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4D5F5" w:themeColor="accent2" w:themeTint="33"/>
  <w:body>
    <w:tbl>
      <w:tblPr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C4580" w14:paraId="2F794F4C" w14:textId="77777777" w:rsidTr="00AC4580">
        <w:tc>
          <w:tcPr>
            <w:tcW w:w="5035" w:type="dxa"/>
          </w:tcPr>
          <w:p w14:paraId="1147BD39" w14:textId="77777777" w:rsidR="00AC4580" w:rsidRPr="004F1CAE" w:rsidRDefault="00AC4580" w:rsidP="00AC4580">
            <w:pPr>
              <w:pStyle w:val="Title"/>
            </w:pPr>
            <w:r w:rsidRPr="004F1CAE">
              <w:t>Juliet Childres</w:t>
            </w:r>
          </w:p>
          <w:p w14:paraId="0832F712" w14:textId="77777777" w:rsidR="00AC4580" w:rsidRDefault="00AC4580" w:rsidP="00AC4580">
            <w:pPr>
              <w:pStyle w:val="Subtitle"/>
            </w:pPr>
            <w:r w:rsidRPr="004F1CAE">
              <w:t>General</w:t>
            </w:r>
            <w:r w:rsidRPr="00B455AC">
              <w:t xml:space="preserve"> </w:t>
            </w:r>
            <w:r>
              <w:br/>
            </w:r>
            <w:r w:rsidRPr="00B455AC">
              <w:t>practitioner</w:t>
            </w:r>
          </w:p>
          <w:p w14:paraId="263D2C55" w14:textId="77777777" w:rsidR="00AC4580" w:rsidRDefault="00AC4580" w:rsidP="00AC4580">
            <w:pPr>
              <w:pStyle w:val="Contact"/>
            </w:pPr>
            <w:r w:rsidRPr="008F0D96">
              <w:t>678-555-0103</w:t>
            </w:r>
          </w:p>
          <w:p w14:paraId="13DA749A" w14:textId="77777777" w:rsidR="00AC4580" w:rsidRPr="00AC4580" w:rsidRDefault="00AC4580" w:rsidP="00AC4580">
            <w:pPr>
              <w:pStyle w:val="Contact"/>
            </w:pPr>
            <w:r w:rsidRPr="004F1CAE">
              <w:t>kai@lamnahealthcare.com</w:t>
            </w:r>
          </w:p>
        </w:tc>
        <w:tc>
          <w:tcPr>
            <w:tcW w:w="5035" w:type="dxa"/>
            <w:vAlign w:val="center"/>
          </w:tcPr>
          <w:p w14:paraId="3EB7E281" w14:textId="77777777" w:rsidR="00AC4580" w:rsidRDefault="00AC4580" w:rsidP="00AC458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22DF9D" wp14:editId="35E97CE7">
                      <wp:extent cx="2895600" cy="2895600"/>
                      <wp:effectExtent l="19050" t="19050" r="19050" b="19050"/>
                      <wp:docPr id="1799837156" name="Oval 8" descr="Portrait of do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28956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50321" t="-24839" r="-98073" b="-45499"/>
                                </a:stretch>
                              </a:blipFill>
                              <a:ln w="381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726CD3" id="Oval 8" o:spid="_x0000_s1026" alt="Portrait of doctor" style="width:228pt;height:2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" strokecolor="#404040 [2429]" strokeweight="3pt">
                      <v:fill r:id="rId11" o:title="Portrait of doctor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  <w:r w:rsidR="00847B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59696EDA" wp14:editId="3CCE7F3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1348740</wp:posOffset>
                      </wp:positionV>
                      <wp:extent cx="3053715" cy="191770"/>
                      <wp:effectExtent l="0" t="0" r="0" b="0"/>
                      <wp:wrapNone/>
                      <wp:docPr id="2012722737" name="Group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3715" cy="191770"/>
                                <a:chOff x="0" y="0"/>
                                <a:chExt cx="3057525" cy="187325"/>
                              </a:xfrm>
                            </wpg:grpSpPr>
                            <wps:wsp>
                              <wps:cNvPr id="242165522" name="Oval 9"/>
                              <wps:cNvSpPr/>
                              <wps:spPr>
                                <a:xfrm>
                                  <a:off x="0" y="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350563" name="Oval 9"/>
                              <wps:cNvSpPr/>
                              <wps:spPr>
                                <a:xfrm>
                                  <a:off x="2876550" y="635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119F70" id="Group 10" o:spid="_x0000_s1026" alt="&quot;&quot;" style="position:absolute;margin-left:.55pt;margin-top:106.2pt;width:240.45pt;height:15.1pt;z-index:251659264;mso-width-relative:margin;mso-height-relative:margin" coordsize="30575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">
                      <v:oval id="Oval 9" o:spid="_x0000_s1027" style="position:absolute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" fillcolor="#404040 [2429]" stroked="f" strokeweight="1pt">
                        <v:stroke joinstyle="miter"/>
                      </v:oval>
                      <v:oval id="Oval 9" o:spid="_x0000_s1028" style="position:absolute;left:28765;top:63;width:181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" fillcolor="#404040 [2429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5BE3E7AE" w14:textId="77777777" w:rsidR="00AC4580" w:rsidRDefault="00AC4580" w:rsidP="00C63829"/>
    <w:p w14:paraId="513BEC94" w14:textId="77777777" w:rsidR="00AC4580" w:rsidRDefault="00AC4580" w:rsidP="00C63829"/>
    <w:p w14:paraId="02EFD8F7" w14:textId="77777777" w:rsidR="00C63829" w:rsidRDefault="00C63829" w:rsidP="00C63829"/>
    <w:p w14:paraId="46631E1F" w14:textId="77777777" w:rsidR="00AC4580" w:rsidRPr="004F1CAE" w:rsidRDefault="00AC4580" w:rsidP="00C63829"/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540"/>
        <w:gridCol w:w="4760"/>
      </w:tblGrid>
      <w:tr w:rsidR="00C63829" w14:paraId="48A68E2E" w14:textId="77777777" w:rsidTr="00C63829">
        <w:tc>
          <w:tcPr>
            <w:tcW w:w="4770" w:type="dxa"/>
          </w:tcPr>
          <w:p w14:paraId="6387736A" w14:textId="77777777" w:rsidR="00C63829" w:rsidRPr="009F5D16" w:rsidRDefault="00C63829" w:rsidP="00C63829">
            <w:pPr>
              <w:pStyle w:val="Heading1"/>
            </w:pPr>
            <w:r w:rsidRPr="009F5D16">
              <w:t>Work experience</w:t>
            </w:r>
          </w:p>
          <w:p w14:paraId="5E63866B" w14:textId="77777777" w:rsidR="00C63829" w:rsidRPr="008F0D96" w:rsidRDefault="00C63829" w:rsidP="00C63829">
            <w:pPr>
              <w:pStyle w:val="Heading2"/>
            </w:pPr>
            <w:r w:rsidRPr="008F0D96">
              <w:t>Lamna Healthcare | General Practitioner</w:t>
            </w:r>
          </w:p>
          <w:p w14:paraId="2B2899B4" w14:textId="77777777" w:rsidR="00C63829" w:rsidRPr="004F1CAE" w:rsidRDefault="00C63829" w:rsidP="00C63829">
            <w:pPr>
              <w:pStyle w:val="Heading3"/>
            </w:pPr>
            <w:r w:rsidRPr="004F1CAE">
              <w:t>December 20</w:t>
            </w:r>
            <w:r>
              <w:t>XX</w:t>
            </w:r>
            <w:r w:rsidRPr="004F1CAE">
              <w:t xml:space="preserve"> – present</w:t>
            </w:r>
          </w:p>
          <w:p w14:paraId="4F9D5845" w14:textId="77777777" w:rsidR="00C63829" w:rsidRPr="00B455AC" w:rsidRDefault="00C63829" w:rsidP="0049788F">
            <w:r w:rsidRPr="00B455AC">
              <w:t xml:space="preserve">Implemented evidence-based medicine for accurate diagnosis, spearheaded a community health fair, providing free screenings to over </w:t>
            </w:r>
            <w:r>
              <w:br/>
            </w:r>
            <w:r w:rsidRPr="00B455AC">
              <w:t xml:space="preserve">200 residents </w:t>
            </w:r>
          </w:p>
          <w:p w14:paraId="62502CA6" w14:textId="77777777" w:rsidR="00C63829" w:rsidRPr="0049788F" w:rsidRDefault="00C63829" w:rsidP="00AC4580">
            <w:pPr>
              <w:pStyle w:val="Heading2"/>
            </w:pPr>
            <w:r w:rsidRPr="0049788F">
              <w:t>Tyler Stein MD | Family Physician</w:t>
            </w:r>
          </w:p>
          <w:p w14:paraId="38CDD77D" w14:textId="77777777" w:rsidR="00C63829" w:rsidRPr="0049788F" w:rsidRDefault="00C63829" w:rsidP="0049788F">
            <w:pPr>
              <w:pStyle w:val="Heading3"/>
            </w:pPr>
            <w:r w:rsidRPr="0049788F">
              <w:t>August 20XX – July 20XX</w:t>
            </w:r>
          </w:p>
          <w:p w14:paraId="4BD0A190" w14:textId="77777777" w:rsidR="00C63829" w:rsidRPr="00B455AC" w:rsidRDefault="00C63829" w:rsidP="0049788F">
            <w:r w:rsidRPr="00B455AC">
              <w:t xml:space="preserve">Managed a diverse patient caseload, led a smoking cessation program, resulting in a 30% increase in successful quit attempts </w:t>
            </w:r>
          </w:p>
          <w:p w14:paraId="1DD2F246" w14:textId="77777777" w:rsidR="00C63829" w:rsidRPr="0049788F" w:rsidRDefault="00C63829" w:rsidP="0049788F">
            <w:pPr>
              <w:pStyle w:val="Heading2"/>
            </w:pPr>
            <w:r w:rsidRPr="0049788F">
              <w:t>City Hospital | Medical Officer</w:t>
            </w:r>
          </w:p>
          <w:p w14:paraId="40A51C8E" w14:textId="77777777" w:rsidR="00C63829" w:rsidRPr="0049788F" w:rsidRDefault="00C63829" w:rsidP="0049788F">
            <w:pPr>
              <w:pStyle w:val="Heading3"/>
            </w:pPr>
            <w:r w:rsidRPr="0049788F">
              <w:t>April 20XX – August 20XX</w:t>
            </w:r>
          </w:p>
          <w:p w14:paraId="1945451C" w14:textId="77777777" w:rsidR="00C63829" w:rsidRDefault="00C63829" w:rsidP="0049788F">
            <w:r w:rsidRPr="00B455AC">
              <w:t xml:space="preserve">Provided emergency medical care with a focus on trauma cases, collaborated with specialists to enhance patient outcomes </w:t>
            </w:r>
          </w:p>
        </w:tc>
        <w:tc>
          <w:tcPr>
            <w:tcW w:w="540" w:type="dxa"/>
          </w:tcPr>
          <w:p w14:paraId="11790EA1" w14:textId="77777777" w:rsidR="00C63829" w:rsidRDefault="00C63829" w:rsidP="008F0D96"/>
        </w:tc>
        <w:tc>
          <w:tcPr>
            <w:tcW w:w="4760" w:type="dxa"/>
          </w:tcPr>
          <w:p w14:paraId="6C32E697" w14:textId="77777777" w:rsidR="00C63829" w:rsidRPr="008F0D96" w:rsidRDefault="00C63829" w:rsidP="00C63829">
            <w:pPr>
              <w:pStyle w:val="Heading1"/>
            </w:pPr>
            <w:r w:rsidRPr="008F0D96">
              <w:t>Education</w:t>
            </w:r>
          </w:p>
          <w:p w14:paraId="77C52038" w14:textId="77777777" w:rsidR="00C63829" w:rsidRPr="0049788F" w:rsidRDefault="00C63829" w:rsidP="0049788F">
            <w:pPr>
              <w:pStyle w:val="Heading2"/>
            </w:pPr>
            <w:r w:rsidRPr="0049788F">
              <w:t>Jasper University</w:t>
            </w:r>
          </w:p>
          <w:p w14:paraId="6071FDCD" w14:textId="77777777" w:rsidR="00C63829" w:rsidRPr="0049788F" w:rsidRDefault="00C63829" w:rsidP="0049788F">
            <w:pPr>
              <w:pStyle w:val="Heading3"/>
            </w:pPr>
            <w:r w:rsidRPr="0049788F">
              <w:t>September 20XX – June 20XX</w:t>
            </w:r>
          </w:p>
          <w:p w14:paraId="10228C40" w14:textId="77777777" w:rsidR="00C63829" w:rsidRPr="008F0D96" w:rsidRDefault="00C63829" w:rsidP="0049788F">
            <w:r w:rsidRPr="008F0D96">
              <w:t>Dean's List, Medical Research Award</w:t>
            </w:r>
            <w:r w:rsidR="0049788F">
              <w:t xml:space="preserve"> </w:t>
            </w:r>
          </w:p>
          <w:p w14:paraId="186B2082" w14:textId="77777777" w:rsidR="00C63829" w:rsidRPr="0049788F" w:rsidRDefault="00C63829" w:rsidP="0049788F">
            <w:pPr>
              <w:pStyle w:val="Heading2"/>
            </w:pPr>
            <w:r w:rsidRPr="0049788F">
              <w:t>Bellows College</w:t>
            </w:r>
          </w:p>
          <w:p w14:paraId="60CAE9F9" w14:textId="77777777" w:rsidR="00C63829" w:rsidRPr="0049788F" w:rsidRDefault="00C63829" w:rsidP="0049788F">
            <w:pPr>
              <w:pStyle w:val="Heading3"/>
            </w:pPr>
            <w:r w:rsidRPr="0049788F">
              <w:t>September 20XX – May 20XX</w:t>
            </w:r>
          </w:p>
          <w:p w14:paraId="637EF1FC" w14:textId="77777777" w:rsidR="00C63829" w:rsidRDefault="00C63829" w:rsidP="0049788F">
            <w:r w:rsidRPr="00B455AC">
              <w:t>Bachelor of Science in Biology, Cum Laude, outstanding research thesis outcomes</w:t>
            </w:r>
          </w:p>
          <w:p w14:paraId="18164C68" w14:textId="77777777" w:rsidR="00C63829" w:rsidRDefault="00C63829" w:rsidP="00C63829">
            <w:pPr>
              <w:pStyle w:val="Heading1"/>
            </w:pPr>
            <w:r>
              <w:t>Skills</w:t>
            </w:r>
          </w:p>
          <w:p w14:paraId="2A7DEEED" w14:textId="77777777" w:rsidR="00C63829" w:rsidRPr="004F1CAE" w:rsidRDefault="00C63829" w:rsidP="00C63829">
            <w:pPr>
              <w:pStyle w:val="ListBullet"/>
            </w:pPr>
            <w:r w:rsidRPr="004F1CAE">
              <w:t>Clinical diagnosis</w:t>
            </w:r>
          </w:p>
          <w:p w14:paraId="3C43B5F7" w14:textId="77777777" w:rsidR="00C63829" w:rsidRPr="00B455AC" w:rsidRDefault="00C63829" w:rsidP="00C63829">
            <w:pPr>
              <w:pStyle w:val="ListBullet"/>
            </w:pPr>
            <w:r w:rsidRPr="00B455AC">
              <w:t>Patient-centered care</w:t>
            </w:r>
          </w:p>
          <w:p w14:paraId="0CA8A398" w14:textId="77777777" w:rsidR="00C63829" w:rsidRPr="00B455AC" w:rsidRDefault="00C63829" w:rsidP="00C63829">
            <w:pPr>
              <w:pStyle w:val="ListBullet"/>
            </w:pPr>
            <w:r w:rsidRPr="00B455AC">
              <w:t>Health promotion</w:t>
            </w:r>
          </w:p>
          <w:p w14:paraId="3C98B00C" w14:textId="77777777" w:rsidR="00C63829" w:rsidRDefault="00C63829" w:rsidP="00C63829">
            <w:pPr>
              <w:pStyle w:val="ListBullet"/>
            </w:pPr>
            <w:r w:rsidRPr="00B455AC">
              <w:t>Chronic disease management</w:t>
            </w:r>
          </w:p>
        </w:tc>
      </w:tr>
    </w:tbl>
    <w:p w14:paraId="38A9620A" w14:textId="77777777" w:rsidR="006C1153" w:rsidRPr="00AD3B3E" w:rsidRDefault="006C1153" w:rsidP="00C63829"/>
    <w:sectPr w:rsidR="006C1153" w:rsidRPr="00AD3B3E" w:rsidSect="00AC4580">
      <w:type w:val="continuous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B7AFD" w14:textId="77777777" w:rsidR="00DB6A00" w:rsidRDefault="00DB6A00" w:rsidP="00246067">
      <w:pPr>
        <w:spacing w:after="0" w:line="240" w:lineRule="auto"/>
      </w:pPr>
      <w:r>
        <w:separator/>
      </w:r>
    </w:p>
  </w:endnote>
  <w:endnote w:type="continuationSeparator" w:id="0">
    <w:p w14:paraId="25108622" w14:textId="77777777" w:rsidR="00DB6A00" w:rsidRDefault="00DB6A00" w:rsidP="002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CC44" w14:textId="77777777" w:rsidR="00DB6A00" w:rsidRDefault="00DB6A00" w:rsidP="00246067">
      <w:pPr>
        <w:spacing w:after="0" w:line="240" w:lineRule="auto"/>
      </w:pPr>
      <w:r>
        <w:separator/>
      </w:r>
    </w:p>
  </w:footnote>
  <w:footnote w:type="continuationSeparator" w:id="0">
    <w:p w14:paraId="53195B56" w14:textId="77777777" w:rsidR="00DB6A00" w:rsidRDefault="00DB6A00" w:rsidP="0024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13AE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C02278"/>
    <w:multiLevelType w:val="hybridMultilevel"/>
    <w:tmpl w:val="01F42814"/>
    <w:lvl w:ilvl="0" w:tplc="D13ECC9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0F0B61"/>
    <w:multiLevelType w:val="hybridMultilevel"/>
    <w:tmpl w:val="98683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634738">
    <w:abstractNumId w:val="1"/>
  </w:num>
  <w:num w:numId="2" w16cid:durableId="1945843921">
    <w:abstractNumId w:val="2"/>
  </w:num>
  <w:num w:numId="3" w16cid:durableId="40881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7D"/>
    <w:rsid w:val="00025636"/>
    <w:rsid w:val="00033C93"/>
    <w:rsid w:val="0004096D"/>
    <w:rsid w:val="0004717D"/>
    <w:rsid w:val="00051AF4"/>
    <w:rsid w:val="000718BF"/>
    <w:rsid w:val="000928A6"/>
    <w:rsid w:val="000B2098"/>
    <w:rsid w:val="000D604C"/>
    <w:rsid w:val="000F1F44"/>
    <w:rsid w:val="0010264A"/>
    <w:rsid w:val="001541C3"/>
    <w:rsid w:val="00246067"/>
    <w:rsid w:val="0026775E"/>
    <w:rsid w:val="00273DD3"/>
    <w:rsid w:val="00280602"/>
    <w:rsid w:val="002808FD"/>
    <w:rsid w:val="00293250"/>
    <w:rsid w:val="002C6C36"/>
    <w:rsid w:val="002D4867"/>
    <w:rsid w:val="002F016A"/>
    <w:rsid w:val="002F4D4E"/>
    <w:rsid w:val="003022D3"/>
    <w:rsid w:val="00337E4B"/>
    <w:rsid w:val="00343E47"/>
    <w:rsid w:val="00386988"/>
    <w:rsid w:val="003A5ED1"/>
    <w:rsid w:val="003C4675"/>
    <w:rsid w:val="003D4A36"/>
    <w:rsid w:val="003E214D"/>
    <w:rsid w:val="003F0246"/>
    <w:rsid w:val="00403E86"/>
    <w:rsid w:val="00433C45"/>
    <w:rsid w:val="004749CF"/>
    <w:rsid w:val="0049788F"/>
    <w:rsid w:val="004A4E77"/>
    <w:rsid w:val="004E09D1"/>
    <w:rsid w:val="004E4ABF"/>
    <w:rsid w:val="004F1CAE"/>
    <w:rsid w:val="00530025"/>
    <w:rsid w:val="0054373D"/>
    <w:rsid w:val="005A7955"/>
    <w:rsid w:val="005E126F"/>
    <w:rsid w:val="00684FAE"/>
    <w:rsid w:val="00687F84"/>
    <w:rsid w:val="006C1153"/>
    <w:rsid w:val="006D1237"/>
    <w:rsid w:val="006D764A"/>
    <w:rsid w:val="006E7837"/>
    <w:rsid w:val="00773368"/>
    <w:rsid w:val="00785C65"/>
    <w:rsid w:val="007A45FC"/>
    <w:rsid w:val="007F303A"/>
    <w:rsid w:val="007F745A"/>
    <w:rsid w:val="00845AD3"/>
    <w:rsid w:val="00847A7B"/>
    <w:rsid w:val="00847B2E"/>
    <w:rsid w:val="00893D86"/>
    <w:rsid w:val="008D0649"/>
    <w:rsid w:val="008E01C5"/>
    <w:rsid w:val="008F0D96"/>
    <w:rsid w:val="008F0FCF"/>
    <w:rsid w:val="00911EFE"/>
    <w:rsid w:val="00931598"/>
    <w:rsid w:val="00931E4E"/>
    <w:rsid w:val="00980F28"/>
    <w:rsid w:val="0098233F"/>
    <w:rsid w:val="00984664"/>
    <w:rsid w:val="00991A6F"/>
    <w:rsid w:val="009D6723"/>
    <w:rsid w:val="009F5D16"/>
    <w:rsid w:val="00A4278A"/>
    <w:rsid w:val="00A70619"/>
    <w:rsid w:val="00A941C4"/>
    <w:rsid w:val="00AC4580"/>
    <w:rsid w:val="00AD3B3E"/>
    <w:rsid w:val="00B160E8"/>
    <w:rsid w:val="00B30421"/>
    <w:rsid w:val="00B455AC"/>
    <w:rsid w:val="00B45FA2"/>
    <w:rsid w:val="00B761BB"/>
    <w:rsid w:val="00B943CE"/>
    <w:rsid w:val="00BD723B"/>
    <w:rsid w:val="00BE0700"/>
    <w:rsid w:val="00BF28A9"/>
    <w:rsid w:val="00C1580B"/>
    <w:rsid w:val="00C23DE3"/>
    <w:rsid w:val="00C24072"/>
    <w:rsid w:val="00C315FE"/>
    <w:rsid w:val="00C36842"/>
    <w:rsid w:val="00C63829"/>
    <w:rsid w:val="00CD0F94"/>
    <w:rsid w:val="00CF4504"/>
    <w:rsid w:val="00D51C0D"/>
    <w:rsid w:val="00D836E1"/>
    <w:rsid w:val="00DA72ED"/>
    <w:rsid w:val="00DB4706"/>
    <w:rsid w:val="00DB5CC7"/>
    <w:rsid w:val="00DB6A00"/>
    <w:rsid w:val="00DE52E9"/>
    <w:rsid w:val="00E25655"/>
    <w:rsid w:val="00E310D0"/>
    <w:rsid w:val="00E36973"/>
    <w:rsid w:val="00E84F2B"/>
    <w:rsid w:val="00EC164D"/>
    <w:rsid w:val="00F32E60"/>
    <w:rsid w:val="00F51600"/>
    <w:rsid w:val="00F74B3B"/>
    <w:rsid w:val="00F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0B803"/>
  <w15:chartTrackingRefBased/>
  <w15:docId w15:val="{327E9DBD-4564-4E13-B7E1-B9F37371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D96"/>
  </w:style>
  <w:style w:type="paragraph" w:styleId="Heading1">
    <w:name w:val="heading 1"/>
    <w:basedOn w:val="Normal"/>
    <w:next w:val="Normal"/>
    <w:link w:val="Heading1Char"/>
    <w:uiPriority w:val="9"/>
    <w:qFormat/>
    <w:rsid w:val="008F0D96"/>
    <w:pPr>
      <w:keepNext/>
      <w:keepLines/>
      <w:pBdr>
        <w:bottom w:val="single" w:sz="24" w:space="1" w:color="auto"/>
      </w:pBdr>
      <w:spacing w:before="4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1CA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1CAE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FE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D96"/>
    <w:rPr>
      <w:rFonts w:asciiTheme="majorHAnsi" w:eastAsiaTheme="majorEastAsia" w:hAnsiTheme="majorHAnsi" w:cstheme="majorBidi"/>
      <w:b/>
      <w:caps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1CAE"/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F1CAE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FE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FE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580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bCs/>
      <w:color w:val="404040" w:themeColor="text1" w:themeTint="BF"/>
      <w:spacing w:val="-10"/>
      <w:kern w:val="28"/>
      <w:sz w:val="10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AC4580"/>
    <w:rPr>
      <w:rFonts w:asciiTheme="majorHAnsi" w:eastAsiaTheme="majorEastAsia" w:hAnsiTheme="majorHAnsi" w:cstheme="majorBidi"/>
      <w:b/>
      <w:bCs/>
      <w:color w:val="404040" w:themeColor="text1" w:themeTint="BF"/>
      <w:spacing w:val="-10"/>
      <w:kern w:val="28"/>
      <w:sz w:val="10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580"/>
    <w:pPr>
      <w:numPr>
        <w:ilvl w:val="1"/>
      </w:numPr>
      <w:spacing w:before="240" w:after="240" w:line="240" w:lineRule="auto"/>
    </w:pPr>
    <w:rPr>
      <w:rFonts w:eastAsiaTheme="majorEastAsia" w:cstheme="majorBidi"/>
      <w:caps/>
      <w:color w:val="404040" w:themeColor="text1" w:themeTint="BF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C4580"/>
    <w:rPr>
      <w:rFonts w:eastAsiaTheme="majorEastAsia" w:cstheme="majorBidi"/>
      <w:caps/>
      <w:color w:val="404040" w:themeColor="text1" w:themeTint="BF"/>
      <w:spacing w:val="15"/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3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F1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C31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C315FE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315FE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1CAE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C315FE"/>
    <w:rPr>
      <w:b/>
      <w:bCs/>
      <w:smallCaps/>
      <w:color w:val="B3186D" w:themeColor="accent1" w:themeShade="BF"/>
      <w:spacing w:val="5"/>
    </w:rPr>
  </w:style>
  <w:style w:type="character" w:styleId="Strong">
    <w:name w:val="Strong"/>
    <w:basedOn w:val="DefaultParagraphFont"/>
    <w:uiPriority w:val="22"/>
    <w:semiHidden/>
    <w:qFormat/>
    <w:rsid w:val="00C315FE"/>
    <w:rPr>
      <w:rFonts w:asciiTheme="minorHAnsi" w:hAnsiTheme="minorHAnsi"/>
      <w:b/>
      <w:bCs/>
      <w:caps/>
      <w:smallCaps w:val="0"/>
      <w:sz w:val="22"/>
    </w:rPr>
  </w:style>
  <w:style w:type="paragraph" w:customStyle="1" w:styleId="Contact">
    <w:name w:val="Contact"/>
    <w:basedOn w:val="Normal"/>
    <w:link w:val="ContactChar"/>
    <w:qFormat/>
    <w:rsid w:val="00AC4580"/>
    <w:pPr>
      <w:spacing w:after="480" w:line="240" w:lineRule="auto"/>
      <w:contextualSpacing/>
    </w:pPr>
    <w:rPr>
      <w:rFonts w:eastAsiaTheme="minorEastAsia"/>
      <w:b/>
      <w:kern w:val="0"/>
      <w:lang w:eastAsia="ja-JP"/>
      <w14:ligatures w14:val="none"/>
    </w:rPr>
  </w:style>
  <w:style w:type="character" w:customStyle="1" w:styleId="ContactChar">
    <w:name w:val="Contact Char"/>
    <w:basedOn w:val="DateChar"/>
    <w:link w:val="Contact"/>
    <w:rsid w:val="00AC4580"/>
    <w:rPr>
      <w:rFonts w:eastAsiaTheme="minorEastAsia"/>
      <w:b/>
      <w:bCs w:val="0"/>
      <w:color w:val="404040" w:themeColor="text1" w:themeTint="BF"/>
      <w:kern w:val="0"/>
      <w:lang w:eastAsia="ja-JP"/>
      <w14:ligatures w14:val="none"/>
    </w:rPr>
  </w:style>
  <w:style w:type="paragraph" w:customStyle="1" w:styleId="CapsTitle">
    <w:name w:val="Caps Title"/>
    <w:basedOn w:val="Normal"/>
    <w:link w:val="CapsTitleChar"/>
    <w:semiHidden/>
    <w:qFormat/>
    <w:rsid w:val="00C315FE"/>
    <w:pPr>
      <w:keepNext/>
      <w:keepLines/>
      <w:spacing w:before="240" w:after="40" w:line="240" w:lineRule="auto"/>
      <w:outlineLvl w:val="3"/>
    </w:pPr>
    <w:rPr>
      <w:rFonts w:eastAsiaTheme="majorEastAsia" w:cstheme="majorBidi"/>
      <w:b/>
      <w:bCs/>
      <w:caps/>
      <w:color w:val="000000" w:themeColor="text1"/>
      <w:kern w:val="0"/>
      <w:szCs w:val="24"/>
      <w:lang w:eastAsia="ja-JP"/>
      <w14:ligatures w14:val="none"/>
    </w:rPr>
  </w:style>
  <w:style w:type="character" w:customStyle="1" w:styleId="CapsTitleChar">
    <w:name w:val="Caps Title Char"/>
    <w:basedOn w:val="DefaultParagraphFont"/>
    <w:link w:val="CapsTitle"/>
    <w:semiHidden/>
    <w:rsid w:val="008F0D96"/>
    <w:rPr>
      <w:rFonts w:eastAsiaTheme="majorEastAsia" w:cstheme="majorBidi"/>
      <w:b/>
      <w:bCs/>
      <w:caps/>
      <w:color w:val="000000" w:themeColor="text1"/>
      <w:kern w:val="0"/>
      <w:szCs w:val="24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rsid w:val="004F1CAE"/>
    <w:rPr>
      <w:bCs/>
      <w:color w:val="404040" w:themeColor="text1" w:themeTint="BF"/>
    </w:rPr>
  </w:style>
  <w:style w:type="character" w:customStyle="1" w:styleId="DateChar">
    <w:name w:val="Date Char"/>
    <w:basedOn w:val="DefaultParagraphFont"/>
    <w:link w:val="Date"/>
    <w:uiPriority w:val="99"/>
    <w:semiHidden/>
    <w:rsid w:val="008F0D96"/>
    <w:rPr>
      <w:b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semiHidden/>
    <w:rsid w:val="002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D96"/>
  </w:style>
  <w:style w:type="paragraph" w:styleId="Footer">
    <w:name w:val="footer"/>
    <w:basedOn w:val="Normal"/>
    <w:link w:val="FooterChar"/>
    <w:uiPriority w:val="99"/>
    <w:semiHidden/>
    <w:rsid w:val="002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CAE"/>
  </w:style>
  <w:style w:type="paragraph" w:styleId="ListBullet">
    <w:name w:val="List Bullet"/>
    <w:basedOn w:val="ListParagraph"/>
    <w:uiPriority w:val="99"/>
    <w:rsid w:val="004F1CAE"/>
    <w:pPr>
      <w:numPr>
        <w:numId w:val="1"/>
      </w:numPr>
      <w:spacing w:line="360" w:lineRule="auto"/>
    </w:pPr>
    <w:rPr>
      <w:color w:val="404040" w:themeColor="text1" w:themeTint="BF"/>
    </w:rPr>
  </w:style>
  <w:style w:type="table" w:styleId="TableGrid">
    <w:name w:val="Table Grid"/>
    <w:basedOn w:val="TableNormal"/>
    <w:uiPriority w:val="39"/>
    <w:rsid w:val="00C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82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imple%20healthcare%20resume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49B0E-16AF-4431-B280-ADD5A3A05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F1217-793E-4C39-A52B-F0A7027823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9541449-9C8D-4A79-AB9D-27533CFD9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healthcare resume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Diễm Nguyễn</dc:creator>
  <cp:keywords/>
  <dc:description/>
  <cp:lastModifiedBy>Diễm Nguyễn</cp:lastModifiedBy>
  <cp:revision>1</cp:revision>
  <dcterms:created xsi:type="dcterms:W3CDTF">2024-08-30T08:05:00Z</dcterms:created>
  <dcterms:modified xsi:type="dcterms:W3CDTF">2024-08-30T08:05:00Z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