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6A8052" w14:textId="77777777" w:rsidR="00A44D66" w:rsidRDefault="00A44D66">
      <w:pPr>
        <w:pStyle w:val="ThngthngWeb"/>
        <w:shd w:val="clear" w:color="auto" w:fill="FFFFFF"/>
        <w:spacing w:before="0" w:beforeAutospacing="0" w:after="0" w:afterAutospacing="0"/>
        <w:jc w:val="center"/>
        <w:divId w:val="1864510369"/>
      </w:pPr>
      <w:r>
        <w:rPr>
          <w:b/>
          <w:bCs/>
        </w:rPr>
        <w:t>CỘNG HÒA XÃ HỘI CHỦ NGHĨA VIỆT NAM</w:t>
      </w:r>
      <w:r>
        <w:br/>
      </w:r>
      <w:r>
        <w:rPr>
          <w:b/>
          <w:bCs/>
        </w:rPr>
        <w:t>Độc lập - Tự do - Hạnh phúc</w:t>
      </w:r>
      <w:r>
        <w:br/>
      </w:r>
      <w:r>
        <w:rPr>
          <w:b/>
          <w:bCs/>
        </w:rPr>
        <w:t>----------------- </w:t>
      </w:r>
    </w:p>
    <w:p w14:paraId="74C99983" w14:textId="77777777" w:rsidR="00A44D66" w:rsidRDefault="00A44D66">
      <w:pPr>
        <w:pStyle w:val="ThngthngWeb"/>
        <w:shd w:val="clear" w:color="auto" w:fill="FFFFFF"/>
        <w:spacing w:before="0" w:beforeAutospacing="0" w:after="0" w:afterAutospacing="0"/>
        <w:jc w:val="center"/>
        <w:divId w:val="1864510369"/>
      </w:pPr>
      <w:r>
        <w:rPr>
          <w:b/>
          <w:bCs/>
        </w:rPr>
        <w:t>GIẤY ỦY QUYỀN</w:t>
      </w:r>
    </w:p>
    <w:p w14:paraId="75131A9E" w14:textId="77777777" w:rsidR="00A44D66" w:rsidRDefault="00A44D66">
      <w:pPr>
        <w:pStyle w:val="ThngthngWeb"/>
        <w:shd w:val="clear" w:color="auto" w:fill="FFFFFF"/>
        <w:spacing w:before="0" w:beforeAutospacing="0" w:after="0" w:afterAutospacing="0"/>
        <w:jc w:val="center"/>
        <w:divId w:val="1864510369"/>
      </w:pPr>
      <w:r>
        <w:rPr>
          <w:b/>
          <w:bCs/>
        </w:rPr>
        <w:t>Về việc giao kết hợp đồng lao động</w:t>
      </w:r>
    </w:p>
    <w:p w14:paraId="78F10C1E" w14:textId="77777777" w:rsidR="00A44D66" w:rsidRDefault="00A44D66">
      <w:pPr>
        <w:pStyle w:val="ThngthngWeb"/>
        <w:shd w:val="clear" w:color="auto" w:fill="FFFFFF"/>
        <w:spacing w:before="0" w:beforeAutospacing="0" w:after="0" w:afterAutospacing="0"/>
        <w:jc w:val="both"/>
        <w:divId w:val="1864510369"/>
        <w:rPr>
          <w:i/>
          <w:iCs/>
        </w:rPr>
      </w:pPr>
    </w:p>
    <w:p w14:paraId="526ACA51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  <w:rPr>
          <w:i/>
          <w:iCs/>
        </w:rPr>
      </w:pPr>
      <w:r>
        <w:rPr>
          <w:i/>
          <w:iCs/>
        </w:rPr>
        <w:t>Căn cứ vào Bộ luật Lao động năm 2019;</w:t>
      </w:r>
    </w:p>
    <w:p w14:paraId="65E06329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  <w:rPr>
          <w:i/>
          <w:iCs/>
        </w:rPr>
      </w:pPr>
      <w:r>
        <w:rPr>
          <w:i/>
          <w:iCs/>
        </w:rPr>
        <w:t>Căn cứ vào Bộ luật dân sự năm 2015;</w:t>
      </w:r>
    </w:p>
    <w:p w14:paraId="6C48FEA6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rPr>
          <w:i/>
          <w:iCs/>
        </w:rPr>
        <w:t>Căn cứ Điều lệ ........;</w:t>
      </w:r>
    </w:p>
    <w:p w14:paraId="475E0F94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........, ........; chúng tôi gồm có:</w:t>
      </w:r>
    </w:p>
    <w:p w14:paraId="7E88828B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rPr>
          <w:b/>
          <w:bCs/>
        </w:rPr>
        <w:t>1. BÊN ỦY QUYỀN:</w:t>
      </w:r>
    </w:p>
    <w:p w14:paraId="56051045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Họ tên: ........</w:t>
      </w:r>
    </w:p>
    <w:p w14:paraId="1B4E17FC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Ngày tháng năm sinh: ........</w:t>
      </w:r>
    </w:p>
    <w:p w14:paraId="1DFAEE20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Địa chỉ nơi cư trú: ........, ........, ........, ........</w:t>
      </w:r>
    </w:p>
    <w:p w14:paraId="3E8DF15B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Chức vụ: ........</w:t>
      </w:r>
    </w:p>
    <w:p w14:paraId="6670FE95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Số CMND/CCCD/ Hộ chiếu: ........, ngày cấp: ........, nơi cấp: ........</w:t>
      </w:r>
    </w:p>
    <w:p w14:paraId="17E381C2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Quốc tịch: ........</w:t>
      </w:r>
    </w:p>
    <w:p w14:paraId="0DF5AAF9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rPr>
          <w:b/>
          <w:bCs/>
        </w:rPr>
        <w:t>2. BÊN NHẬN ỦY QUYỀN:</w:t>
      </w:r>
    </w:p>
    <w:p w14:paraId="24ACCE7A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Họ tên: ........</w:t>
      </w:r>
    </w:p>
    <w:p w14:paraId="1479E4C2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Địa chỉ nơi cư trú: ........, ........, ........, ........</w:t>
      </w:r>
    </w:p>
    <w:p w14:paraId="23499010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 xml:space="preserve">Chức vụ </w:t>
      </w:r>
      <w:r>
        <w:rPr>
          <w:i/>
          <w:iCs/>
        </w:rPr>
        <w:t>(nếu có)</w:t>
      </w:r>
      <w:r>
        <w:t>:</w:t>
      </w:r>
      <w:r>
        <w:rPr>
          <w:i/>
          <w:iCs/>
        </w:rPr>
        <w:t xml:space="preserve"> </w:t>
      </w:r>
      <w:r>
        <w:t>........</w:t>
      </w:r>
    </w:p>
    <w:p w14:paraId="58288862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Số CMND/CCCD/ Hộ chiếu: ........, ngày cấp: ........, nơi cấp: ........</w:t>
      </w:r>
    </w:p>
    <w:p w14:paraId="2604F7E3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Quốc tịch: ........</w:t>
      </w:r>
    </w:p>
    <w:p w14:paraId="27A6829A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rPr>
          <w:b/>
          <w:bCs/>
        </w:rPr>
        <w:t>3. NỘI DUNG ỦY QUYỀN:</w:t>
      </w:r>
    </w:p>
    <w:p w14:paraId="39ED1E32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Bằng giấy ủy quyền này Bên nhận ủy quyền được quyền thay mặt Bên ủy quyền thực hiện các công việc sau:</w:t>
      </w:r>
    </w:p>
    <w:p w14:paraId="58AC2C3E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rPr>
          <w:b/>
          <w:bCs/>
        </w:rPr>
        <w:t>Điều 1. </w:t>
      </w:r>
      <w:r>
        <w:t>Bên nhận ủy quyền được thay mặt Bên ủy quyền ký kết hợp đồng lao động với người lao động ........ theo quy định của pháp luật về lao động.</w:t>
      </w:r>
    </w:p>
    <w:p w14:paraId="602A3CAF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rPr>
          <w:b/>
          <w:bCs/>
        </w:rPr>
        <w:t>Điều 2.</w:t>
      </w:r>
      <w:r>
        <w:t> Thời hạn ủy quyền:</w:t>
      </w:r>
    </w:p>
    <w:p w14:paraId="4F66F092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 xml:space="preserve">Thời hạn ủy quyền kể từ ngày ........ đến ngày ........ </w:t>
      </w:r>
    </w:p>
    <w:p w14:paraId="3B27F991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rPr>
          <w:b/>
          <w:bCs/>
        </w:rPr>
        <w:lastRenderedPageBreak/>
        <w:t>Điều 3.</w:t>
      </w:r>
      <w:r>
        <w:t> Thỏa thuận khác (nếu có).</w:t>
      </w:r>
    </w:p>
    <w:p w14:paraId="079DF211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rPr>
          <w:b/>
          <w:bCs/>
        </w:rPr>
        <w:t>4. CAM KẾT CỦA CÁC BÊN:</w:t>
      </w:r>
    </w:p>
    <w:p w14:paraId="515C271A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- Hai bên cam kết sẽ hoàn toàn chịu trách nhiệm trước pháp luật về mọi thông tin ủy quyền ở trên;</w:t>
      </w:r>
    </w:p>
    <w:p w14:paraId="575501BC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- Mọi tranh chấp phát sinh giữa bên ủy quyền và bên được ủy quyền sẽ do hai bên tự giải quyết.</w:t>
      </w:r>
    </w:p>
    <w:p w14:paraId="73307BB6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jc w:val="both"/>
        <w:divId w:val="1864510369"/>
      </w:pPr>
      <w:r>
        <w:t>Giấy ủy quyền trên được lập thành ........ bản, mỗi bên giữ ........ bản./.</w:t>
      </w:r>
    </w:p>
    <w:p w14:paraId="2606DCF8" w14:textId="77777777" w:rsidR="00A44D66" w:rsidRDefault="00A44D66">
      <w:pPr>
        <w:pStyle w:val="ThngthngWeb"/>
        <w:shd w:val="clear" w:color="auto" w:fill="FFFFFF"/>
        <w:spacing w:before="200" w:beforeAutospacing="0" w:after="20" w:afterAutospacing="0"/>
        <w:divId w:val="186451036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5419"/>
      </w:tblGrid>
      <w:tr w:rsidR="00205FAD" w14:paraId="40048B23" w14:textId="77777777">
        <w:trPr>
          <w:divId w:val="1864510369"/>
        </w:trPr>
        <w:tc>
          <w:tcPr>
            <w:tcW w:w="21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E6A4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rPr>
                <w:b/>
                <w:bCs/>
              </w:rPr>
              <w:t>BÊN ỦY QUYỀN</w:t>
            </w:r>
            <w:r>
              <w:br/>
            </w:r>
            <w:r>
              <w:rPr>
                <w:i/>
                <w:iCs/>
              </w:rPr>
              <w:t> </w:t>
            </w:r>
          </w:p>
          <w:p w14:paraId="77380588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 </w:t>
            </w:r>
          </w:p>
          <w:p w14:paraId="3B39183C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 </w:t>
            </w:r>
          </w:p>
          <w:p w14:paraId="186389F2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 </w:t>
            </w:r>
          </w:p>
          <w:p w14:paraId="3DAFBBB7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 </w:t>
            </w:r>
          </w:p>
          <w:p w14:paraId="19C13B2B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........</w:t>
            </w:r>
          </w:p>
        </w:tc>
        <w:tc>
          <w:tcPr>
            <w:tcW w:w="28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9260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rPr>
                <w:b/>
                <w:bCs/>
              </w:rPr>
              <w:t>BÊN NHẬN ỦY QUYỀN</w:t>
            </w:r>
            <w:r>
              <w:br/>
            </w:r>
            <w:r>
              <w:rPr>
                <w:i/>
                <w:iCs/>
              </w:rPr>
              <w:t> </w:t>
            </w:r>
          </w:p>
          <w:p w14:paraId="2E8737BB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rPr>
                <w:i/>
                <w:iCs/>
              </w:rPr>
              <w:t> </w:t>
            </w:r>
          </w:p>
          <w:p w14:paraId="1471C605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 </w:t>
            </w:r>
          </w:p>
          <w:p w14:paraId="6BC6736C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 </w:t>
            </w:r>
          </w:p>
          <w:p w14:paraId="3746EC9F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 </w:t>
            </w:r>
          </w:p>
          <w:p w14:paraId="36F0694D" w14:textId="77777777" w:rsidR="00A44D66" w:rsidRDefault="00A44D66">
            <w:pPr>
              <w:pStyle w:val="ThngthngWeb"/>
              <w:spacing w:before="200" w:beforeAutospacing="0" w:after="20" w:afterAutospacing="0"/>
              <w:jc w:val="center"/>
            </w:pPr>
            <w:r>
              <w:t>........</w:t>
            </w:r>
          </w:p>
        </w:tc>
      </w:tr>
    </w:tbl>
    <w:p w14:paraId="095A813B" w14:textId="77777777" w:rsidR="00A44D66" w:rsidRDefault="00A44D66">
      <w:pPr>
        <w:pStyle w:val="ThngthngWeb"/>
        <w:spacing w:before="0" w:beforeAutospacing="0" w:after="0" w:afterAutospacing="0"/>
        <w:divId w:val="1864510369"/>
      </w:pPr>
      <w:r>
        <w:t> </w:t>
      </w:r>
    </w:p>
    <w:sectPr w:rsidR="00A44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56"/>
    <w:rsid w:val="00205FAD"/>
    <w:rsid w:val="002E0C69"/>
    <w:rsid w:val="00A44D66"/>
    <w:rsid w:val="00CF351B"/>
    <w:rsid w:val="00D97F56"/>
    <w:rsid w:val="00F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C578B"/>
  <w15:chartTrackingRefBased/>
  <w15:docId w15:val="{D6088C31-79AA-47B6-9360-B797869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eastAsiaTheme="minorEastAsia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sonormal0">
    <w:name w:val="msonormal"/>
    <w:basedOn w:val="Binhthng"/>
    <w:uiPriority w:val="99"/>
    <w:semiHidden/>
    <w:pPr>
      <w:spacing w:before="100" w:beforeAutospacing="1" w:after="100" w:afterAutospacing="1"/>
    </w:pPr>
  </w:style>
  <w:style w:type="paragraph" w:styleId="ThngthngWeb">
    <w:name w:val="Normal (Web)"/>
    <w:basedOn w:val="Binhthng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uy-quyen-giao-key-d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Trâm Trần</dc:creator>
  <cp:keywords/>
  <dc:description/>
  <cp:lastModifiedBy>Trâm Trần</cp:lastModifiedBy>
  <cp:revision>2</cp:revision>
  <dcterms:created xsi:type="dcterms:W3CDTF">2025-10-15T01:59:00Z</dcterms:created>
  <dcterms:modified xsi:type="dcterms:W3CDTF">2025-10-15T01:59:00Z</dcterms:modified>
</cp:coreProperties>
</file>