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911" w:rsidRPr="00F67F8D" w:rsidRDefault="00370911" w:rsidP="00F67F8D">
      <w:pPr>
        <w:spacing w:before="60" w:after="60" w:line="360" w:lineRule="exact"/>
        <w:ind w:firstLine="0"/>
        <w:rPr>
          <w:rFonts w:eastAsia="Arial Unicode MS"/>
          <w:b/>
          <w:bCs/>
          <w:iCs/>
          <w:color w:val="000000"/>
          <w:w w:val="105"/>
          <w:szCs w:val="28"/>
        </w:rPr>
      </w:pPr>
      <w:bookmarkStart w:id="0" w:name="_Toc168819710"/>
      <w:r>
        <w:rPr>
          <w:noProof/>
        </w:rPr>
        <w:pict>
          <v:line id="Straight Connector 1" o:spid="_x0000_s1026" style="position:absolute;left:0;text-align:left;z-index:251658240;visibility:visible" from="254pt,21.3pt" to="446.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"/>
        </w:pict>
      </w:r>
      <w:r>
        <w:rPr>
          <w:rFonts w:eastAsia="Arial Unicode MS"/>
          <w:b/>
          <w:bCs/>
          <w:iCs/>
          <w:color w:val="000000"/>
          <w:w w:val="105"/>
          <w:szCs w:val="28"/>
        </w:rPr>
        <w:t xml:space="preserve">    </w:t>
      </w:r>
      <w:r w:rsidRPr="00F67F8D">
        <w:rPr>
          <w:rFonts w:eastAsia="Arial Unicode MS"/>
          <w:b/>
          <w:bCs/>
          <w:iCs/>
          <w:color w:val="000000"/>
          <w:w w:val="105"/>
          <w:szCs w:val="28"/>
        </w:rPr>
        <w:t>TỈNH ỦY KHÁNH HÒA</w:t>
      </w:r>
      <w:r w:rsidRPr="00F67F8D">
        <w:rPr>
          <w:rFonts w:eastAsia="Arial Unicode MS"/>
          <w:b/>
          <w:bCs/>
          <w:iCs/>
          <w:color w:val="000000"/>
          <w:w w:val="105"/>
          <w:szCs w:val="28"/>
        </w:rPr>
        <w:tab/>
      </w:r>
      <w:r w:rsidRPr="00F67F8D">
        <w:rPr>
          <w:rFonts w:eastAsia="Arial Unicode MS"/>
          <w:b/>
          <w:bCs/>
          <w:iCs/>
          <w:color w:val="000000"/>
          <w:w w:val="105"/>
          <w:szCs w:val="28"/>
        </w:rPr>
        <w:tab/>
      </w:r>
      <w:r>
        <w:rPr>
          <w:rFonts w:eastAsia="Arial Unicode MS"/>
          <w:b/>
          <w:bCs/>
          <w:iCs/>
          <w:color w:val="000000"/>
          <w:w w:val="105"/>
          <w:szCs w:val="28"/>
        </w:rPr>
        <w:t xml:space="preserve">         </w:t>
      </w:r>
      <w:r w:rsidRPr="00F67F8D">
        <w:rPr>
          <w:rFonts w:eastAsia="Arial Unicode MS"/>
          <w:b/>
          <w:bCs/>
          <w:iCs/>
          <w:color w:val="000000"/>
          <w:w w:val="105"/>
          <w:szCs w:val="28"/>
        </w:rPr>
        <w:t>ĐẢNG CỘNG SẢN VIỆT NAM</w:t>
      </w:r>
    </w:p>
    <w:p w:rsidR="00370911" w:rsidRPr="00F67F8D" w:rsidRDefault="00370911" w:rsidP="00D62D3E">
      <w:pPr>
        <w:spacing w:before="60" w:after="60" w:line="360" w:lineRule="exact"/>
        <w:ind w:firstLine="720"/>
        <w:jc w:val="center"/>
        <w:rPr>
          <w:rFonts w:eastAsia="Arial Unicode MS"/>
          <w:b/>
          <w:bCs/>
          <w:iCs/>
          <w:color w:val="000000"/>
          <w:w w:val="105"/>
          <w:szCs w:val="28"/>
        </w:rPr>
      </w:pPr>
    </w:p>
    <w:p w:rsidR="00370911" w:rsidRPr="00F67F8D" w:rsidRDefault="00370911" w:rsidP="00D62D3E">
      <w:pPr>
        <w:spacing w:before="60" w:after="60" w:line="360" w:lineRule="exact"/>
        <w:ind w:firstLine="720"/>
        <w:jc w:val="center"/>
        <w:rPr>
          <w:rFonts w:eastAsia="Arial Unicode MS"/>
          <w:b/>
          <w:bCs/>
          <w:iCs/>
          <w:color w:val="000000"/>
          <w:w w:val="105"/>
          <w:szCs w:val="28"/>
        </w:rPr>
      </w:pPr>
    </w:p>
    <w:p w:rsidR="00370911" w:rsidRPr="00E548DB" w:rsidRDefault="00370911" w:rsidP="00F67F8D">
      <w:pPr>
        <w:spacing w:before="60" w:after="60" w:line="360" w:lineRule="exact"/>
        <w:ind w:firstLine="0"/>
        <w:jc w:val="center"/>
        <w:rPr>
          <w:rFonts w:eastAsia="Arial Unicode MS"/>
          <w:b/>
          <w:bCs/>
          <w:iCs/>
          <w:color w:val="000000"/>
          <w:w w:val="105"/>
          <w:sz w:val="32"/>
          <w:szCs w:val="32"/>
        </w:rPr>
      </w:pPr>
      <w:r w:rsidRPr="00E548DB">
        <w:rPr>
          <w:rFonts w:eastAsia="Arial Unicode MS"/>
          <w:b/>
          <w:bCs/>
          <w:iCs/>
          <w:color w:val="000000"/>
          <w:w w:val="105"/>
          <w:sz w:val="32"/>
          <w:szCs w:val="32"/>
        </w:rPr>
        <w:t>DANH SÁCH 41 ĐƠN VỊ HÀNH CHÍNH CẤP XÃ</w:t>
      </w:r>
    </w:p>
    <w:p w:rsidR="00370911" w:rsidRPr="00F67F8D" w:rsidRDefault="00370911" w:rsidP="00F67F8D">
      <w:pPr>
        <w:spacing w:before="60" w:after="60" w:line="360" w:lineRule="exact"/>
        <w:ind w:firstLine="0"/>
        <w:jc w:val="center"/>
        <w:rPr>
          <w:rFonts w:eastAsia="Arial Unicode MS"/>
          <w:bCs/>
          <w:i/>
          <w:iCs/>
          <w:color w:val="000000"/>
          <w:w w:val="105"/>
          <w:szCs w:val="28"/>
        </w:rPr>
      </w:pPr>
      <w:r w:rsidRPr="00F67F8D">
        <w:rPr>
          <w:rFonts w:eastAsia="Arial Unicode MS"/>
          <w:bCs/>
          <w:i/>
          <w:iCs/>
          <w:color w:val="000000"/>
          <w:w w:val="105"/>
          <w:szCs w:val="28"/>
        </w:rPr>
        <w:t>(Đính kèm Nghị quyết số</w:t>
      </w:r>
      <w:r>
        <w:rPr>
          <w:rFonts w:eastAsia="Arial Unicode MS"/>
          <w:bCs/>
          <w:i/>
          <w:iCs/>
          <w:color w:val="000000"/>
          <w:w w:val="105"/>
          <w:szCs w:val="28"/>
        </w:rPr>
        <w:t xml:space="preserve">      </w:t>
      </w:r>
      <w:r w:rsidRPr="00F67F8D">
        <w:rPr>
          <w:rFonts w:eastAsia="Arial Unicode MS"/>
          <w:bCs/>
          <w:i/>
          <w:iCs/>
          <w:color w:val="000000"/>
          <w:w w:val="105"/>
          <w:szCs w:val="28"/>
        </w:rPr>
        <w:t>-NQ/TU, ngày    /4/2025 của Tỉnh ủy)</w:t>
      </w:r>
    </w:p>
    <w:p w:rsidR="00370911" w:rsidRPr="00F67F8D" w:rsidRDefault="00370911" w:rsidP="00E548DB">
      <w:pPr>
        <w:spacing w:before="60" w:after="60" w:line="360" w:lineRule="exact"/>
        <w:ind w:firstLine="0"/>
        <w:jc w:val="center"/>
        <w:rPr>
          <w:rFonts w:eastAsia="Arial Unicode MS"/>
          <w:bCs/>
          <w:i/>
          <w:iCs/>
          <w:color w:val="000000"/>
          <w:w w:val="105"/>
          <w:szCs w:val="28"/>
        </w:rPr>
      </w:pPr>
      <w:r w:rsidRPr="00F67F8D">
        <w:rPr>
          <w:rFonts w:eastAsia="Arial Unicode MS"/>
          <w:bCs/>
          <w:i/>
          <w:iCs/>
          <w:color w:val="000000"/>
          <w:w w:val="105"/>
          <w:szCs w:val="28"/>
        </w:rPr>
        <w:t>-----</w:t>
      </w:r>
    </w:p>
    <w:p w:rsidR="00370911" w:rsidRPr="00F67F8D" w:rsidRDefault="00370911" w:rsidP="00E548DB">
      <w:pPr>
        <w:spacing w:before="60" w:after="60" w:line="360" w:lineRule="exact"/>
        <w:ind w:firstLine="0"/>
        <w:jc w:val="center"/>
        <w:rPr>
          <w:rFonts w:eastAsia="Arial Unicode MS"/>
          <w:bCs/>
          <w:i/>
          <w:iCs/>
          <w:color w:val="000000"/>
          <w:w w:val="105"/>
          <w:szCs w:val="28"/>
        </w:rPr>
      </w:pPr>
    </w:p>
    <w:p w:rsidR="00370911" w:rsidRPr="00F67F8D" w:rsidRDefault="00370911" w:rsidP="00576AE9">
      <w:pPr>
        <w:ind w:firstLine="720"/>
        <w:rPr>
          <w:w w:val="105"/>
          <w:szCs w:val="28"/>
        </w:rPr>
      </w:pPr>
      <w:r w:rsidRPr="00F67F8D">
        <w:rPr>
          <w:rFonts w:eastAsia="Arial Unicode MS"/>
          <w:bCs/>
          <w:iCs/>
          <w:w w:val="105"/>
          <w:szCs w:val="28"/>
        </w:rPr>
        <w:t>(1) P</w:t>
      </w:r>
      <w:r w:rsidRPr="00F67F8D">
        <w:rPr>
          <w:rFonts w:eastAsia="Arial Unicode MS"/>
          <w:bCs/>
          <w:iCs/>
          <w:w w:val="105"/>
          <w:szCs w:val="28"/>
          <w:lang w:val="vi-VN"/>
        </w:rPr>
        <w:t>hường Nha Trang</w:t>
      </w:r>
      <w:r w:rsidRPr="00F67F8D">
        <w:rPr>
          <w:rFonts w:eastAsia="Arial Unicode MS"/>
          <w:bCs/>
          <w:iCs/>
          <w:w w:val="105"/>
          <w:szCs w:val="28"/>
        </w:rPr>
        <w:t xml:space="preserve"> được thành lập từ </w:t>
      </w:r>
      <w:r w:rsidRPr="00F67F8D">
        <w:rPr>
          <w:rFonts w:eastAsia="Arial Unicode MS"/>
          <w:w w:val="105"/>
          <w:szCs w:val="28"/>
        </w:rPr>
        <w:t xml:space="preserve">05 </w:t>
      </w:r>
      <w:r w:rsidRPr="00F67F8D">
        <w:rPr>
          <w:rFonts w:eastAsia="Arial Unicode MS"/>
          <w:w w:val="105"/>
          <w:szCs w:val="28"/>
          <w:lang w:val="nl-NL"/>
        </w:rPr>
        <w:t>ĐVHC cấp xã:</w:t>
      </w:r>
      <w:r w:rsidRPr="00F67F8D">
        <w:rPr>
          <w:w w:val="105"/>
          <w:szCs w:val="28"/>
        </w:rPr>
        <w:t xml:space="preserve"> phường Vạn Thạnh, phường Tân Tiến, phường Lộc Thọ, phường Vĩnh Nguyên, phường Phước Hòa. Trung tâm chính trị - hành chính đặt tại trụ sở</w:t>
      </w:r>
      <w:r w:rsidRPr="00F67F8D">
        <w:rPr>
          <w:w w:val="105"/>
          <w:sz w:val="27"/>
          <w:szCs w:val="27"/>
        </w:rPr>
        <w:t xml:space="preserve"> HĐND và UBND thành phố Nha Trang </w:t>
      </w:r>
      <w:r w:rsidRPr="00F67F8D">
        <w:rPr>
          <w:w w:val="105"/>
          <w:szCs w:val="28"/>
        </w:rPr>
        <w:t xml:space="preserve">hiện nay. </w:t>
      </w:r>
      <w:r w:rsidRPr="00F67F8D">
        <w:rPr>
          <w:rFonts w:eastAsia="Arial Unicode MS"/>
          <w:iCs/>
          <w:w w:val="105"/>
          <w:szCs w:val="28"/>
        </w:rPr>
        <w:t xml:space="preserve"> </w:t>
      </w:r>
    </w:p>
    <w:p w:rsidR="00370911" w:rsidRPr="00F67F8D" w:rsidRDefault="00370911" w:rsidP="00D40CFE">
      <w:pPr>
        <w:spacing w:before="60" w:after="60" w:line="360" w:lineRule="exact"/>
        <w:ind w:firstLine="709"/>
        <w:rPr>
          <w:rFonts w:eastAsia="Arial Unicode MS"/>
          <w:b/>
          <w:bCs/>
          <w:i/>
          <w:iCs/>
          <w:w w:val="105"/>
          <w:szCs w:val="28"/>
          <w:lang w:val="nl-NL"/>
        </w:rPr>
      </w:pPr>
      <w:r w:rsidRPr="00F67F8D">
        <w:rPr>
          <w:rFonts w:eastAsia="Arial Unicode MS"/>
          <w:bCs/>
          <w:iCs/>
          <w:w w:val="105"/>
          <w:szCs w:val="28"/>
          <w:lang w:val="nl-NL"/>
        </w:rPr>
        <w:t>(2) Phường Bắc Nha Trang</w:t>
      </w:r>
      <w:r w:rsidRPr="00F67F8D">
        <w:rPr>
          <w:rFonts w:eastAsia="Arial Unicode MS"/>
          <w:bCs/>
          <w:iCs/>
          <w:w w:val="105"/>
          <w:szCs w:val="28"/>
        </w:rPr>
        <w:t xml:space="preserve"> được thành lập từ </w:t>
      </w:r>
      <w:r w:rsidRPr="00F67F8D">
        <w:rPr>
          <w:rFonts w:eastAsia="Arial Unicode MS"/>
          <w:w w:val="105"/>
          <w:szCs w:val="28"/>
        </w:rPr>
        <w:t xml:space="preserve">06 ĐVHC cấp xã: </w:t>
      </w:r>
      <w:r w:rsidRPr="00F67F8D">
        <w:rPr>
          <w:w w:val="105"/>
          <w:szCs w:val="28"/>
        </w:rPr>
        <w:t>xã Vĩnh Lương; xã Vĩnh Phương, phường Vĩnh Hòa, phường Vĩnh Hải, phường Vĩnh Phước, phường Vĩnh Thọ. Trung tâm chính trị - hành chính đặt tại</w:t>
      </w:r>
      <w:r w:rsidRPr="00F67F8D">
        <w:rPr>
          <w:w w:val="105"/>
          <w:szCs w:val="28"/>
          <w:lang w:val="es-MX"/>
        </w:rPr>
        <w:t xml:space="preserve"> </w:t>
      </w:r>
      <w:r w:rsidRPr="00F67F8D">
        <w:rPr>
          <w:w w:val="105"/>
          <w:szCs w:val="28"/>
        </w:rPr>
        <w:t xml:space="preserve">phường Vĩnh Hòa hiện nay. </w:t>
      </w:r>
      <w:r w:rsidRPr="00F67F8D">
        <w:rPr>
          <w:rFonts w:eastAsia="Arial Unicode MS"/>
          <w:iCs/>
          <w:w w:val="105"/>
          <w:szCs w:val="28"/>
        </w:rPr>
        <w:t xml:space="preserve"> </w:t>
      </w:r>
    </w:p>
    <w:p w:rsidR="00370911" w:rsidRPr="00F67F8D" w:rsidRDefault="00370911" w:rsidP="00D40CFE">
      <w:pPr>
        <w:spacing w:before="60" w:after="60" w:line="360" w:lineRule="exact"/>
        <w:ind w:firstLine="709"/>
        <w:rPr>
          <w:rFonts w:eastAsia="Arial Unicode MS"/>
          <w:iCs/>
          <w:w w:val="105"/>
          <w:szCs w:val="28"/>
          <w:lang w:val="nl-NL"/>
        </w:rPr>
      </w:pPr>
      <w:r w:rsidRPr="00F67F8D">
        <w:rPr>
          <w:rFonts w:eastAsia="Arial Unicode MS"/>
          <w:bCs/>
          <w:iCs/>
          <w:w w:val="105"/>
          <w:szCs w:val="28"/>
          <w:lang w:val="nl-NL"/>
        </w:rPr>
        <w:t xml:space="preserve">(3) Phường Tây Nha Trang được thành lập từ </w:t>
      </w:r>
      <w:r w:rsidRPr="00F67F8D">
        <w:rPr>
          <w:rFonts w:eastAsia="Arial Unicode MS"/>
          <w:w w:val="105"/>
          <w:szCs w:val="28"/>
          <w:lang w:val="nl-NL"/>
        </w:rPr>
        <w:t>06</w:t>
      </w:r>
      <w:bookmarkStart w:id="1" w:name="_GoBack"/>
      <w:bookmarkEnd w:id="1"/>
      <w:r w:rsidRPr="00F67F8D">
        <w:rPr>
          <w:rFonts w:eastAsia="Arial Unicode MS"/>
          <w:w w:val="105"/>
          <w:szCs w:val="28"/>
          <w:lang w:val="nl-NL"/>
        </w:rPr>
        <w:t xml:space="preserve"> ĐVHC cấp xã: </w:t>
      </w:r>
      <w:r w:rsidRPr="00F67F8D">
        <w:rPr>
          <w:w w:val="105"/>
          <w:szCs w:val="28"/>
          <w:lang w:val="nl-NL"/>
        </w:rPr>
        <w:t>phường Ngọc Hiệp, phường Phương Sài, xã Vĩnh Ngọc, xã Vĩnh Thạnh, xã Vĩnh Hiệp, xã Vĩnh Trung. Trung tâm chính trị - hành chính đặt tại</w:t>
      </w:r>
      <w:r w:rsidRPr="00F67F8D">
        <w:rPr>
          <w:w w:val="105"/>
          <w:szCs w:val="28"/>
          <w:lang w:val="es-MX"/>
        </w:rPr>
        <w:t xml:space="preserve"> </w:t>
      </w:r>
      <w:r w:rsidRPr="00F67F8D">
        <w:rPr>
          <w:w w:val="105"/>
          <w:szCs w:val="28"/>
          <w:lang w:val="nl-NL"/>
        </w:rPr>
        <w:t xml:space="preserve">xã Vĩnh Hiệp hiện nay. </w:t>
      </w:r>
      <w:r w:rsidRPr="00F67F8D">
        <w:rPr>
          <w:rFonts w:eastAsia="Arial Unicode MS"/>
          <w:iCs/>
          <w:w w:val="105"/>
          <w:szCs w:val="28"/>
          <w:lang w:val="nl-NL"/>
        </w:rPr>
        <w:t xml:space="preserve"> </w:t>
      </w:r>
    </w:p>
    <w:p w:rsidR="00370911" w:rsidRPr="00F67F8D" w:rsidRDefault="00370911" w:rsidP="00695D86">
      <w:pPr>
        <w:ind w:firstLine="720"/>
        <w:rPr>
          <w:w w:val="105"/>
          <w:szCs w:val="28"/>
          <w:lang w:val="nl-NL"/>
        </w:rPr>
      </w:pPr>
      <w:r w:rsidRPr="00F67F8D">
        <w:rPr>
          <w:rFonts w:eastAsia="Arial Unicode MS"/>
          <w:iCs/>
          <w:w w:val="105"/>
          <w:szCs w:val="28"/>
          <w:lang w:val="nl-NL"/>
        </w:rPr>
        <w:t xml:space="preserve">(4) </w:t>
      </w:r>
      <w:r w:rsidRPr="00F67F8D">
        <w:rPr>
          <w:rFonts w:eastAsia="Arial Unicode MS"/>
          <w:bCs/>
          <w:iCs/>
          <w:w w:val="105"/>
          <w:szCs w:val="28"/>
          <w:lang w:val="nl-NL"/>
        </w:rPr>
        <w:t xml:space="preserve">Phường Nam Nha Trang được thành lập từ </w:t>
      </w:r>
      <w:r w:rsidRPr="00F67F8D">
        <w:rPr>
          <w:rFonts w:eastAsia="Arial Unicode MS"/>
          <w:w w:val="105"/>
          <w:szCs w:val="28"/>
          <w:lang w:val="nl-NL"/>
        </w:rPr>
        <w:t xml:space="preserve">05 ĐVHC cấp xã: </w:t>
      </w:r>
      <w:r w:rsidRPr="00F67F8D">
        <w:rPr>
          <w:w w:val="105"/>
          <w:szCs w:val="28"/>
          <w:lang w:val="nl-NL"/>
        </w:rPr>
        <w:t>phường Phước Hải, phường Phước Long, phường Vĩnh Trường, xã Phước Đồng, xã Vĩnh Thái. Trung tâm chính trị - hành chính đặt tại</w:t>
      </w:r>
      <w:r w:rsidRPr="00F67F8D">
        <w:rPr>
          <w:w w:val="105"/>
          <w:szCs w:val="28"/>
          <w:lang w:val="es-MX"/>
        </w:rPr>
        <w:t xml:space="preserve"> </w:t>
      </w:r>
      <w:r w:rsidRPr="00F67F8D">
        <w:rPr>
          <w:w w:val="105"/>
          <w:szCs w:val="28"/>
          <w:lang w:val="nl-NL"/>
        </w:rPr>
        <w:t xml:space="preserve">phường Phước Long hiện nay. </w:t>
      </w:r>
      <w:r w:rsidRPr="00F67F8D">
        <w:rPr>
          <w:rFonts w:eastAsia="Arial Unicode MS"/>
          <w:iCs/>
          <w:w w:val="105"/>
          <w:szCs w:val="28"/>
          <w:lang w:val="nl-NL"/>
        </w:rPr>
        <w:t xml:space="preserve"> </w:t>
      </w:r>
    </w:p>
    <w:p w:rsidR="00370911" w:rsidRPr="00F67F8D" w:rsidRDefault="00370911" w:rsidP="00D40CFE">
      <w:pPr>
        <w:spacing w:before="60" w:after="60" w:line="360" w:lineRule="exact"/>
        <w:ind w:firstLine="709"/>
        <w:rPr>
          <w:color w:val="000000"/>
          <w:w w:val="105"/>
          <w:szCs w:val="28"/>
          <w:lang w:val="nl-NL"/>
        </w:rPr>
      </w:pPr>
      <w:r w:rsidRPr="00F67F8D">
        <w:rPr>
          <w:rFonts w:eastAsia="Arial Unicode MS"/>
          <w:bCs/>
          <w:iCs/>
          <w:color w:val="000000"/>
          <w:w w:val="105"/>
          <w:szCs w:val="28"/>
          <w:lang w:val="nl-NL"/>
        </w:rPr>
        <w:t xml:space="preserve">(5) Phường Bắc Cam Ranh được thành lập từ </w:t>
      </w:r>
      <w:r w:rsidRPr="00F67F8D">
        <w:rPr>
          <w:rFonts w:eastAsia="Arial Unicode MS"/>
          <w:color w:val="000000"/>
          <w:w w:val="105"/>
          <w:szCs w:val="28"/>
          <w:lang w:val="nl-NL"/>
        </w:rPr>
        <w:t>03 ĐVHC cấp xã: phường Cam Nghĩa, xã Cam Thành Nam, phường Cam Phúc Bắc</w:t>
      </w:r>
      <w:r w:rsidRPr="00F67F8D">
        <w:rPr>
          <w:rFonts w:eastAsia="Arial Unicode MS"/>
          <w:bCs/>
          <w:iCs/>
          <w:color w:val="000000"/>
          <w:w w:val="105"/>
          <w:szCs w:val="28"/>
          <w:lang w:val="nl-NL"/>
        </w:rPr>
        <w:t xml:space="preserve">. </w:t>
      </w:r>
      <w:r w:rsidRPr="00F67F8D">
        <w:rPr>
          <w:color w:val="000000"/>
          <w:w w:val="105"/>
          <w:szCs w:val="28"/>
          <w:lang w:val="nl-NL"/>
        </w:rPr>
        <w:t>Trung tâm chính trị - hành chính đặt tại</w:t>
      </w:r>
      <w:r w:rsidRPr="00F67F8D">
        <w:rPr>
          <w:color w:val="000000"/>
          <w:w w:val="105"/>
          <w:szCs w:val="28"/>
          <w:lang w:val="es-MX"/>
        </w:rPr>
        <w:t xml:space="preserve"> </w:t>
      </w:r>
      <w:r w:rsidRPr="00F67F8D">
        <w:rPr>
          <w:color w:val="000000"/>
          <w:w w:val="105"/>
          <w:szCs w:val="28"/>
          <w:lang w:val="nl-NL"/>
        </w:rPr>
        <w:t xml:space="preserve">phường Cam Nghĩa hiện nay. </w:t>
      </w:r>
      <w:r w:rsidRPr="00F67F8D">
        <w:rPr>
          <w:rFonts w:eastAsia="Arial Unicode MS"/>
          <w:iCs/>
          <w:color w:val="000000"/>
          <w:w w:val="105"/>
          <w:szCs w:val="28"/>
          <w:lang w:val="nl-NL"/>
        </w:rPr>
        <w:t xml:space="preserve"> </w:t>
      </w:r>
    </w:p>
    <w:p w:rsidR="00370911" w:rsidRPr="00F67F8D" w:rsidRDefault="00370911" w:rsidP="00D40CFE">
      <w:pPr>
        <w:spacing w:before="60" w:after="60" w:line="360" w:lineRule="exact"/>
        <w:ind w:firstLine="709"/>
        <w:rPr>
          <w:rFonts w:eastAsia="Arial Unicode MS"/>
          <w:iCs/>
          <w:color w:val="000000"/>
          <w:w w:val="105"/>
          <w:szCs w:val="28"/>
          <w:lang w:val="nl-NL"/>
        </w:rPr>
      </w:pPr>
      <w:r w:rsidRPr="00F67F8D">
        <w:rPr>
          <w:rFonts w:eastAsia="Arial Unicode MS"/>
          <w:bCs/>
          <w:iCs/>
          <w:color w:val="000000"/>
          <w:w w:val="105"/>
          <w:szCs w:val="28"/>
          <w:lang w:val="nl-NL"/>
        </w:rPr>
        <w:t xml:space="preserve">(6) Phường Cam Ranh được thành lập từ </w:t>
      </w:r>
      <w:r w:rsidRPr="00F67F8D">
        <w:rPr>
          <w:rFonts w:eastAsia="Arial Unicode MS"/>
          <w:color w:val="000000"/>
          <w:w w:val="105"/>
          <w:szCs w:val="28"/>
          <w:lang w:val="nl-NL"/>
        </w:rPr>
        <w:t xml:space="preserve">03 ĐVHC cấp xã: phường Cam Phú, phường Cam Lộc, phường Cam Phúc Nam. </w:t>
      </w:r>
      <w:r w:rsidRPr="00F67F8D">
        <w:rPr>
          <w:color w:val="000000"/>
          <w:w w:val="105"/>
          <w:szCs w:val="28"/>
          <w:lang w:val="nl-NL"/>
        </w:rPr>
        <w:t>Trung tâm chính trị - hành chính đặt tại</w:t>
      </w:r>
      <w:r w:rsidRPr="00F67F8D">
        <w:rPr>
          <w:color w:val="000000"/>
          <w:w w:val="105"/>
          <w:szCs w:val="28"/>
          <w:lang w:val="es-MX"/>
        </w:rPr>
        <w:t xml:space="preserve"> </w:t>
      </w:r>
      <w:r w:rsidRPr="00F67F8D">
        <w:rPr>
          <w:color w:val="000000"/>
          <w:w w:val="105"/>
          <w:szCs w:val="28"/>
          <w:shd w:val="solid" w:color="FFFFFF" w:fill="auto"/>
          <w:lang w:val="nl-NL"/>
        </w:rPr>
        <w:t xml:space="preserve">phường Cam Phú </w:t>
      </w:r>
      <w:r w:rsidRPr="00F67F8D">
        <w:rPr>
          <w:color w:val="000000"/>
          <w:w w:val="105"/>
          <w:szCs w:val="28"/>
          <w:lang w:val="nl-NL"/>
        </w:rPr>
        <w:t xml:space="preserve">hiện nay. </w:t>
      </w:r>
      <w:r w:rsidRPr="00F67F8D">
        <w:rPr>
          <w:rFonts w:eastAsia="Arial Unicode MS"/>
          <w:iCs/>
          <w:color w:val="000000"/>
          <w:w w:val="105"/>
          <w:szCs w:val="28"/>
          <w:lang w:val="nl-NL"/>
        </w:rPr>
        <w:t xml:space="preserve"> </w:t>
      </w:r>
    </w:p>
    <w:p w:rsidR="00370911" w:rsidRPr="00F67F8D" w:rsidRDefault="00370911" w:rsidP="00D40CFE">
      <w:pPr>
        <w:spacing w:before="60" w:after="60" w:line="360" w:lineRule="exact"/>
        <w:ind w:firstLine="709"/>
        <w:rPr>
          <w:rFonts w:eastAsia="Arial Unicode MS"/>
          <w:bCs/>
          <w:iCs/>
          <w:color w:val="000000"/>
          <w:w w:val="105"/>
          <w:szCs w:val="28"/>
          <w:lang w:val="nl-NL"/>
        </w:rPr>
      </w:pPr>
      <w:r w:rsidRPr="00F67F8D">
        <w:rPr>
          <w:rFonts w:eastAsia="Arial Unicode MS"/>
          <w:bCs/>
          <w:iCs/>
          <w:color w:val="000000"/>
          <w:w w:val="105"/>
          <w:szCs w:val="28"/>
          <w:lang w:val="nl-NL"/>
        </w:rPr>
        <w:t xml:space="preserve">(7) Phường Cam Linh được thành lập từ </w:t>
      </w:r>
      <w:r w:rsidRPr="00F67F8D">
        <w:rPr>
          <w:rFonts w:eastAsia="Arial Unicode MS"/>
          <w:color w:val="000000"/>
          <w:w w:val="105"/>
          <w:szCs w:val="28"/>
          <w:lang w:val="nl-NL"/>
        </w:rPr>
        <w:t xml:space="preserve">03 ĐVHC cấp xã: phường Cam Thuận, </w:t>
      </w:r>
      <w:r w:rsidRPr="00F67F8D">
        <w:rPr>
          <w:color w:val="000000"/>
          <w:w w:val="105"/>
          <w:szCs w:val="28"/>
          <w:lang w:val="nl-NL"/>
        </w:rPr>
        <w:t xml:space="preserve">phường Cam Linh, phường Cam Lợi. Trung tâm chính trị - hành chính đặt tại </w:t>
      </w:r>
      <w:r w:rsidRPr="00F67F8D">
        <w:rPr>
          <w:color w:val="000000"/>
          <w:spacing w:val="-4"/>
          <w:w w:val="105"/>
          <w:szCs w:val="28"/>
          <w:lang w:val="nl-NL"/>
        </w:rPr>
        <w:t>phường Cam Linh hiện nay.</w:t>
      </w:r>
    </w:p>
    <w:p w:rsidR="00370911" w:rsidRPr="00F67F8D" w:rsidRDefault="00370911" w:rsidP="00D40CFE">
      <w:pPr>
        <w:spacing w:before="60" w:after="60" w:line="360" w:lineRule="exact"/>
        <w:ind w:firstLine="709"/>
        <w:rPr>
          <w:color w:val="000000"/>
          <w:w w:val="105"/>
          <w:szCs w:val="28"/>
          <w:shd w:val="solid" w:color="FFFFFF" w:fill="auto"/>
          <w:lang w:val="nl-NL"/>
        </w:rPr>
      </w:pPr>
      <w:r w:rsidRPr="00F67F8D">
        <w:rPr>
          <w:rFonts w:eastAsia="Arial Unicode MS"/>
          <w:bCs/>
          <w:iCs/>
          <w:color w:val="000000"/>
          <w:w w:val="105"/>
          <w:szCs w:val="28"/>
          <w:lang w:val="nl-NL"/>
        </w:rPr>
        <w:t xml:space="preserve">(8) Phường Ba Ngòi được thành lập từ </w:t>
      </w:r>
      <w:r w:rsidRPr="00F67F8D">
        <w:rPr>
          <w:rFonts w:eastAsia="Arial Unicode MS"/>
          <w:color w:val="000000"/>
          <w:w w:val="105"/>
          <w:szCs w:val="28"/>
          <w:lang w:val="nl-NL"/>
        </w:rPr>
        <w:t xml:space="preserve">02 ĐVHC cấp xã: phường Ba Ngòi, xã Cam Phước Đông. </w:t>
      </w:r>
      <w:r w:rsidRPr="00F67F8D">
        <w:rPr>
          <w:color w:val="000000"/>
          <w:w w:val="105"/>
          <w:szCs w:val="28"/>
          <w:lang w:val="nl-NL"/>
        </w:rPr>
        <w:t>Trung tâm chính trị - hành chính đặt tại</w:t>
      </w:r>
      <w:r w:rsidRPr="00F67F8D">
        <w:rPr>
          <w:color w:val="000000"/>
          <w:w w:val="105"/>
          <w:szCs w:val="28"/>
          <w:lang w:val="es-MX"/>
        </w:rPr>
        <w:t xml:space="preserve"> </w:t>
      </w:r>
      <w:r w:rsidRPr="00F67F8D">
        <w:rPr>
          <w:color w:val="000000"/>
          <w:w w:val="105"/>
          <w:szCs w:val="28"/>
          <w:shd w:val="solid" w:color="FFFFFF" w:fill="auto"/>
          <w:lang w:val="nl-NL"/>
        </w:rPr>
        <w:t xml:space="preserve">phường Ba Ngòi </w:t>
      </w:r>
      <w:r w:rsidRPr="00F67F8D">
        <w:rPr>
          <w:color w:val="000000"/>
          <w:w w:val="105"/>
          <w:szCs w:val="28"/>
          <w:lang w:val="nl-NL"/>
        </w:rPr>
        <w:t xml:space="preserve">hiện nay. </w:t>
      </w:r>
      <w:r w:rsidRPr="00F67F8D">
        <w:rPr>
          <w:rFonts w:eastAsia="Arial Unicode MS"/>
          <w:iCs/>
          <w:color w:val="000000"/>
          <w:w w:val="105"/>
          <w:szCs w:val="28"/>
          <w:lang w:val="nl-NL"/>
        </w:rPr>
        <w:t xml:space="preserve"> </w:t>
      </w:r>
    </w:p>
    <w:p w:rsidR="00370911" w:rsidRPr="00F67F8D" w:rsidRDefault="00370911" w:rsidP="00D40CFE">
      <w:pPr>
        <w:spacing w:before="60" w:after="60" w:line="360" w:lineRule="exact"/>
        <w:ind w:firstLine="709"/>
        <w:rPr>
          <w:color w:val="000000"/>
          <w:w w:val="105"/>
          <w:szCs w:val="28"/>
          <w:shd w:val="solid" w:color="FFFFFF" w:fill="auto"/>
          <w:lang w:val="nl-NL"/>
        </w:rPr>
      </w:pPr>
      <w:r w:rsidRPr="00F67F8D">
        <w:rPr>
          <w:rFonts w:eastAsia="Arial Unicode MS"/>
          <w:bCs/>
          <w:iCs/>
          <w:color w:val="000000"/>
          <w:w w:val="105"/>
          <w:szCs w:val="28"/>
          <w:lang w:val="nl-NL"/>
        </w:rPr>
        <w:t xml:space="preserve">(9) Xã Nam Cam Ranh được thành lập từ </w:t>
      </w:r>
      <w:r w:rsidRPr="00F67F8D">
        <w:rPr>
          <w:rFonts w:eastAsia="Arial Unicode MS"/>
          <w:color w:val="000000"/>
          <w:w w:val="105"/>
          <w:szCs w:val="28"/>
          <w:lang w:val="nl-NL"/>
        </w:rPr>
        <w:t xml:space="preserve">04 ĐVHC cấp xã: xã Cam Lập, xã Cam Bình, xã Cam Thịnh Đông, xã Cam Thịnh Tây. </w:t>
      </w:r>
      <w:r w:rsidRPr="00F67F8D">
        <w:rPr>
          <w:color w:val="000000"/>
          <w:w w:val="105"/>
          <w:szCs w:val="28"/>
          <w:lang w:val="nl-NL"/>
        </w:rPr>
        <w:t>Trung tâm chính trị - hành chính đặt tại</w:t>
      </w:r>
      <w:r w:rsidRPr="00F67F8D">
        <w:rPr>
          <w:color w:val="000000"/>
          <w:w w:val="105"/>
          <w:szCs w:val="28"/>
          <w:lang w:val="es-MX"/>
        </w:rPr>
        <w:t xml:space="preserve"> </w:t>
      </w:r>
      <w:r w:rsidRPr="00F67F8D">
        <w:rPr>
          <w:rFonts w:eastAsia="Arial Unicode MS"/>
          <w:color w:val="000000"/>
          <w:w w:val="105"/>
          <w:szCs w:val="28"/>
          <w:lang w:val="nl-NL"/>
        </w:rPr>
        <w:t>xã Cam Thịnh Đông</w:t>
      </w:r>
      <w:r w:rsidRPr="00F67F8D">
        <w:rPr>
          <w:color w:val="000000"/>
          <w:w w:val="105"/>
          <w:szCs w:val="28"/>
          <w:lang w:val="nl-NL"/>
        </w:rPr>
        <w:t xml:space="preserve"> hiện nay. </w:t>
      </w:r>
      <w:r w:rsidRPr="00F67F8D">
        <w:rPr>
          <w:rFonts w:eastAsia="Arial Unicode MS"/>
          <w:iCs/>
          <w:color w:val="000000"/>
          <w:w w:val="105"/>
          <w:szCs w:val="28"/>
          <w:lang w:val="nl-NL"/>
        </w:rPr>
        <w:t xml:space="preserve"> </w:t>
      </w:r>
    </w:p>
    <w:p w:rsidR="00370911" w:rsidRPr="00F67F8D" w:rsidRDefault="00370911" w:rsidP="00D40CFE">
      <w:pPr>
        <w:spacing w:before="60" w:after="60" w:line="360" w:lineRule="exact"/>
        <w:ind w:firstLine="709"/>
        <w:rPr>
          <w:rFonts w:eastAsia="Arial Unicode MS"/>
          <w:bCs/>
          <w:iCs/>
          <w:color w:val="000000"/>
          <w:w w:val="105"/>
          <w:szCs w:val="28"/>
          <w:lang w:val="nl-NL"/>
        </w:rPr>
      </w:pPr>
      <w:r w:rsidRPr="00F67F8D">
        <w:rPr>
          <w:rFonts w:eastAsia="Arial Unicode MS"/>
          <w:bCs/>
          <w:iCs/>
          <w:color w:val="000000"/>
          <w:w w:val="105"/>
          <w:szCs w:val="28"/>
          <w:lang w:val="nl-NL"/>
        </w:rPr>
        <w:t xml:space="preserve">(10) Xã Bắc Ninh Hòa được thành lập từ </w:t>
      </w:r>
      <w:r w:rsidRPr="00F67F8D">
        <w:rPr>
          <w:rFonts w:eastAsia="Arial Unicode MS"/>
          <w:color w:val="000000"/>
          <w:w w:val="105"/>
          <w:szCs w:val="28"/>
          <w:lang w:val="nl-NL"/>
        </w:rPr>
        <w:t xml:space="preserve">03 ĐVHC cấp xã: xã Ninh An, xã Ninh Sơn, xã Ninh Thọ. </w:t>
      </w:r>
      <w:r w:rsidRPr="00F67F8D">
        <w:rPr>
          <w:color w:val="000000"/>
          <w:w w:val="105"/>
          <w:szCs w:val="28"/>
          <w:lang w:val="nl-NL"/>
        </w:rPr>
        <w:t>Trung tâm chính trị - hành chính đặt tại</w:t>
      </w:r>
      <w:r w:rsidRPr="00F67F8D">
        <w:rPr>
          <w:color w:val="000000"/>
          <w:w w:val="105"/>
          <w:szCs w:val="28"/>
          <w:lang w:val="es-MX"/>
        </w:rPr>
        <w:t xml:space="preserve"> </w:t>
      </w:r>
      <w:r w:rsidRPr="00F67F8D">
        <w:rPr>
          <w:rFonts w:eastAsia="Arial Unicode MS"/>
          <w:color w:val="000000"/>
          <w:w w:val="105"/>
          <w:szCs w:val="28"/>
          <w:lang w:val="nl-NL"/>
        </w:rPr>
        <w:t>xã Ninh Thọ</w:t>
      </w:r>
      <w:r w:rsidRPr="00F67F8D">
        <w:rPr>
          <w:color w:val="000000"/>
          <w:w w:val="105"/>
          <w:szCs w:val="28"/>
          <w:shd w:val="solid" w:color="FFFFFF" w:fill="auto"/>
          <w:lang w:val="nl-NL"/>
        </w:rPr>
        <w:t xml:space="preserve"> </w:t>
      </w:r>
      <w:r w:rsidRPr="00F67F8D">
        <w:rPr>
          <w:color w:val="000000"/>
          <w:w w:val="105"/>
          <w:szCs w:val="28"/>
          <w:lang w:val="nl-NL"/>
        </w:rPr>
        <w:t xml:space="preserve">hiện nay. </w:t>
      </w:r>
      <w:r w:rsidRPr="00F67F8D">
        <w:rPr>
          <w:rFonts w:eastAsia="Arial Unicode MS"/>
          <w:iCs/>
          <w:color w:val="000000"/>
          <w:w w:val="105"/>
          <w:szCs w:val="28"/>
          <w:lang w:val="nl-NL"/>
        </w:rPr>
        <w:t xml:space="preserve"> </w:t>
      </w:r>
    </w:p>
    <w:p w:rsidR="00370911" w:rsidRPr="00F67F8D" w:rsidRDefault="00370911" w:rsidP="00D40CFE">
      <w:pPr>
        <w:spacing w:before="60" w:after="60" w:line="360" w:lineRule="exact"/>
        <w:ind w:firstLine="709"/>
        <w:rPr>
          <w:color w:val="000000"/>
          <w:w w:val="105"/>
          <w:szCs w:val="28"/>
          <w:shd w:val="solid" w:color="FFFFFF" w:fill="auto"/>
          <w:lang w:val="nl-NL"/>
        </w:rPr>
      </w:pPr>
      <w:r w:rsidRPr="00F67F8D">
        <w:rPr>
          <w:rFonts w:eastAsia="Arial Unicode MS"/>
          <w:bCs/>
          <w:iCs/>
          <w:color w:val="000000"/>
          <w:w w:val="105"/>
          <w:szCs w:val="28"/>
          <w:lang w:val="nl-NL"/>
        </w:rPr>
        <w:t xml:space="preserve">(11) Phường Ninh Hòa được thành lập từ </w:t>
      </w:r>
      <w:r w:rsidRPr="00F67F8D">
        <w:rPr>
          <w:rFonts w:eastAsia="Arial Unicode MS"/>
          <w:color w:val="000000"/>
          <w:w w:val="105"/>
          <w:szCs w:val="28"/>
          <w:lang w:val="nl-NL"/>
        </w:rPr>
        <w:t xml:space="preserve">04 ĐVHC cấp xã: </w:t>
      </w:r>
      <w:r w:rsidRPr="00F67F8D">
        <w:rPr>
          <w:color w:val="000000"/>
          <w:w w:val="105"/>
          <w:szCs w:val="28"/>
          <w:lang w:val="nl-NL"/>
        </w:rPr>
        <w:t>phường Ninh Hiệp, xã Ninh Đông, xã Ninh Phụng, phường Ninh Đa</w:t>
      </w:r>
      <w:r w:rsidRPr="00F67F8D">
        <w:rPr>
          <w:rFonts w:eastAsia="Arial Unicode MS"/>
          <w:color w:val="000000"/>
          <w:w w:val="105"/>
          <w:szCs w:val="28"/>
          <w:lang w:val="nl-NL"/>
        </w:rPr>
        <w:t xml:space="preserve">. </w:t>
      </w:r>
      <w:r w:rsidRPr="00F67F8D">
        <w:rPr>
          <w:color w:val="000000"/>
          <w:w w:val="105"/>
          <w:szCs w:val="28"/>
          <w:lang w:val="nl-NL"/>
        </w:rPr>
        <w:t>Trung tâm chính trị - hành chính đặt tại</w:t>
      </w:r>
      <w:r w:rsidRPr="00F67F8D">
        <w:rPr>
          <w:color w:val="000000"/>
          <w:w w:val="105"/>
          <w:szCs w:val="28"/>
          <w:lang w:val="es-MX"/>
        </w:rPr>
        <w:t xml:space="preserve"> </w:t>
      </w:r>
      <w:r w:rsidRPr="00F67F8D">
        <w:rPr>
          <w:color w:val="000000"/>
          <w:w w:val="105"/>
          <w:szCs w:val="28"/>
          <w:shd w:val="solid" w:color="FFFFFF" w:fill="auto"/>
          <w:lang w:val="nl-NL"/>
        </w:rPr>
        <w:t xml:space="preserve">phường Ninh Hiệp </w:t>
      </w:r>
      <w:r w:rsidRPr="00F67F8D">
        <w:rPr>
          <w:color w:val="000000"/>
          <w:w w:val="105"/>
          <w:szCs w:val="28"/>
          <w:lang w:val="nl-NL"/>
        </w:rPr>
        <w:t xml:space="preserve">hiện nay. </w:t>
      </w:r>
      <w:r w:rsidRPr="00F67F8D">
        <w:rPr>
          <w:rFonts w:eastAsia="Arial Unicode MS"/>
          <w:iCs/>
          <w:color w:val="000000"/>
          <w:w w:val="105"/>
          <w:szCs w:val="28"/>
          <w:lang w:val="nl-NL"/>
        </w:rPr>
        <w:t xml:space="preserve"> </w:t>
      </w:r>
    </w:p>
    <w:p w:rsidR="00370911" w:rsidRPr="00F67F8D" w:rsidRDefault="00370911" w:rsidP="00D40CFE">
      <w:pPr>
        <w:spacing w:before="60" w:after="60" w:line="360" w:lineRule="exact"/>
        <w:ind w:firstLine="709"/>
        <w:rPr>
          <w:color w:val="000000"/>
          <w:w w:val="105"/>
          <w:szCs w:val="28"/>
          <w:shd w:val="solid" w:color="FFFFFF" w:fill="auto"/>
          <w:lang w:val="nl-NL"/>
        </w:rPr>
      </w:pPr>
      <w:r w:rsidRPr="00F67F8D">
        <w:rPr>
          <w:rFonts w:eastAsia="Arial Unicode MS"/>
          <w:bCs/>
          <w:iCs/>
          <w:color w:val="000000"/>
          <w:w w:val="105"/>
          <w:szCs w:val="28"/>
          <w:lang w:val="nl-NL"/>
        </w:rPr>
        <w:t xml:space="preserve">(12) Xã Tân Định được thành lập từ </w:t>
      </w:r>
      <w:r w:rsidRPr="00F67F8D">
        <w:rPr>
          <w:rFonts w:eastAsia="Arial Unicode MS"/>
          <w:color w:val="000000"/>
          <w:w w:val="105"/>
          <w:szCs w:val="28"/>
          <w:lang w:val="nl-NL"/>
        </w:rPr>
        <w:t>03 ĐVHC cấp xã: xã Ninh Xuân, xã Ninh Quang, xã Ninh Bình.</w:t>
      </w:r>
      <w:r w:rsidRPr="00F67F8D">
        <w:rPr>
          <w:color w:val="000000"/>
          <w:w w:val="105"/>
          <w:szCs w:val="28"/>
          <w:lang w:val="nl-NL"/>
        </w:rPr>
        <w:t xml:space="preserve"> Trung tâm chính trị - hành chính đặt tại</w:t>
      </w:r>
      <w:r w:rsidRPr="00F67F8D">
        <w:rPr>
          <w:color w:val="000000"/>
          <w:w w:val="105"/>
          <w:szCs w:val="28"/>
          <w:lang w:val="es-MX"/>
        </w:rPr>
        <w:t xml:space="preserve"> </w:t>
      </w:r>
      <w:r w:rsidRPr="00F67F8D">
        <w:rPr>
          <w:rFonts w:eastAsia="Arial Unicode MS"/>
          <w:color w:val="000000"/>
          <w:w w:val="105"/>
          <w:szCs w:val="28"/>
          <w:lang w:val="nl-NL"/>
        </w:rPr>
        <w:t>xã Ninh Bình</w:t>
      </w:r>
      <w:r w:rsidRPr="00F67F8D">
        <w:rPr>
          <w:color w:val="000000"/>
          <w:w w:val="105"/>
          <w:szCs w:val="28"/>
          <w:shd w:val="solid" w:color="FFFFFF" w:fill="auto"/>
          <w:lang w:val="nl-NL"/>
        </w:rPr>
        <w:t xml:space="preserve"> </w:t>
      </w:r>
      <w:r w:rsidRPr="00F67F8D">
        <w:rPr>
          <w:color w:val="000000"/>
          <w:w w:val="105"/>
          <w:szCs w:val="28"/>
          <w:lang w:val="nl-NL"/>
        </w:rPr>
        <w:t xml:space="preserve">hiện nay. </w:t>
      </w:r>
      <w:r w:rsidRPr="00F67F8D">
        <w:rPr>
          <w:rFonts w:eastAsia="Arial Unicode MS"/>
          <w:iCs/>
          <w:color w:val="000000"/>
          <w:w w:val="105"/>
          <w:szCs w:val="28"/>
          <w:lang w:val="nl-NL"/>
        </w:rPr>
        <w:t xml:space="preserve"> </w:t>
      </w:r>
    </w:p>
    <w:p w:rsidR="00370911" w:rsidRPr="00F67F8D" w:rsidRDefault="00370911" w:rsidP="00D40CFE">
      <w:pPr>
        <w:spacing w:before="60" w:after="60" w:line="360" w:lineRule="exact"/>
        <w:ind w:firstLine="709"/>
        <w:rPr>
          <w:color w:val="000000"/>
          <w:w w:val="105"/>
          <w:szCs w:val="28"/>
          <w:shd w:val="solid" w:color="FFFFFF" w:fill="auto"/>
          <w:lang w:val="nl-NL"/>
        </w:rPr>
      </w:pPr>
      <w:r w:rsidRPr="00F67F8D">
        <w:rPr>
          <w:rFonts w:eastAsia="Arial Unicode MS"/>
          <w:bCs/>
          <w:iCs/>
          <w:color w:val="000000"/>
          <w:w w:val="105"/>
          <w:szCs w:val="28"/>
          <w:lang w:val="nl-NL"/>
        </w:rPr>
        <w:t xml:space="preserve">(13) Phường Đông Ninh Hòa được thành lập từ </w:t>
      </w:r>
      <w:r w:rsidRPr="00F67F8D">
        <w:rPr>
          <w:rFonts w:eastAsia="Arial Unicode MS"/>
          <w:color w:val="000000"/>
          <w:w w:val="105"/>
          <w:szCs w:val="28"/>
          <w:lang w:val="nl-NL"/>
        </w:rPr>
        <w:t xml:space="preserve">04 ĐVHC cấp xã: </w:t>
      </w:r>
      <w:r w:rsidRPr="00F67F8D">
        <w:rPr>
          <w:color w:val="000000"/>
          <w:w w:val="105"/>
          <w:szCs w:val="28"/>
          <w:lang w:val="nl-NL"/>
        </w:rPr>
        <w:t>phường Ninh Diêm, phường Ninh Hải, phường Ninh Thủy, xã Ninh Phước</w:t>
      </w:r>
      <w:r w:rsidRPr="00F67F8D">
        <w:rPr>
          <w:rFonts w:eastAsia="Arial Unicode MS"/>
          <w:color w:val="000000"/>
          <w:w w:val="105"/>
          <w:szCs w:val="28"/>
          <w:lang w:val="nl-NL"/>
        </w:rPr>
        <w:t xml:space="preserve">. </w:t>
      </w:r>
      <w:r w:rsidRPr="00F67F8D">
        <w:rPr>
          <w:color w:val="000000"/>
          <w:w w:val="105"/>
          <w:szCs w:val="28"/>
          <w:lang w:val="nl-NL"/>
        </w:rPr>
        <w:t>Trung tâm chính trị - hành chính đặt tại</w:t>
      </w:r>
      <w:r w:rsidRPr="00F67F8D">
        <w:rPr>
          <w:color w:val="000000"/>
          <w:w w:val="105"/>
          <w:szCs w:val="28"/>
          <w:lang w:val="es-MX"/>
        </w:rPr>
        <w:t xml:space="preserve"> </w:t>
      </w:r>
      <w:r w:rsidRPr="00F67F8D">
        <w:rPr>
          <w:color w:val="000000"/>
          <w:w w:val="105"/>
          <w:szCs w:val="28"/>
          <w:lang w:val="nl-NL"/>
        </w:rPr>
        <w:t>phường Ninh Diêm</w:t>
      </w:r>
      <w:r w:rsidRPr="00F67F8D">
        <w:rPr>
          <w:color w:val="000000"/>
          <w:w w:val="105"/>
          <w:szCs w:val="28"/>
          <w:shd w:val="solid" w:color="FFFFFF" w:fill="auto"/>
          <w:lang w:val="nl-NL"/>
        </w:rPr>
        <w:t xml:space="preserve"> </w:t>
      </w:r>
      <w:r w:rsidRPr="00F67F8D">
        <w:rPr>
          <w:color w:val="000000"/>
          <w:w w:val="105"/>
          <w:szCs w:val="28"/>
          <w:lang w:val="nl-NL"/>
        </w:rPr>
        <w:t xml:space="preserve">hiện nay. </w:t>
      </w:r>
      <w:r w:rsidRPr="00F67F8D">
        <w:rPr>
          <w:rFonts w:eastAsia="Arial Unicode MS"/>
          <w:iCs/>
          <w:color w:val="000000"/>
          <w:w w:val="105"/>
          <w:szCs w:val="28"/>
          <w:lang w:val="nl-NL"/>
        </w:rPr>
        <w:t xml:space="preserve"> </w:t>
      </w:r>
    </w:p>
    <w:p w:rsidR="00370911" w:rsidRPr="00F67F8D" w:rsidRDefault="00370911" w:rsidP="00D40CFE">
      <w:pPr>
        <w:spacing w:before="60" w:after="60" w:line="360" w:lineRule="exact"/>
        <w:ind w:firstLine="709"/>
        <w:rPr>
          <w:rFonts w:eastAsia="Arial Unicode MS"/>
          <w:bCs/>
          <w:iCs/>
          <w:color w:val="000000"/>
          <w:w w:val="105"/>
          <w:szCs w:val="28"/>
          <w:lang w:val="nl-NL"/>
        </w:rPr>
      </w:pPr>
      <w:r w:rsidRPr="00F67F8D">
        <w:rPr>
          <w:rFonts w:eastAsia="Arial Unicode MS"/>
          <w:bCs/>
          <w:iCs/>
          <w:color w:val="000000"/>
          <w:w w:val="105"/>
          <w:szCs w:val="28"/>
          <w:lang w:val="nl-NL"/>
        </w:rPr>
        <w:t xml:space="preserve">(14) Phường Hòa Thắng được thành lập từ </w:t>
      </w:r>
      <w:r w:rsidRPr="00F67F8D">
        <w:rPr>
          <w:rFonts w:eastAsia="Arial Unicode MS"/>
          <w:color w:val="000000"/>
          <w:w w:val="105"/>
          <w:szCs w:val="28"/>
          <w:lang w:val="nl-NL"/>
        </w:rPr>
        <w:t xml:space="preserve">03 ĐVHC cấp xã: </w:t>
      </w:r>
      <w:r w:rsidRPr="00F67F8D">
        <w:rPr>
          <w:color w:val="000000"/>
          <w:w w:val="105"/>
          <w:szCs w:val="28"/>
          <w:lang w:val="nl-NL"/>
        </w:rPr>
        <w:t>phường Ninh Giang, phường Ninh Hà, xã Ninh Phú</w:t>
      </w:r>
      <w:r w:rsidRPr="00F67F8D">
        <w:rPr>
          <w:rFonts w:eastAsia="Arial Unicode MS"/>
          <w:color w:val="000000"/>
          <w:w w:val="105"/>
          <w:szCs w:val="28"/>
          <w:lang w:val="nl-NL"/>
        </w:rPr>
        <w:t xml:space="preserve">. </w:t>
      </w:r>
      <w:r w:rsidRPr="00F67F8D">
        <w:rPr>
          <w:color w:val="000000"/>
          <w:w w:val="105"/>
          <w:szCs w:val="28"/>
          <w:lang w:val="nl-NL"/>
        </w:rPr>
        <w:t>Trung tâm chính trị - hành chính đặt tại</w:t>
      </w:r>
      <w:r w:rsidRPr="00F67F8D">
        <w:rPr>
          <w:color w:val="000000"/>
          <w:w w:val="105"/>
          <w:szCs w:val="28"/>
          <w:lang w:val="es-MX"/>
        </w:rPr>
        <w:t xml:space="preserve"> </w:t>
      </w:r>
      <w:r w:rsidRPr="00F67F8D">
        <w:rPr>
          <w:color w:val="000000"/>
          <w:w w:val="105"/>
          <w:szCs w:val="28"/>
          <w:lang w:val="nl-NL"/>
        </w:rPr>
        <w:t xml:space="preserve">phường Ninh Giang hiện nay. </w:t>
      </w:r>
      <w:r w:rsidRPr="00F67F8D">
        <w:rPr>
          <w:rFonts w:eastAsia="Arial Unicode MS"/>
          <w:iCs/>
          <w:color w:val="000000"/>
          <w:w w:val="105"/>
          <w:szCs w:val="28"/>
          <w:lang w:val="nl-NL"/>
        </w:rPr>
        <w:t xml:space="preserve"> </w:t>
      </w:r>
    </w:p>
    <w:p w:rsidR="00370911" w:rsidRPr="00F67F8D" w:rsidRDefault="00370911" w:rsidP="00D40CFE">
      <w:pPr>
        <w:spacing w:before="60" w:after="60" w:line="360" w:lineRule="exact"/>
        <w:ind w:firstLine="709"/>
        <w:rPr>
          <w:rFonts w:eastAsia="Arial Unicode MS"/>
          <w:color w:val="000000"/>
          <w:w w:val="105"/>
          <w:szCs w:val="28"/>
          <w:lang w:val="nl-NL"/>
        </w:rPr>
      </w:pPr>
      <w:r w:rsidRPr="00F67F8D">
        <w:rPr>
          <w:rFonts w:eastAsia="Arial Unicode MS"/>
          <w:bCs/>
          <w:iCs/>
          <w:color w:val="000000"/>
          <w:w w:val="105"/>
          <w:szCs w:val="28"/>
          <w:lang w:val="nl-NL"/>
        </w:rPr>
        <w:t>(15) Xã Nam Ninh Hòa được thành lập từ</w:t>
      </w:r>
      <w:r w:rsidRPr="00F67F8D">
        <w:rPr>
          <w:rFonts w:eastAsia="Arial Unicode MS"/>
          <w:color w:val="000000"/>
          <w:w w:val="105"/>
          <w:szCs w:val="28"/>
          <w:lang w:val="nl-NL"/>
        </w:rPr>
        <w:t xml:space="preserve"> 04 ĐVHC cấp xã: xã Ninh Lộc, xã Ninh Ích, xã Ninh Hưng, xã Ninh Tân. </w:t>
      </w:r>
      <w:r w:rsidRPr="00F67F8D">
        <w:rPr>
          <w:color w:val="000000"/>
          <w:w w:val="105"/>
          <w:szCs w:val="28"/>
          <w:lang w:val="nl-NL"/>
        </w:rPr>
        <w:t>Trung tâm chính trị - hành chính đặt tại</w:t>
      </w:r>
      <w:r w:rsidRPr="00F67F8D">
        <w:rPr>
          <w:color w:val="000000"/>
          <w:w w:val="105"/>
          <w:szCs w:val="28"/>
          <w:lang w:val="es-MX"/>
        </w:rPr>
        <w:t xml:space="preserve"> </w:t>
      </w:r>
      <w:r w:rsidRPr="00F67F8D">
        <w:rPr>
          <w:rFonts w:eastAsia="Arial Unicode MS"/>
          <w:color w:val="000000"/>
          <w:w w:val="105"/>
          <w:szCs w:val="28"/>
          <w:lang w:val="nl-NL"/>
        </w:rPr>
        <w:t>xã Ninh Hưng</w:t>
      </w:r>
      <w:r w:rsidRPr="00F67F8D">
        <w:rPr>
          <w:color w:val="000000"/>
          <w:w w:val="105"/>
          <w:szCs w:val="28"/>
          <w:lang w:val="nl-NL"/>
        </w:rPr>
        <w:t xml:space="preserve"> hiện nay. </w:t>
      </w:r>
      <w:r w:rsidRPr="00F67F8D">
        <w:rPr>
          <w:rFonts w:eastAsia="Arial Unicode MS"/>
          <w:iCs/>
          <w:color w:val="000000"/>
          <w:w w:val="105"/>
          <w:szCs w:val="28"/>
          <w:lang w:val="nl-NL"/>
        </w:rPr>
        <w:t xml:space="preserve"> </w:t>
      </w:r>
    </w:p>
    <w:p w:rsidR="00370911" w:rsidRPr="00AA30DF" w:rsidRDefault="00370911" w:rsidP="00D40CFE">
      <w:pPr>
        <w:spacing w:before="60" w:after="60" w:line="360" w:lineRule="exact"/>
        <w:ind w:firstLine="709"/>
        <w:rPr>
          <w:rFonts w:eastAsia="Arial Unicode MS"/>
          <w:bCs/>
          <w:iCs/>
          <w:color w:val="000000"/>
          <w:w w:val="107"/>
          <w:szCs w:val="28"/>
          <w:lang w:val="nl-NL"/>
        </w:rPr>
      </w:pPr>
      <w:r w:rsidRPr="00F67F8D">
        <w:rPr>
          <w:rFonts w:eastAsia="Arial Unicode MS"/>
          <w:bCs/>
          <w:iCs/>
          <w:color w:val="000000"/>
          <w:w w:val="105"/>
          <w:szCs w:val="28"/>
          <w:lang w:val="nl-NL"/>
        </w:rPr>
        <w:t>(</w:t>
      </w:r>
      <w:r w:rsidRPr="00AA30DF">
        <w:rPr>
          <w:rFonts w:eastAsia="Arial Unicode MS"/>
          <w:bCs/>
          <w:iCs/>
          <w:color w:val="000000"/>
          <w:w w:val="107"/>
          <w:szCs w:val="28"/>
          <w:lang w:val="nl-NL"/>
        </w:rPr>
        <w:t>16) Xã Tây Ninh Hòa được thành lập từ</w:t>
      </w:r>
      <w:r w:rsidRPr="00AA30DF">
        <w:rPr>
          <w:rFonts w:eastAsia="Arial Unicode MS"/>
          <w:color w:val="000000"/>
          <w:w w:val="107"/>
          <w:szCs w:val="28"/>
          <w:lang w:val="nl-NL"/>
        </w:rPr>
        <w:t xml:space="preserve"> 02 ĐVHC cấp xã: xã Ninh Tây, xã Ninh Sim. </w:t>
      </w:r>
      <w:r w:rsidRPr="00AA30DF">
        <w:rPr>
          <w:color w:val="000000"/>
          <w:w w:val="107"/>
          <w:szCs w:val="28"/>
          <w:lang w:val="nl-NL"/>
        </w:rPr>
        <w:t>Trung tâm chính trị - hành chính đặt tại</w:t>
      </w:r>
      <w:r w:rsidRPr="00AA30DF">
        <w:rPr>
          <w:color w:val="000000"/>
          <w:w w:val="107"/>
          <w:szCs w:val="28"/>
          <w:lang w:val="es-MX"/>
        </w:rPr>
        <w:t xml:space="preserve"> </w:t>
      </w:r>
      <w:r w:rsidRPr="00AA30DF">
        <w:rPr>
          <w:rFonts w:eastAsia="Arial Unicode MS"/>
          <w:color w:val="000000"/>
          <w:w w:val="107"/>
          <w:szCs w:val="28"/>
          <w:lang w:val="nl-NL"/>
        </w:rPr>
        <w:t>xã Ninh Sim</w:t>
      </w:r>
      <w:r w:rsidRPr="00AA30DF">
        <w:rPr>
          <w:color w:val="000000"/>
          <w:w w:val="107"/>
          <w:szCs w:val="28"/>
          <w:lang w:val="nl-NL"/>
        </w:rPr>
        <w:t xml:space="preserve"> hiệ</w:t>
      </w:r>
      <w:r>
        <w:rPr>
          <w:color w:val="000000"/>
          <w:w w:val="107"/>
          <w:szCs w:val="28"/>
          <w:lang w:val="nl-NL"/>
        </w:rPr>
        <w:t>n nay.</w:t>
      </w:r>
    </w:p>
    <w:p w:rsidR="00370911" w:rsidRPr="00F67F8D" w:rsidRDefault="00370911" w:rsidP="00D40CFE">
      <w:pPr>
        <w:spacing w:before="60" w:after="60" w:line="360" w:lineRule="exact"/>
        <w:ind w:firstLine="709"/>
        <w:rPr>
          <w:rFonts w:eastAsia="Arial Unicode MS"/>
          <w:bCs/>
          <w:iCs/>
          <w:color w:val="000000"/>
          <w:w w:val="105"/>
          <w:szCs w:val="28"/>
          <w:lang w:val="nl-NL"/>
        </w:rPr>
      </w:pPr>
      <w:r w:rsidRPr="00F67F8D">
        <w:rPr>
          <w:rFonts w:eastAsia="Arial Unicode MS"/>
          <w:bCs/>
          <w:iCs/>
          <w:color w:val="000000"/>
          <w:w w:val="105"/>
          <w:szCs w:val="28"/>
          <w:lang w:val="nl-NL"/>
        </w:rPr>
        <w:t xml:space="preserve">(17) Xã Hòa Trí được thành lập từ </w:t>
      </w:r>
      <w:r w:rsidRPr="00F67F8D">
        <w:rPr>
          <w:rFonts w:eastAsia="Arial Unicode MS"/>
          <w:color w:val="000000"/>
          <w:w w:val="105"/>
          <w:szCs w:val="28"/>
          <w:lang w:val="nl-NL"/>
        </w:rPr>
        <w:t xml:space="preserve"> 03 ĐVHC cấp xã: xã Ninh Thượng, xã Ninh Trung, xã Ninh Thân. </w:t>
      </w:r>
      <w:r w:rsidRPr="00F67F8D">
        <w:rPr>
          <w:color w:val="000000"/>
          <w:w w:val="105"/>
          <w:szCs w:val="28"/>
          <w:lang w:val="nl-NL"/>
        </w:rPr>
        <w:t xml:space="preserve">Trung tâm chính trị - hành chính đặt tại </w:t>
      </w:r>
      <w:r w:rsidRPr="00F67F8D">
        <w:rPr>
          <w:rFonts w:eastAsia="Arial Unicode MS"/>
          <w:color w:val="000000"/>
          <w:w w:val="105"/>
          <w:szCs w:val="28"/>
          <w:lang w:val="nl-NL"/>
        </w:rPr>
        <w:t xml:space="preserve">xã Ninh Thân hiện nay. </w:t>
      </w:r>
    </w:p>
    <w:p w:rsidR="00370911" w:rsidRPr="00F67F8D" w:rsidRDefault="00370911" w:rsidP="00D40CFE">
      <w:pPr>
        <w:spacing w:before="60" w:after="60" w:line="360" w:lineRule="exact"/>
        <w:ind w:firstLine="709"/>
        <w:rPr>
          <w:rFonts w:eastAsia="Arial Unicode MS"/>
          <w:bCs/>
          <w:iCs/>
          <w:color w:val="000000"/>
          <w:w w:val="105"/>
          <w:szCs w:val="28"/>
          <w:lang w:val="nl-NL"/>
        </w:rPr>
      </w:pPr>
      <w:r w:rsidRPr="00F67F8D">
        <w:rPr>
          <w:rFonts w:eastAsia="Arial Unicode MS"/>
          <w:bCs/>
          <w:iCs/>
          <w:color w:val="000000"/>
          <w:w w:val="105"/>
          <w:szCs w:val="28"/>
          <w:lang w:val="nl-NL"/>
        </w:rPr>
        <w:t xml:space="preserve">(18) Xã Đại Lãnh được thành lập từ </w:t>
      </w:r>
      <w:r w:rsidRPr="00F67F8D">
        <w:rPr>
          <w:rFonts w:eastAsia="Arial Unicode MS"/>
          <w:color w:val="000000"/>
          <w:w w:val="105"/>
          <w:szCs w:val="28"/>
          <w:lang w:val="nl-NL"/>
        </w:rPr>
        <w:t xml:space="preserve">03 ĐVHC cấp xã: </w:t>
      </w:r>
      <w:r w:rsidRPr="00F67F8D">
        <w:rPr>
          <w:iCs/>
          <w:color w:val="000000"/>
          <w:w w:val="105"/>
          <w:szCs w:val="28"/>
          <w:lang w:val="es-MX"/>
        </w:rPr>
        <w:t>xã Vạn Thạnh, xã Đại Lãnh, xã Vạn Thọ</w:t>
      </w:r>
      <w:r w:rsidRPr="00F67F8D">
        <w:rPr>
          <w:rFonts w:eastAsia="Arial Unicode MS"/>
          <w:color w:val="000000"/>
          <w:w w:val="105"/>
          <w:szCs w:val="28"/>
          <w:lang w:val="nl-NL"/>
        </w:rPr>
        <w:t xml:space="preserve">. </w:t>
      </w:r>
      <w:r w:rsidRPr="00F67F8D">
        <w:rPr>
          <w:color w:val="000000"/>
          <w:w w:val="105"/>
          <w:szCs w:val="28"/>
          <w:lang w:val="nl-NL"/>
        </w:rPr>
        <w:t xml:space="preserve">Trung tâm chính trị - hành chính đặt tại </w:t>
      </w:r>
      <w:r w:rsidRPr="00F67F8D">
        <w:rPr>
          <w:iCs/>
          <w:color w:val="000000"/>
          <w:w w:val="105"/>
          <w:szCs w:val="28"/>
          <w:lang w:val="es-MX"/>
        </w:rPr>
        <w:t>xã Vạn Thọ</w:t>
      </w:r>
      <w:r w:rsidRPr="00F67F8D">
        <w:rPr>
          <w:rFonts w:eastAsia="Arial Unicode MS"/>
          <w:color w:val="000000"/>
          <w:w w:val="105"/>
          <w:szCs w:val="28"/>
          <w:lang w:val="nl-NL"/>
        </w:rPr>
        <w:t xml:space="preserve"> hiện nay. </w:t>
      </w:r>
    </w:p>
    <w:p w:rsidR="00370911" w:rsidRPr="00F67F8D" w:rsidRDefault="00370911" w:rsidP="00D40CFE">
      <w:pPr>
        <w:spacing w:before="60" w:after="60" w:line="360" w:lineRule="exact"/>
        <w:ind w:firstLine="709"/>
        <w:rPr>
          <w:rFonts w:eastAsia="Arial Unicode MS"/>
          <w:bCs/>
          <w:iCs/>
          <w:color w:val="000000"/>
          <w:w w:val="105"/>
          <w:szCs w:val="28"/>
          <w:lang w:val="nl-NL"/>
        </w:rPr>
      </w:pPr>
      <w:r w:rsidRPr="00F67F8D">
        <w:rPr>
          <w:rFonts w:eastAsia="Arial Unicode MS"/>
          <w:bCs/>
          <w:iCs/>
          <w:color w:val="000000"/>
          <w:w w:val="105"/>
          <w:szCs w:val="28"/>
          <w:lang w:val="nl-NL"/>
        </w:rPr>
        <w:t xml:space="preserve">(19) Xã Tu Bông được thành lập từ </w:t>
      </w:r>
      <w:r w:rsidRPr="00F67F8D">
        <w:rPr>
          <w:rFonts w:eastAsia="Arial Unicode MS"/>
          <w:color w:val="000000"/>
          <w:w w:val="105"/>
          <w:szCs w:val="28"/>
          <w:lang w:val="nl-NL"/>
        </w:rPr>
        <w:t xml:space="preserve">03 ĐVHC cấp xã: </w:t>
      </w:r>
      <w:r w:rsidRPr="00F67F8D">
        <w:rPr>
          <w:iCs/>
          <w:color w:val="000000"/>
          <w:w w:val="105"/>
          <w:szCs w:val="28"/>
          <w:lang w:val="es-MX"/>
        </w:rPr>
        <w:t>xã Vạn Khánh, xã Vạn Long, xã Vạn Phước</w:t>
      </w:r>
      <w:r w:rsidRPr="00F67F8D">
        <w:rPr>
          <w:rFonts w:eastAsia="Arial Unicode MS"/>
          <w:color w:val="000000"/>
          <w:w w:val="105"/>
          <w:szCs w:val="28"/>
          <w:lang w:val="nl-NL"/>
        </w:rPr>
        <w:t xml:space="preserve">. </w:t>
      </w:r>
      <w:r w:rsidRPr="00F67F8D">
        <w:rPr>
          <w:color w:val="000000"/>
          <w:w w:val="105"/>
          <w:szCs w:val="28"/>
          <w:lang w:val="nl-NL"/>
        </w:rPr>
        <w:t xml:space="preserve">Trung tâm chính trị - hành chính đặt tại </w:t>
      </w:r>
      <w:r w:rsidRPr="00F67F8D">
        <w:rPr>
          <w:iCs/>
          <w:color w:val="000000"/>
          <w:w w:val="105"/>
          <w:szCs w:val="28"/>
          <w:lang w:val="es-MX"/>
        </w:rPr>
        <w:t>xã Vạn Long</w:t>
      </w:r>
      <w:r w:rsidRPr="00F67F8D">
        <w:rPr>
          <w:color w:val="000000"/>
          <w:w w:val="105"/>
          <w:szCs w:val="28"/>
          <w:shd w:val="solid" w:color="FFFFFF" w:fill="auto"/>
          <w:lang w:val="nl-NL"/>
        </w:rPr>
        <w:t xml:space="preserve"> </w:t>
      </w:r>
      <w:r w:rsidRPr="00F67F8D">
        <w:rPr>
          <w:rFonts w:eastAsia="Arial Unicode MS"/>
          <w:color w:val="000000"/>
          <w:w w:val="105"/>
          <w:szCs w:val="28"/>
          <w:lang w:val="nl-NL"/>
        </w:rPr>
        <w:t xml:space="preserve">hiện nay.  </w:t>
      </w:r>
    </w:p>
    <w:p w:rsidR="00370911" w:rsidRPr="00F67F8D" w:rsidRDefault="00370911" w:rsidP="00D40CFE">
      <w:pPr>
        <w:spacing w:before="60" w:after="60" w:line="360" w:lineRule="exact"/>
        <w:ind w:firstLine="709"/>
        <w:rPr>
          <w:rFonts w:eastAsia="Arial Unicode MS"/>
          <w:bCs/>
          <w:iCs/>
          <w:color w:val="000000"/>
          <w:w w:val="105"/>
          <w:szCs w:val="28"/>
          <w:lang w:val="nl-NL"/>
        </w:rPr>
      </w:pPr>
      <w:r w:rsidRPr="00F67F8D">
        <w:rPr>
          <w:rFonts w:eastAsia="Arial Unicode MS"/>
          <w:bCs/>
          <w:iCs/>
          <w:color w:val="000000"/>
          <w:w w:val="105"/>
          <w:szCs w:val="28"/>
          <w:lang w:val="nl-NL"/>
        </w:rPr>
        <w:t xml:space="preserve">(20) Xã Vạn Thắng được thành lập từ </w:t>
      </w:r>
      <w:r w:rsidRPr="00F67F8D">
        <w:rPr>
          <w:rFonts w:eastAsia="Arial Unicode MS"/>
          <w:color w:val="000000"/>
          <w:w w:val="105"/>
          <w:szCs w:val="28"/>
          <w:lang w:val="nl-NL"/>
        </w:rPr>
        <w:t xml:space="preserve">02 ĐVHC cấp xã: </w:t>
      </w:r>
      <w:r w:rsidRPr="00F67F8D">
        <w:rPr>
          <w:iCs/>
          <w:color w:val="000000"/>
          <w:w w:val="105"/>
          <w:szCs w:val="28"/>
          <w:lang w:val="es-MX"/>
        </w:rPr>
        <w:t>xã Vạn Thắng, xã Vạn Bình</w:t>
      </w:r>
      <w:r w:rsidRPr="00F67F8D">
        <w:rPr>
          <w:rFonts w:eastAsia="Arial Unicode MS"/>
          <w:color w:val="000000"/>
          <w:w w:val="105"/>
          <w:szCs w:val="28"/>
          <w:lang w:val="nl-NL"/>
        </w:rPr>
        <w:t xml:space="preserve">.  </w:t>
      </w:r>
      <w:r w:rsidRPr="00F67F8D">
        <w:rPr>
          <w:color w:val="000000"/>
          <w:w w:val="105"/>
          <w:szCs w:val="28"/>
          <w:lang w:val="nl-NL"/>
        </w:rPr>
        <w:t xml:space="preserve">Trung tâm chính trị - hành chính đặt tại </w:t>
      </w:r>
      <w:r w:rsidRPr="00F67F8D">
        <w:rPr>
          <w:iCs/>
          <w:color w:val="000000"/>
          <w:w w:val="105"/>
          <w:szCs w:val="28"/>
          <w:lang w:val="es-MX"/>
        </w:rPr>
        <w:t>xã Vạn Thắng</w:t>
      </w:r>
      <w:r w:rsidRPr="00F67F8D">
        <w:rPr>
          <w:rFonts w:eastAsia="Arial Unicode MS"/>
          <w:color w:val="000000"/>
          <w:w w:val="105"/>
          <w:szCs w:val="28"/>
          <w:lang w:val="es-MX"/>
        </w:rPr>
        <w:t xml:space="preserve"> </w:t>
      </w:r>
      <w:r w:rsidRPr="00F67F8D">
        <w:rPr>
          <w:rFonts w:eastAsia="Arial Unicode MS"/>
          <w:color w:val="000000"/>
          <w:w w:val="105"/>
          <w:szCs w:val="28"/>
          <w:lang w:val="nl-NL"/>
        </w:rPr>
        <w:t xml:space="preserve">hiện nay.  </w:t>
      </w:r>
      <w:r w:rsidRPr="00F67F8D">
        <w:rPr>
          <w:rFonts w:eastAsia="Arial Unicode MS"/>
          <w:bCs/>
          <w:iCs/>
          <w:color w:val="000000"/>
          <w:w w:val="105"/>
          <w:szCs w:val="28"/>
          <w:lang w:val="nl-NL"/>
        </w:rPr>
        <w:t xml:space="preserve"> </w:t>
      </w:r>
    </w:p>
    <w:p w:rsidR="00370911" w:rsidRPr="00F67F8D" w:rsidRDefault="00370911" w:rsidP="00D40CFE">
      <w:pPr>
        <w:spacing w:before="60" w:after="60" w:line="360" w:lineRule="exact"/>
        <w:ind w:firstLine="709"/>
        <w:rPr>
          <w:rFonts w:eastAsia="Arial Unicode MS"/>
          <w:bCs/>
          <w:iCs/>
          <w:color w:val="000000"/>
          <w:w w:val="105"/>
          <w:szCs w:val="28"/>
          <w:lang w:val="nl-NL"/>
        </w:rPr>
      </w:pPr>
      <w:r w:rsidRPr="00F67F8D">
        <w:rPr>
          <w:rFonts w:eastAsia="Arial Unicode MS"/>
          <w:bCs/>
          <w:iCs/>
          <w:color w:val="000000"/>
          <w:w w:val="105"/>
          <w:szCs w:val="28"/>
          <w:lang w:val="nl-NL"/>
        </w:rPr>
        <w:t xml:space="preserve">(21) Xã Vạn Ninh được thành lập từ </w:t>
      </w:r>
      <w:r w:rsidRPr="00F67F8D">
        <w:rPr>
          <w:rFonts w:eastAsia="Arial Unicode MS"/>
          <w:color w:val="000000"/>
          <w:w w:val="105"/>
          <w:szCs w:val="28"/>
          <w:lang w:val="nl-NL"/>
        </w:rPr>
        <w:t xml:space="preserve">03 ĐVHC cấp xã: </w:t>
      </w:r>
      <w:r w:rsidRPr="00F67F8D">
        <w:rPr>
          <w:iCs/>
          <w:color w:val="000000"/>
          <w:w w:val="105"/>
          <w:szCs w:val="28"/>
          <w:lang w:val="es-MX"/>
        </w:rPr>
        <w:t xml:space="preserve">thị trấn Vạn Giã, xã Vạn Phú, xã Vạn Lương. </w:t>
      </w:r>
      <w:r w:rsidRPr="00F67F8D">
        <w:rPr>
          <w:color w:val="000000"/>
          <w:w w:val="105"/>
          <w:szCs w:val="28"/>
          <w:lang w:val="es-MX"/>
        </w:rPr>
        <w:t xml:space="preserve">Trung tâm chính trị - hành chính đặt tại thị trấn Vạn Giã </w:t>
      </w:r>
      <w:r w:rsidRPr="00F67F8D">
        <w:rPr>
          <w:rFonts w:eastAsia="Arial Unicode MS"/>
          <w:color w:val="000000"/>
          <w:w w:val="105"/>
          <w:szCs w:val="28"/>
          <w:lang w:val="es-MX"/>
        </w:rPr>
        <w:t xml:space="preserve">hiện nay. </w:t>
      </w:r>
    </w:p>
    <w:p w:rsidR="00370911" w:rsidRPr="00AA30DF" w:rsidRDefault="00370911" w:rsidP="00D40CFE">
      <w:pPr>
        <w:spacing w:before="60" w:after="60" w:line="360" w:lineRule="exact"/>
        <w:ind w:firstLine="709"/>
        <w:rPr>
          <w:rFonts w:eastAsia="Arial Unicode MS"/>
          <w:color w:val="000000"/>
          <w:w w:val="107"/>
          <w:szCs w:val="28"/>
          <w:lang w:val="nl-NL"/>
        </w:rPr>
      </w:pPr>
      <w:r w:rsidRPr="00AA30DF">
        <w:rPr>
          <w:rFonts w:eastAsia="Arial Unicode MS"/>
          <w:bCs/>
          <w:iCs/>
          <w:color w:val="000000"/>
          <w:w w:val="107"/>
          <w:szCs w:val="28"/>
          <w:lang w:val="nl-NL"/>
        </w:rPr>
        <w:t xml:space="preserve">(22) Xã Vạn Hưng được thành lập từ </w:t>
      </w:r>
      <w:r w:rsidRPr="00AA30DF">
        <w:rPr>
          <w:rFonts w:eastAsia="Arial Unicode MS"/>
          <w:color w:val="000000"/>
          <w:w w:val="107"/>
          <w:szCs w:val="28"/>
          <w:lang w:val="nl-NL"/>
        </w:rPr>
        <w:t xml:space="preserve">02 ĐVHC cấp xã: xã Vạn Hưng, xã Xuân Sơn. </w:t>
      </w:r>
      <w:r w:rsidRPr="00AA30DF">
        <w:rPr>
          <w:color w:val="000000"/>
          <w:w w:val="107"/>
          <w:szCs w:val="28"/>
          <w:lang w:val="nl-NL"/>
        </w:rPr>
        <w:t xml:space="preserve">Trung tâm chính trị - hành chính đặt tại </w:t>
      </w:r>
      <w:r w:rsidRPr="00AA30DF">
        <w:rPr>
          <w:rFonts w:eastAsia="Arial Unicode MS"/>
          <w:color w:val="000000"/>
          <w:w w:val="107"/>
          <w:szCs w:val="28"/>
          <w:lang w:val="nl-NL"/>
        </w:rPr>
        <w:t>xã Vạn Hưng</w:t>
      </w:r>
      <w:r w:rsidRPr="00AA30DF">
        <w:rPr>
          <w:color w:val="000000"/>
          <w:w w:val="107"/>
          <w:szCs w:val="28"/>
          <w:lang w:val="nl-NL"/>
        </w:rPr>
        <w:t xml:space="preserve"> </w:t>
      </w:r>
      <w:r w:rsidRPr="00AA30DF">
        <w:rPr>
          <w:rFonts w:eastAsia="Arial Unicode MS"/>
          <w:color w:val="000000"/>
          <w:w w:val="107"/>
          <w:szCs w:val="28"/>
          <w:lang w:val="nl-NL"/>
        </w:rPr>
        <w:t xml:space="preserve">hiện nay.  </w:t>
      </w:r>
      <w:r w:rsidRPr="00AA30DF">
        <w:rPr>
          <w:rFonts w:eastAsia="Arial Unicode MS"/>
          <w:bCs/>
          <w:iCs/>
          <w:color w:val="000000"/>
          <w:w w:val="107"/>
          <w:szCs w:val="28"/>
          <w:lang w:val="nl-NL"/>
        </w:rPr>
        <w:t xml:space="preserve"> </w:t>
      </w:r>
    </w:p>
    <w:p w:rsidR="00370911" w:rsidRPr="00F67F8D" w:rsidRDefault="00370911" w:rsidP="00D40CFE">
      <w:pPr>
        <w:spacing w:before="60" w:after="60" w:line="360" w:lineRule="exact"/>
        <w:ind w:firstLine="709"/>
        <w:rPr>
          <w:rFonts w:eastAsia="Arial Unicode MS"/>
          <w:color w:val="000000"/>
          <w:w w:val="105"/>
          <w:szCs w:val="28"/>
          <w:lang w:val="nl-NL"/>
        </w:rPr>
      </w:pPr>
      <w:r w:rsidRPr="00F67F8D">
        <w:rPr>
          <w:rFonts w:eastAsia="Arial Unicode MS"/>
          <w:bCs/>
          <w:iCs/>
          <w:color w:val="000000"/>
          <w:w w:val="105"/>
          <w:szCs w:val="28"/>
          <w:lang w:val="nl-NL"/>
        </w:rPr>
        <w:t xml:space="preserve">(23) Xã Diên Khánh được thành lập từ </w:t>
      </w:r>
      <w:r w:rsidRPr="00F67F8D">
        <w:rPr>
          <w:rFonts w:eastAsia="Arial Unicode MS"/>
          <w:color w:val="000000"/>
          <w:w w:val="105"/>
          <w:szCs w:val="28"/>
          <w:lang w:val="nl-NL"/>
        </w:rPr>
        <w:t xml:space="preserve">03 ĐVHC cấp xã: </w:t>
      </w:r>
      <w:r w:rsidRPr="00F67F8D">
        <w:rPr>
          <w:iCs/>
          <w:color w:val="000000"/>
          <w:w w:val="105"/>
          <w:szCs w:val="28"/>
          <w:lang w:val="es-MX"/>
        </w:rPr>
        <w:t>thị trấn Diên Khánh, xã Diên An, xã Diên Toàn.</w:t>
      </w:r>
      <w:r w:rsidRPr="00F67F8D">
        <w:rPr>
          <w:color w:val="000000"/>
          <w:w w:val="105"/>
          <w:szCs w:val="28"/>
          <w:lang w:val="nl-NL"/>
        </w:rPr>
        <w:t xml:space="preserve"> Trung tâm chính trị - hành chính đặt tại</w:t>
      </w:r>
      <w:r w:rsidRPr="00F67F8D">
        <w:rPr>
          <w:rFonts w:eastAsia="Arial Unicode MS"/>
          <w:color w:val="000000"/>
          <w:w w:val="105"/>
          <w:szCs w:val="28"/>
          <w:lang w:val="nl-NL"/>
        </w:rPr>
        <w:t xml:space="preserve"> </w:t>
      </w:r>
      <w:r w:rsidRPr="00F67F8D">
        <w:rPr>
          <w:iCs/>
          <w:color w:val="000000"/>
          <w:w w:val="105"/>
          <w:szCs w:val="28"/>
          <w:lang w:val="es-MX"/>
        </w:rPr>
        <w:t>thị trấn Diên Khánh</w:t>
      </w:r>
      <w:r w:rsidRPr="00F67F8D">
        <w:rPr>
          <w:rFonts w:eastAsia="Arial Unicode MS"/>
          <w:bCs/>
          <w:iCs/>
          <w:color w:val="000000"/>
          <w:w w:val="105"/>
          <w:szCs w:val="28"/>
          <w:lang w:val="nl-NL"/>
        </w:rPr>
        <w:t xml:space="preserve"> </w:t>
      </w:r>
      <w:r w:rsidRPr="00F67F8D">
        <w:rPr>
          <w:color w:val="000000"/>
          <w:w w:val="105"/>
          <w:szCs w:val="28"/>
          <w:lang w:val="nl-NL"/>
        </w:rPr>
        <w:t>hiện nay.</w:t>
      </w:r>
    </w:p>
    <w:p w:rsidR="00370911" w:rsidRPr="00F67F8D" w:rsidRDefault="00370911" w:rsidP="00D40CFE">
      <w:pPr>
        <w:spacing w:before="60" w:after="60" w:line="360" w:lineRule="exact"/>
        <w:ind w:firstLine="709"/>
        <w:rPr>
          <w:rFonts w:eastAsia="Arial Unicode MS"/>
          <w:color w:val="000000"/>
          <w:w w:val="105"/>
          <w:szCs w:val="28"/>
          <w:lang w:val="nl-NL"/>
        </w:rPr>
      </w:pPr>
      <w:r w:rsidRPr="00F67F8D">
        <w:rPr>
          <w:rFonts w:eastAsia="Arial Unicode MS"/>
          <w:color w:val="000000"/>
          <w:w w:val="105"/>
          <w:szCs w:val="28"/>
          <w:lang w:val="nl-NL"/>
        </w:rPr>
        <w:t xml:space="preserve">(24) </w:t>
      </w:r>
      <w:r w:rsidRPr="00F67F8D">
        <w:rPr>
          <w:rFonts w:eastAsia="Arial Unicode MS"/>
          <w:bCs/>
          <w:iCs/>
          <w:color w:val="000000"/>
          <w:w w:val="105"/>
          <w:szCs w:val="28"/>
          <w:lang w:val="nl-NL"/>
        </w:rPr>
        <w:t xml:space="preserve">Xã Diên Lạc được thành lập từ </w:t>
      </w:r>
      <w:r w:rsidRPr="00F67F8D">
        <w:rPr>
          <w:rFonts w:eastAsia="Arial Unicode MS"/>
          <w:color w:val="000000"/>
          <w:w w:val="105"/>
          <w:szCs w:val="28"/>
          <w:lang w:val="nl-NL"/>
        </w:rPr>
        <w:t xml:space="preserve">03 ĐVHC cấp xã: </w:t>
      </w:r>
      <w:r w:rsidRPr="00F67F8D">
        <w:rPr>
          <w:iCs/>
          <w:color w:val="000000"/>
          <w:w w:val="105"/>
          <w:szCs w:val="28"/>
          <w:lang w:val="es-MX"/>
        </w:rPr>
        <w:t>xã Diên Thạnh, xã Diên Lạc, xã Diên Hòa</w:t>
      </w:r>
      <w:r w:rsidRPr="00F67F8D">
        <w:rPr>
          <w:rFonts w:eastAsia="Arial Unicode MS"/>
          <w:color w:val="000000"/>
          <w:w w:val="105"/>
          <w:szCs w:val="28"/>
          <w:lang w:val="nl-NL"/>
        </w:rPr>
        <w:t xml:space="preserve">. </w:t>
      </w:r>
      <w:r w:rsidRPr="00F67F8D">
        <w:rPr>
          <w:color w:val="000000"/>
          <w:w w:val="105"/>
          <w:szCs w:val="28"/>
          <w:lang w:val="nl-NL"/>
        </w:rPr>
        <w:t>Trung tâm chính trị - hành chính đặt tại</w:t>
      </w:r>
      <w:r w:rsidRPr="00F67F8D">
        <w:rPr>
          <w:rFonts w:eastAsia="Arial Unicode MS"/>
          <w:color w:val="000000"/>
          <w:w w:val="105"/>
          <w:szCs w:val="28"/>
          <w:lang w:val="nl-NL"/>
        </w:rPr>
        <w:t xml:space="preserve"> </w:t>
      </w:r>
      <w:r w:rsidRPr="00F67F8D">
        <w:rPr>
          <w:color w:val="000000"/>
          <w:w w:val="105"/>
          <w:szCs w:val="28"/>
          <w:lang w:val="nl-NL"/>
        </w:rPr>
        <w:t>xã Diên Lạc hiện nay.</w:t>
      </w:r>
    </w:p>
    <w:p w:rsidR="00370911" w:rsidRPr="00F67F8D" w:rsidRDefault="00370911" w:rsidP="00D40CFE">
      <w:pPr>
        <w:spacing w:before="60" w:after="60" w:line="360" w:lineRule="exact"/>
        <w:ind w:firstLine="709"/>
        <w:rPr>
          <w:rFonts w:eastAsia="Arial Unicode MS"/>
          <w:color w:val="000000"/>
          <w:w w:val="105"/>
          <w:szCs w:val="28"/>
          <w:lang w:val="nl-NL"/>
        </w:rPr>
      </w:pPr>
      <w:r w:rsidRPr="00F67F8D">
        <w:rPr>
          <w:rFonts w:eastAsia="Arial Unicode MS"/>
          <w:bCs/>
          <w:iCs/>
          <w:color w:val="000000"/>
          <w:w w:val="105"/>
          <w:szCs w:val="28"/>
          <w:lang w:val="nl-NL"/>
        </w:rPr>
        <w:t xml:space="preserve">(25) Xã Diên Điền được thành lập từ </w:t>
      </w:r>
      <w:r w:rsidRPr="00F67F8D">
        <w:rPr>
          <w:rFonts w:eastAsia="Arial Unicode MS"/>
          <w:color w:val="000000"/>
          <w:w w:val="105"/>
          <w:szCs w:val="28"/>
          <w:lang w:val="nl-NL"/>
        </w:rPr>
        <w:t xml:space="preserve">03 ĐVHC cấp xã: </w:t>
      </w:r>
      <w:r w:rsidRPr="00F67F8D">
        <w:rPr>
          <w:iCs/>
          <w:color w:val="000000"/>
          <w:w w:val="105"/>
          <w:szCs w:val="28"/>
          <w:lang w:val="es-MX"/>
        </w:rPr>
        <w:t>xã Diên Điền, xã Diên Sơn, xã Diên Phú</w:t>
      </w:r>
      <w:r w:rsidRPr="00F67F8D">
        <w:rPr>
          <w:rFonts w:eastAsia="Arial Unicode MS"/>
          <w:color w:val="000000"/>
          <w:w w:val="105"/>
          <w:szCs w:val="28"/>
          <w:lang w:val="nl-NL"/>
        </w:rPr>
        <w:t xml:space="preserve">. </w:t>
      </w:r>
      <w:r w:rsidRPr="00F67F8D">
        <w:rPr>
          <w:color w:val="000000"/>
          <w:w w:val="105"/>
          <w:szCs w:val="28"/>
          <w:lang w:val="nl-NL"/>
        </w:rPr>
        <w:t>Trung tâm chính trị - hành chính đặt tại</w:t>
      </w:r>
      <w:r w:rsidRPr="00F67F8D">
        <w:rPr>
          <w:rFonts w:eastAsia="Arial Unicode MS"/>
          <w:color w:val="000000"/>
          <w:w w:val="105"/>
          <w:szCs w:val="28"/>
          <w:lang w:val="nl-NL"/>
        </w:rPr>
        <w:t xml:space="preserve"> </w:t>
      </w:r>
      <w:r w:rsidRPr="00F67F8D">
        <w:rPr>
          <w:color w:val="000000"/>
          <w:w w:val="105"/>
          <w:szCs w:val="28"/>
          <w:lang w:val="nl-NL"/>
        </w:rPr>
        <w:t>xã Diên Điền hiện nay.</w:t>
      </w:r>
      <w:r w:rsidRPr="00F67F8D">
        <w:rPr>
          <w:rFonts w:eastAsia="Arial Unicode MS"/>
          <w:color w:val="000000"/>
          <w:w w:val="105"/>
          <w:szCs w:val="28"/>
          <w:lang w:val="nl-NL"/>
        </w:rPr>
        <w:t xml:space="preserve"> </w:t>
      </w:r>
    </w:p>
    <w:p w:rsidR="00370911" w:rsidRPr="00AA30DF" w:rsidRDefault="00370911" w:rsidP="00D40CFE">
      <w:pPr>
        <w:spacing w:before="60" w:after="60" w:line="360" w:lineRule="exact"/>
        <w:ind w:firstLine="709"/>
        <w:rPr>
          <w:rFonts w:eastAsia="Arial Unicode MS"/>
          <w:color w:val="000000"/>
          <w:w w:val="103"/>
          <w:szCs w:val="28"/>
          <w:lang w:val="nl-NL"/>
        </w:rPr>
      </w:pPr>
      <w:r w:rsidRPr="00AA30DF">
        <w:rPr>
          <w:rFonts w:eastAsia="Arial Unicode MS"/>
          <w:bCs/>
          <w:iCs/>
          <w:color w:val="000000"/>
          <w:w w:val="103"/>
          <w:szCs w:val="28"/>
          <w:lang w:val="nl-NL"/>
        </w:rPr>
        <w:t xml:space="preserve">(26) Xã Diên Lâm được thành lập từ </w:t>
      </w:r>
      <w:r w:rsidRPr="00AA30DF">
        <w:rPr>
          <w:rFonts w:eastAsia="Arial Unicode MS"/>
          <w:color w:val="000000"/>
          <w:w w:val="103"/>
          <w:szCs w:val="28"/>
          <w:lang w:val="nl-NL"/>
        </w:rPr>
        <w:t xml:space="preserve">02 ĐVHC cấp xã: </w:t>
      </w:r>
      <w:r w:rsidRPr="00AA30DF">
        <w:rPr>
          <w:iCs/>
          <w:color w:val="000000"/>
          <w:w w:val="103"/>
          <w:szCs w:val="28"/>
          <w:lang w:val="es-MX"/>
        </w:rPr>
        <w:t xml:space="preserve">xã Diên Lâm, xã Xuân Đồng. </w:t>
      </w:r>
      <w:r w:rsidRPr="00AA30DF">
        <w:rPr>
          <w:color w:val="000000"/>
          <w:w w:val="103"/>
          <w:szCs w:val="28"/>
          <w:lang w:val="es-MX"/>
        </w:rPr>
        <w:t>Trung tâm chính trị - hành chính đặt tại</w:t>
      </w:r>
      <w:r w:rsidRPr="00AA30DF">
        <w:rPr>
          <w:rFonts w:eastAsia="Arial Unicode MS"/>
          <w:color w:val="000000"/>
          <w:w w:val="103"/>
          <w:szCs w:val="28"/>
          <w:lang w:val="nl-NL"/>
        </w:rPr>
        <w:t xml:space="preserve"> </w:t>
      </w:r>
      <w:r w:rsidRPr="00AA30DF">
        <w:rPr>
          <w:color w:val="000000"/>
          <w:w w:val="103"/>
          <w:szCs w:val="28"/>
          <w:lang w:val="es-MX"/>
        </w:rPr>
        <w:t>xã Xuân Đồng hiện nay.</w:t>
      </w:r>
    </w:p>
    <w:p w:rsidR="00370911" w:rsidRPr="00F67F8D" w:rsidRDefault="00370911" w:rsidP="00D40CFE">
      <w:pPr>
        <w:spacing w:before="60" w:after="60" w:line="360" w:lineRule="exact"/>
        <w:ind w:firstLine="709"/>
        <w:rPr>
          <w:rFonts w:eastAsia="Arial Unicode MS"/>
          <w:color w:val="000000"/>
          <w:w w:val="105"/>
          <w:szCs w:val="28"/>
          <w:lang w:val="nl-NL"/>
        </w:rPr>
      </w:pPr>
      <w:r w:rsidRPr="00F67F8D">
        <w:rPr>
          <w:rFonts w:eastAsia="Arial Unicode MS"/>
          <w:bCs/>
          <w:iCs/>
          <w:color w:val="000000"/>
          <w:w w:val="105"/>
          <w:szCs w:val="28"/>
          <w:lang w:val="nl-NL"/>
        </w:rPr>
        <w:t xml:space="preserve">(27) Xã Diên Thọ được thành lập từ </w:t>
      </w:r>
      <w:r w:rsidRPr="00F67F8D">
        <w:rPr>
          <w:rFonts w:eastAsia="Arial Unicode MS"/>
          <w:color w:val="000000"/>
          <w:w w:val="105"/>
          <w:szCs w:val="28"/>
          <w:lang w:val="nl-NL"/>
        </w:rPr>
        <w:t xml:space="preserve">03 ĐVHC cấp xã: xã Diên Thọ, xã Diên Tân, xã Diên Phước. </w:t>
      </w:r>
      <w:r w:rsidRPr="00F67F8D">
        <w:rPr>
          <w:color w:val="000000"/>
          <w:w w:val="105"/>
          <w:szCs w:val="28"/>
          <w:lang w:val="nl-NL"/>
        </w:rPr>
        <w:t>Trung tâm chính trị - hành chính đặt tại xã Diên Thọ hiện nay.</w:t>
      </w:r>
    </w:p>
    <w:p w:rsidR="00370911" w:rsidRPr="00F67F8D" w:rsidRDefault="00370911" w:rsidP="00D40CFE">
      <w:pPr>
        <w:spacing w:before="60" w:after="60" w:line="360" w:lineRule="exact"/>
        <w:ind w:firstLine="709"/>
        <w:rPr>
          <w:rFonts w:eastAsia="Arial Unicode MS"/>
          <w:color w:val="000000"/>
          <w:w w:val="105"/>
          <w:szCs w:val="28"/>
          <w:lang w:val="nl-NL"/>
        </w:rPr>
      </w:pPr>
      <w:r w:rsidRPr="00F67F8D">
        <w:rPr>
          <w:rFonts w:eastAsia="Arial Unicode MS"/>
          <w:bCs/>
          <w:iCs/>
          <w:color w:val="000000"/>
          <w:w w:val="105"/>
          <w:szCs w:val="28"/>
          <w:lang w:val="nl-NL"/>
        </w:rPr>
        <w:t xml:space="preserve">(28) Xã Suối Hiệp được thành lập từ </w:t>
      </w:r>
      <w:r w:rsidRPr="00F67F8D">
        <w:rPr>
          <w:rFonts w:eastAsia="Arial Unicode MS"/>
          <w:color w:val="000000"/>
          <w:w w:val="105"/>
          <w:szCs w:val="28"/>
          <w:lang w:val="nl-NL"/>
        </w:rPr>
        <w:t xml:space="preserve">03 ĐVHC cấp xã: </w:t>
      </w:r>
      <w:r w:rsidRPr="00F67F8D">
        <w:rPr>
          <w:iCs/>
          <w:color w:val="000000"/>
          <w:w w:val="105"/>
          <w:szCs w:val="28"/>
          <w:lang w:val="es-MX"/>
        </w:rPr>
        <w:t>xã Suối Hiệp, xã Suối Tiên, xã Bình Lộc.</w:t>
      </w:r>
      <w:r w:rsidRPr="00F67F8D">
        <w:rPr>
          <w:rFonts w:eastAsia="Arial Unicode MS"/>
          <w:color w:val="000000"/>
          <w:w w:val="105"/>
          <w:szCs w:val="28"/>
          <w:lang w:val="nl-NL"/>
        </w:rPr>
        <w:t xml:space="preserve"> </w:t>
      </w:r>
      <w:r w:rsidRPr="00F67F8D">
        <w:rPr>
          <w:color w:val="000000"/>
          <w:w w:val="105"/>
          <w:szCs w:val="28"/>
          <w:lang w:val="nl-NL"/>
        </w:rPr>
        <w:t>Trung tâm chính trị - hành chính đặt tại</w:t>
      </w:r>
      <w:r w:rsidRPr="00F67F8D">
        <w:rPr>
          <w:rFonts w:eastAsia="Arial Unicode MS"/>
          <w:color w:val="000000"/>
          <w:w w:val="105"/>
          <w:szCs w:val="28"/>
          <w:lang w:val="nl-NL"/>
        </w:rPr>
        <w:t xml:space="preserve"> xã </w:t>
      </w:r>
      <w:r w:rsidRPr="00F67F8D">
        <w:rPr>
          <w:color w:val="000000"/>
          <w:w w:val="105"/>
          <w:szCs w:val="28"/>
          <w:lang w:val="nl-NL"/>
        </w:rPr>
        <w:t>Suối Hiệp hiện nay.</w:t>
      </w:r>
    </w:p>
    <w:p w:rsidR="00370911" w:rsidRPr="00F67F8D" w:rsidRDefault="00370911" w:rsidP="00D40CFE">
      <w:pPr>
        <w:spacing w:before="60" w:after="60" w:line="360" w:lineRule="exact"/>
        <w:ind w:firstLine="709"/>
        <w:rPr>
          <w:rFonts w:eastAsia="Arial Unicode MS"/>
          <w:color w:val="000000"/>
          <w:w w:val="105"/>
          <w:szCs w:val="28"/>
          <w:lang w:val="nl-NL"/>
        </w:rPr>
      </w:pPr>
      <w:r w:rsidRPr="00F67F8D">
        <w:rPr>
          <w:rFonts w:eastAsia="Arial Unicode MS"/>
          <w:color w:val="000000"/>
          <w:w w:val="105"/>
          <w:szCs w:val="28"/>
          <w:lang w:val="nl-NL"/>
        </w:rPr>
        <w:t xml:space="preserve">(29) </w:t>
      </w:r>
      <w:r w:rsidRPr="00F67F8D">
        <w:rPr>
          <w:rFonts w:eastAsia="Arial Unicode MS"/>
          <w:bCs/>
          <w:iCs/>
          <w:color w:val="000000"/>
          <w:w w:val="105"/>
          <w:szCs w:val="28"/>
          <w:lang w:val="nl-NL"/>
        </w:rPr>
        <w:t xml:space="preserve">Xã Cam Lâm được thành lập từ </w:t>
      </w:r>
      <w:r w:rsidRPr="00F67F8D">
        <w:rPr>
          <w:rFonts w:eastAsia="Arial Unicode MS"/>
          <w:color w:val="000000"/>
          <w:w w:val="105"/>
          <w:szCs w:val="28"/>
          <w:lang w:val="nl-NL"/>
        </w:rPr>
        <w:t xml:space="preserve">ĐVHC cấp xã: </w:t>
      </w:r>
      <w:r w:rsidRPr="00F67F8D">
        <w:rPr>
          <w:iCs/>
          <w:color w:val="000000"/>
          <w:w w:val="105"/>
          <w:szCs w:val="28"/>
          <w:lang w:val="es-MX"/>
        </w:rPr>
        <w:t xml:space="preserve">thị trấn Cam Đức, xã Cam Hải Đông, xã Cam Hải Tây, xã Cam Thành Bắc và một phần diện tích các xã: Cam Hiệp Bắc, Cam Hiệp Nam, Cam Hòa, Cam Tân, Cam An Bắc, Cam An Nam, Suối Tân. </w:t>
      </w:r>
      <w:r w:rsidRPr="00F67F8D">
        <w:rPr>
          <w:color w:val="000000"/>
          <w:w w:val="105"/>
          <w:szCs w:val="28"/>
          <w:lang w:val="es-MX"/>
        </w:rPr>
        <w:t>Trung tâm chính trị - hành chính đặt tại</w:t>
      </w:r>
      <w:r w:rsidRPr="00F67F8D">
        <w:rPr>
          <w:rFonts w:eastAsia="Arial Unicode MS"/>
          <w:color w:val="000000"/>
          <w:w w:val="105"/>
          <w:szCs w:val="28"/>
          <w:lang w:val="nl-NL"/>
        </w:rPr>
        <w:t xml:space="preserve"> </w:t>
      </w:r>
      <w:r w:rsidRPr="00F67F8D">
        <w:rPr>
          <w:iCs/>
          <w:color w:val="000000"/>
          <w:w w:val="105"/>
          <w:szCs w:val="28"/>
          <w:lang w:val="es-MX"/>
        </w:rPr>
        <w:t>thị trấn Cam Đức</w:t>
      </w:r>
      <w:r w:rsidRPr="00F67F8D">
        <w:rPr>
          <w:color w:val="000000"/>
          <w:w w:val="105"/>
          <w:szCs w:val="28"/>
          <w:lang w:val="es-MX"/>
        </w:rPr>
        <w:t xml:space="preserve"> hiện nay.</w:t>
      </w:r>
      <w:r w:rsidRPr="00F67F8D">
        <w:rPr>
          <w:rFonts w:eastAsia="Arial Unicode MS"/>
          <w:color w:val="000000"/>
          <w:w w:val="105"/>
          <w:szCs w:val="28"/>
          <w:lang w:val="nl-NL"/>
        </w:rPr>
        <w:t xml:space="preserve"> </w:t>
      </w:r>
    </w:p>
    <w:p w:rsidR="00370911" w:rsidRPr="00F67F8D" w:rsidRDefault="00370911" w:rsidP="00D40CFE">
      <w:pPr>
        <w:spacing w:before="60" w:after="60" w:line="360" w:lineRule="exact"/>
        <w:ind w:firstLine="709"/>
        <w:rPr>
          <w:rFonts w:eastAsia="Arial Unicode MS"/>
          <w:color w:val="000000"/>
          <w:w w:val="105"/>
          <w:szCs w:val="28"/>
          <w:lang w:val="nl-NL"/>
        </w:rPr>
      </w:pPr>
      <w:r w:rsidRPr="00F67F8D">
        <w:rPr>
          <w:rFonts w:eastAsia="Arial Unicode MS"/>
          <w:bCs/>
          <w:iCs/>
          <w:color w:val="000000"/>
          <w:w w:val="105"/>
          <w:szCs w:val="28"/>
          <w:lang w:val="nl-NL"/>
        </w:rPr>
        <w:t xml:space="preserve">(30) Xã Suối Dầu được thành lập từ </w:t>
      </w:r>
      <w:r w:rsidRPr="00F67F8D">
        <w:rPr>
          <w:rFonts w:eastAsia="Arial Unicode MS"/>
          <w:color w:val="000000"/>
          <w:w w:val="105"/>
          <w:szCs w:val="28"/>
          <w:lang w:val="nl-NL"/>
        </w:rPr>
        <w:t xml:space="preserve">ĐVHC cấp xã: </w:t>
      </w:r>
      <w:r w:rsidRPr="00F67F8D">
        <w:rPr>
          <w:iCs/>
          <w:color w:val="000000"/>
          <w:w w:val="105"/>
          <w:szCs w:val="28"/>
          <w:lang w:val="es-MX"/>
        </w:rPr>
        <w:t xml:space="preserve">xã Suối Cát và một phần diện tích các xã: Cam Hòa, Cam Tân, Suối Tân. </w:t>
      </w:r>
      <w:r w:rsidRPr="00F67F8D">
        <w:rPr>
          <w:color w:val="000000"/>
          <w:w w:val="105"/>
          <w:szCs w:val="28"/>
          <w:lang w:val="es-MX"/>
        </w:rPr>
        <w:t>Trung tâm chính trị - hành chính đặt tại</w:t>
      </w:r>
      <w:r w:rsidRPr="00F67F8D">
        <w:rPr>
          <w:rFonts w:eastAsia="Arial Unicode MS"/>
          <w:color w:val="000000"/>
          <w:w w:val="105"/>
          <w:szCs w:val="28"/>
          <w:lang w:val="nl-NL"/>
        </w:rPr>
        <w:t xml:space="preserve"> </w:t>
      </w:r>
      <w:r w:rsidRPr="00F67F8D">
        <w:rPr>
          <w:iCs/>
          <w:color w:val="000000"/>
          <w:w w:val="105"/>
          <w:szCs w:val="28"/>
          <w:lang w:val="es-MX"/>
        </w:rPr>
        <w:t xml:space="preserve">xã Suối Cát </w:t>
      </w:r>
      <w:r w:rsidRPr="00F67F8D">
        <w:rPr>
          <w:color w:val="000000"/>
          <w:w w:val="105"/>
          <w:szCs w:val="28"/>
          <w:lang w:val="es-MX"/>
        </w:rPr>
        <w:t>hiện nay.</w:t>
      </w:r>
      <w:r w:rsidRPr="00F67F8D">
        <w:rPr>
          <w:rFonts w:eastAsia="Arial Unicode MS"/>
          <w:color w:val="000000"/>
          <w:w w:val="105"/>
          <w:szCs w:val="28"/>
          <w:lang w:val="nl-NL"/>
        </w:rPr>
        <w:t xml:space="preserve"> </w:t>
      </w:r>
    </w:p>
    <w:p w:rsidR="00370911" w:rsidRPr="00F67F8D" w:rsidRDefault="00370911" w:rsidP="00D40CFE">
      <w:pPr>
        <w:spacing w:before="60" w:after="60" w:line="360" w:lineRule="exact"/>
        <w:ind w:firstLine="709"/>
        <w:rPr>
          <w:rFonts w:eastAsia="Arial Unicode MS"/>
          <w:color w:val="000000"/>
          <w:w w:val="105"/>
          <w:szCs w:val="28"/>
          <w:lang w:val="nl-NL"/>
        </w:rPr>
      </w:pPr>
      <w:r w:rsidRPr="00F67F8D">
        <w:rPr>
          <w:rFonts w:eastAsia="Arial Unicode MS"/>
          <w:bCs/>
          <w:iCs/>
          <w:color w:val="000000"/>
          <w:w w:val="105"/>
          <w:szCs w:val="28"/>
          <w:lang w:val="nl-NL"/>
        </w:rPr>
        <w:t xml:space="preserve">(31) Xã Cam Hiệp được thành lập từ </w:t>
      </w:r>
      <w:r w:rsidRPr="00F67F8D">
        <w:rPr>
          <w:rFonts w:eastAsia="Arial Unicode MS"/>
          <w:color w:val="000000"/>
          <w:w w:val="105"/>
          <w:szCs w:val="28"/>
          <w:lang w:val="nl-NL"/>
        </w:rPr>
        <w:t xml:space="preserve">ĐVHC cấp xã: xã Sơn Tân và </w:t>
      </w:r>
      <w:r w:rsidRPr="00F67F8D">
        <w:rPr>
          <w:iCs/>
          <w:color w:val="000000"/>
          <w:w w:val="105"/>
          <w:szCs w:val="28"/>
          <w:lang w:val="es-MX"/>
        </w:rPr>
        <w:t>một phần diện tích các xã: Cam Hiệp Bắc, Cam Hiệp Nam, Cam Hòa, Cam Tân, Suối Tân.</w:t>
      </w:r>
      <w:r w:rsidRPr="00F67F8D">
        <w:rPr>
          <w:color w:val="000000"/>
          <w:w w:val="105"/>
          <w:szCs w:val="28"/>
          <w:lang w:val="nl-NL"/>
        </w:rPr>
        <w:t xml:space="preserve"> Trung tâm chính trị - hành chính đặt tại</w:t>
      </w:r>
      <w:r w:rsidRPr="00F67F8D">
        <w:rPr>
          <w:rFonts w:eastAsia="Arial Unicode MS"/>
          <w:color w:val="000000"/>
          <w:w w:val="105"/>
          <w:szCs w:val="28"/>
          <w:lang w:val="nl-NL"/>
        </w:rPr>
        <w:t xml:space="preserve"> </w:t>
      </w:r>
      <w:r w:rsidRPr="00F67F8D">
        <w:rPr>
          <w:color w:val="000000"/>
          <w:w w:val="105"/>
          <w:szCs w:val="28"/>
          <w:lang w:val="nl-NL"/>
        </w:rPr>
        <w:t>xã Cam Hiệp Bắc hiện nay.</w:t>
      </w:r>
      <w:r w:rsidRPr="00F67F8D">
        <w:rPr>
          <w:iCs/>
          <w:color w:val="000000"/>
          <w:w w:val="105"/>
          <w:szCs w:val="28"/>
          <w:lang w:val="es-MX"/>
        </w:rPr>
        <w:t xml:space="preserve"> </w:t>
      </w:r>
    </w:p>
    <w:p w:rsidR="00370911" w:rsidRPr="00F67F8D" w:rsidRDefault="00370911" w:rsidP="00D40CFE">
      <w:pPr>
        <w:spacing w:before="60" w:after="60" w:line="360" w:lineRule="exact"/>
        <w:ind w:firstLine="709"/>
        <w:rPr>
          <w:iCs/>
          <w:color w:val="000000"/>
          <w:w w:val="105"/>
          <w:szCs w:val="28"/>
          <w:lang w:val="es-MX"/>
        </w:rPr>
      </w:pPr>
      <w:r w:rsidRPr="00F67F8D">
        <w:rPr>
          <w:rFonts w:eastAsia="Arial Unicode MS"/>
          <w:bCs/>
          <w:iCs/>
          <w:color w:val="000000"/>
          <w:w w:val="105"/>
          <w:szCs w:val="28"/>
          <w:lang w:val="nl-NL"/>
        </w:rPr>
        <w:t xml:space="preserve">(32) Xã Cam An được thành lập từ </w:t>
      </w:r>
      <w:r w:rsidRPr="00F67F8D">
        <w:rPr>
          <w:rFonts w:eastAsia="Arial Unicode MS"/>
          <w:color w:val="000000"/>
          <w:w w:val="105"/>
          <w:szCs w:val="28"/>
          <w:lang w:val="nl-NL"/>
        </w:rPr>
        <w:t xml:space="preserve">ĐVHC cấp xã: </w:t>
      </w:r>
      <w:r w:rsidRPr="00F67F8D">
        <w:rPr>
          <w:iCs/>
          <w:color w:val="000000"/>
          <w:w w:val="105"/>
          <w:szCs w:val="28"/>
          <w:lang w:val="es-MX"/>
        </w:rPr>
        <w:t>xã Cam Phước Tây và một phần diện tích các xã: Cam An Bắc, Cam An Nam</w:t>
      </w:r>
      <w:r w:rsidRPr="00F67F8D">
        <w:rPr>
          <w:rFonts w:eastAsia="Arial Unicode MS"/>
          <w:color w:val="000000"/>
          <w:w w:val="105"/>
          <w:szCs w:val="28"/>
          <w:lang w:val="nl-NL"/>
        </w:rPr>
        <w:t xml:space="preserve">. </w:t>
      </w:r>
      <w:r w:rsidRPr="00F67F8D">
        <w:rPr>
          <w:color w:val="000000"/>
          <w:w w:val="105"/>
          <w:szCs w:val="28"/>
          <w:lang w:val="nl-NL"/>
        </w:rPr>
        <w:t>Trung tâm chính trị - hành chính đặt tại</w:t>
      </w:r>
      <w:r w:rsidRPr="00F67F8D">
        <w:rPr>
          <w:rFonts w:eastAsia="Arial Unicode MS"/>
          <w:color w:val="000000"/>
          <w:w w:val="105"/>
          <w:szCs w:val="28"/>
          <w:lang w:val="nl-NL"/>
        </w:rPr>
        <w:t xml:space="preserve"> xã </w:t>
      </w:r>
      <w:r w:rsidRPr="00F67F8D">
        <w:rPr>
          <w:iCs/>
          <w:color w:val="000000"/>
          <w:w w:val="105"/>
          <w:szCs w:val="28"/>
          <w:lang w:val="es-MX"/>
        </w:rPr>
        <w:t>Cam An Bắc</w:t>
      </w:r>
      <w:r w:rsidRPr="00F67F8D">
        <w:rPr>
          <w:color w:val="000000"/>
          <w:w w:val="105"/>
          <w:szCs w:val="28"/>
          <w:lang w:val="nl-NL"/>
        </w:rPr>
        <w:t xml:space="preserve"> hiện nay.</w:t>
      </w:r>
      <w:r w:rsidRPr="00F67F8D">
        <w:rPr>
          <w:iCs/>
          <w:color w:val="000000"/>
          <w:w w:val="105"/>
          <w:szCs w:val="28"/>
          <w:lang w:val="es-MX"/>
        </w:rPr>
        <w:t xml:space="preserve"> </w:t>
      </w:r>
    </w:p>
    <w:p w:rsidR="00370911" w:rsidRPr="00F67F8D" w:rsidRDefault="00370911" w:rsidP="00D40CFE">
      <w:pPr>
        <w:spacing w:before="60" w:after="60" w:line="360" w:lineRule="exact"/>
        <w:ind w:firstLine="709"/>
        <w:rPr>
          <w:iCs/>
          <w:color w:val="000000"/>
          <w:w w:val="105"/>
          <w:szCs w:val="28"/>
          <w:lang w:val="es-MX"/>
        </w:rPr>
      </w:pPr>
      <w:r w:rsidRPr="00F67F8D">
        <w:rPr>
          <w:rFonts w:eastAsia="Arial Unicode MS"/>
          <w:bCs/>
          <w:iCs/>
          <w:color w:val="000000"/>
          <w:w w:val="105"/>
          <w:szCs w:val="28"/>
          <w:lang w:val="nl-NL"/>
        </w:rPr>
        <w:t xml:space="preserve">(33) Xã Bắc Khánh Vĩnh </w:t>
      </w:r>
      <w:r w:rsidRPr="00F67F8D">
        <w:rPr>
          <w:rFonts w:eastAsia="Arial Unicode MS"/>
          <w:bCs/>
          <w:iCs/>
          <w:color w:val="000000"/>
          <w:w w:val="105"/>
          <w:szCs w:val="28"/>
          <w:lang w:val="es-MX"/>
        </w:rPr>
        <w:t xml:space="preserve">được thành lập từ </w:t>
      </w:r>
      <w:r w:rsidRPr="00F67F8D">
        <w:rPr>
          <w:rFonts w:eastAsia="Arial Unicode MS"/>
          <w:color w:val="000000"/>
          <w:w w:val="105"/>
          <w:szCs w:val="28"/>
          <w:lang w:val="nl-NL"/>
        </w:rPr>
        <w:t xml:space="preserve">02 ĐVHC cấp xã: </w:t>
      </w:r>
      <w:r w:rsidRPr="00F67F8D">
        <w:rPr>
          <w:iCs/>
          <w:color w:val="000000"/>
          <w:w w:val="105"/>
          <w:szCs w:val="28"/>
          <w:lang w:val="es-MX"/>
        </w:rPr>
        <w:t>xã Khánh Bình, xã Khánh Đông</w:t>
      </w:r>
      <w:r w:rsidRPr="00F67F8D">
        <w:rPr>
          <w:rFonts w:eastAsia="Arial Unicode MS"/>
          <w:color w:val="000000"/>
          <w:w w:val="105"/>
          <w:szCs w:val="28"/>
          <w:lang w:val="nl-NL"/>
        </w:rPr>
        <w:t xml:space="preserve">. </w:t>
      </w:r>
      <w:r w:rsidRPr="00F67F8D">
        <w:rPr>
          <w:color w:val="000000"/>
          <w:w w:val="105"/>
          <w:szCs w:val="28"/>
          <w:lang w:val="nl-NL"/>
        </w:rPr>
        <w:t>Trung tâm chính trị - hành chính đặt tại</w:t>
      </w:r>
      <w:r w:rsidRPr="00F67F8D">
        <w:rPr>
          <w:rFonts w:eastAsia="Arial Unicode MS"/>
          <w:color w:val="000000"/>
          <w:w w:val="105"/>
          <w:szCs w:val="28"/>
          <w:lang w:val="nl-NL"/>
        </w:rPr>
        <w:t xml:space="preserve"> </w:t>
      </w:r>
      <w:r w:rsidRPr="00F67F8D">
        <w:rPr>
          <w:iCs/>
          <w:color w:val="000000"/>
          <w:w w:val="105"/>
          <w:szCs w:val="28"/>
          <w:lang w:val="es-MX"/>
        </w:rPr>
        <w:t>xã Khánh Bình</w:t>
      </w:r>
      <w:r w:rsidRPr="00F67F8D">
        <w:rPr>
          <w:color w:val="000000"/>
          <w:w w:val="105"/>
          <w:szCs w:val="28"/>
          <w:lang w:val="nl-NL"/>
        </w:rPr>
        <w:t xml:space="preserve"> hiện nay.</w:t>
      </w:r>
      <w:r w:rsidRPr="00F67F8D">
        <w:rPr>
          <w:iCs/>
          <w:color w:val="000000"/>
          <w:w w:val="105"/>
          <w:szCs w:val="28"/>
          <w:lang w:val="es-MX"/>
        </w:rPr>
        <w:t xml:space="preserve"> </w:t>
      </w:r>
    </w:p>
    <w:p w:rsidR="00370911" w:rsidRPr="00F67F8D" w:rsidRDefault="00370911" w:rsidP="00D40CFE">
      <w:pPr>
        <w:spacing w:before="60" w:after="60" w:line="360" w:lineRule="exact"/>
        <w:ind w:firstLine="709"/>
        <w:rPr>
          <w:iCs/>
          <w:color w:val="000000"/>
          <w:w w:val="105"/>
          <w:szCs w:val="28"/>
          <w:lang w:val="es-MX"/>
        </w:rPr>
      </w:pPr>
      <w:r w:rsidRPr="00F67F8D">
        <w:rPr>
          <w:rFonts w:eastAsia="Arial Unicode MS"/>
          <w:bCs/>
          <w:iCs/>
          <w:color w:val="000000"/>
          <w:w w:val="105"/>
          <w:szCs w:val="28"/>
          <w:lang w:val="nl-NL"/>
        </w:rPr>
        <w:t xml:space="preserve">(34) Xã Trung Khánh Vĩnh </w:t>
      </w:r>
      <w:r w:rsidRPr="00F67F8D">
        <w:rPr>
          <w:rFonts w:eastAsia="Arial Unicode MS"/>
          <w:bCs/>
          <w:iCs/>
          <w:color w:val="000000"/>
          <w:w w:val="105"/>
          <w:szCs w:val="28"/>
          <w:lang w:val="es-MX"/>
        </w:rPr>
        <w:t xml:space="preserve">được thành lập từ </w:t>
      </w:r>
      <w:r w:rsidRPr="00F67F8D">
        <w:rPr>
          <w:rFonts w:eastAsia="Arial Unicode MS"/>
          <w:color w:val="000000"/>
          <w:w w:val="105"/>
          <w:szCs w:val="28"/>
          <w:lang w:val="nl-NL"/>
        </w:rPr>
        <w:t xml:space="preserve">02 ĐVHC cấp xã: </w:t>
      </w:r>
      <w:r w:rsidRPr="00F67F8D">
        <w:rPr>
          <w:iCs/>
          <w:color w:val="000000"/>
          <w:w w:val="105"/>
          <w:szCs w:val="28"/>
          <w:lang w:val="es-MX"/>
        </w:rPr>
        <w:t>xã Khánh Trung, xã Khánh Hiệp</w:t>
      </w:r>
      <w:r w:rsidRPr="00F67F8D">
        <w:rPr>
          <w:rFonts w:eastAsia="Arial Unicode MS"/>
          <w:color w:val="000000"/>
          <w:w w:val="105"/>
          <w:szCs w:val="28"/>
          <w:lang w:val="nl-NL"/>
        </w:rPr>
        <w:t xml:space="preserve">. </w:t>
      </w:r>
      <w:r w:rsidRPr="00F67F8D">
        <w:rPr>
          <w:color w:val="000000"/>
          <w:w w:val="105"/>
          <w:szCs w:val="28"/>
          <w:lang w:val="nl-NL"/>
        </w:rPr>
        <w:t>Trung tâm chính trị - hành chính đặt tại</w:t>
      </w:r>
      <w:r w:rsidRPr="00F67F8D">
        <w:rPr>
          <w:rFonts w:eastAsia="Arial Unicode MS"/>
          <w:color w:val="000000"/>
          <w:w w:val="105"/>
          <w:szCs w:val="28"/>
          <w:lang w:val="nl-NL"/>
        </w:rPr>
        <w:t xml:space="preserve"> </w:t>
      </w:r>
      <w:r w:rsidRPr="00F67F8D">
        <w:rPr>
          <w:iCs/>
          <w:color w:val="000000"/>
          <w:w w:val="105"/>
          <w:szCs w:val="28"/>
          <w:lang w:val="es-MX"/>
        </w:rPr>
        <w:t>xã Khánh Trung</w:t>
      </w:r>
      <w:r w:rsidRPr="00F67F8D">
        <w:rPr>
          <w:color w:val="000000"/>
          <w:w w:val="105"/>
          <w:szCs w:val="28"/>
          <w:lang w:val="nl-NL"/>
        </w:rPr>
        <w:t xml:space="preserve"> hiện nay.</w:t>
      </w:r>
      <w:r w:rsidRPr="00F67F8D">
        <w:rPr>
          <w:iCs/>
          <w:color w:val="000000"/>
          <w:w w:val="105"/>
          <w:szCs w:val="28"/>
          <w:lang w:val="es-MX"/>
        </w:rPr>
        <w:t xml:space="preserve"> </w:t>
      </w:r>
    </w:p>
    <w:p w:rsidR="00370911" w:rsidRPr="00F67F8D" w:rsidRDefault="00370911" w:rsidP="00D40CFE">
      <w:pPr>
        <w:spacing w:before="60" w:after="60" w:line="360" w:lineRule="exact"/>
        <w:ind w:firstLine="709"/>
        <w:rPr>
          <w:iCs/>
          <w:color w:val="000000"/>
          <w:w w:val="105"/>
          <w:szCs w:val="28"/>
          <w:lang w:val="es-MX"/>
        </w:rPr>
      </w:pPr>
      <w:r w:rsidRPr="00F67F8D">
        <w:rPr>
          <w:rFonts w:eastAsia="Arial Unicode MS"/>
          <w:bCs/>
          <w:iCs/>
          <w:color w:val="000000"/>
          <w:w w:val="105"/>
          <w:szCs w:val="28"/>
          <w:lang w:val="nl-NL"/>
        </w:rPr>
        <w:t xml:space="preserve">(35) Xã Tây Khánh Vĩnh </w:t>
      </w:r>
      <w:r w:rsidRPr="00F67F8D">
        <w:rPr>
          <w:rFonts w:eastAsia="Arial Unicode MS"/>
          <w:bCs/>
          <w:iCs/>
          <w:color w:val="000000"/>
          <w:w w:val="105"/>
          <w:szCs w:val="28"/>
          <w:lang w:val="es-MX"/>
        </w:rPr>
        <w:t xml:space="preserve">được thành lập từ </w:t>
      </w:r>
      <w:r w:rsidRPr="00F67F8D">
        <w:rPr>
          <w:rFonts w:eastAsia="Arial Unicode MS"/>
          <w:color w:val="000000"/>
          <w:w w:val="105"/>
          <w:szCs w:val="28"/>
          <w:lang w:val="nl-NL"/>
        </w:rPr>
        <w:t xml:space="preserve">03 ĐVHC cấp xã: xã Giang Ly, xã Khánh Thượng, xã Khánh Nam. </w:t>
      </w:r>
      <w:r w:rsidRPr="00F67F8D">
        <w:rPr>
          <w:color w:val="000000"/>
          <w:w w:val="105"/>
          <w:szCs w:val="28"/>
          <w:lang w:val="nl-NL"/>
        </w:rPr>
        <w:t>Trung tâm chính trị - hành chính đặt tại</w:t>
      </w:r>
      <w:r w:rsidRPr="00F67F8D">
        <w:rPr>
          <w:rFonts w:eastAsia="Arial Unicode MS"/>
          <w:color w:val="000000"/>
          <w:w w:val="105"/>
          <w:szCs w:val="28"/>
          <w:lang w:val="nl-NL"/>
        </w:rPr>
        <w:t xml:space="preserve"> xã Khánh Thượng</w:t>
      </w:r>
      <w:r w:rsidRPr="00F67F8D">
        <w:rPr>
          <w:color w:val="000000"/>
          <w:w w:val="105"/>
          <w:szCs w:val="28"/>
          <w:lang w:val="nl-NL"/>
        </w:rPr>
        <w:t xml:space="preserve"> hiện nay.</w:t>
      </w:r>
      <w:r w:rsidRPr="00F67F8D">
        <w:rPr>
          <w:iCs/>
          <w:color w:val="000000"/>
          <w:w w:val="105"/>
          <w:szCs w:val="28"/>
          <w:lang w:val="es-MX"/>
        </w:rPr>
        <w:t xml:space="preserve"> </w:t>
      </w:r>
    </w:p>
    <w:p w:rsidR="00370911" w:rsidRPr="00F67F8D" w:rsidRDefault="00370911" w:rsidP="00D40CFE">
      <w:pPr>
        <w:spacing w:before="60" w:after="60" w:line="360" w:lineRule="exact"/>
        <w:ind w:firstLine="709"/>
        <w:rPr>
          <w:iCs/>
          <w:color w:val="000000"/>
          <w:w w:val="105"/>
          <w:szCs w:val="28"/>
          <w:lang w:val="es-MX"/>
        </w:rPr>
      </w:pPr>
      <w:r w:rsidRPr="00F67F8D">
        <w:rPr>
          <w:rFonts w:eastAsia="Arial Unicode MS"/>
          <w:bCs/>
          <w:iCs/>
          <w:color w:val="000000"/>
          <w:w w:val="105"/>
          <w:szCs w:val="28"/>
          <w:lang w:val="nl-NL"/>
        </w:rPr>
        <w:t>(36) Xã Nam Khánh Vĩnh</w:t>
      </w:r>
      <w:r w:rsidRPr="00F67F8D">
        <w:rPr>
          <w:rFonts w:eastAsia="Arial Unicode MS"/>
          <w:bCs/>
          <w:iCs/>
          <w:color w:val="000000"/>
          <w:w w:val="105"/>
          <w:szCs w:val="28"/>
          <w:lang w:val="es-MX"/>
        </w:rPr>
        <w:t xml:space="preserve"> được thành lập từ</w:t>
      </w:r>
      <w:r w:rsidRPr="00F67F8D">
        <w:rPr>
          <w:rFonts w:eastAsia="Arial Unicode MS"/>
          <w:bCs/>
          <w:iCs/>
          <w:color w:val="000000"/>
          <w:w w:val="105"/>
          <w:szCs w:val="28"/>
          <w:lang w:val="nl-NL"/>
        </w:rPr>
        <w:t xml:space="preserve"> </w:t>
      </w:r>
      <w:r w:rsidRPr="00F67F8D">
        <w:rPr>
          <w:rFonts w:eastAsia="Arial Unicode MS"/>
          <w:color w:val="000000"/>
          <w:w w:val="105"/>
          <w:szCs w:val="28"/>
          <w:lang w:val="nl-NL"/>
        </w:rPr>
        <w:t xml:space="preserve">04 ĐVHC cấp xã: </w:t>
      </w:r>
      <w:r w:rsidRPr="00F67F8D">
        <w:rPr>
          <w:iCs/>
          <w:color w:val="000000"/>
          <w:w w:val="105"/>
          <w:szCs w:val="28"/>
          <w:lang w:val="es-MX"/>
        </w:rPr>
        <w:t>xã Cầu Bà, xã Khánh Thành, xã Liên Sang, xã Sơn Thái</w:t>
      </w:r>
      <w:r w:rsidRPr="00F67F8D">
        <w:rPr>
          <w:rFonts w:eastAsia="Arial Unicode MS"/>
          <w:color w:val="000000"/>
          <w:w w:val="105"/>
          <w:szCs w:val="28"/>
          <w:lang w:val="nl-NL"/>
        </w:rPr>
        <w:t xml:space="preserve">. </w:t>
      </w:r>
      <w:r w:rsidRPr="00F67F8D">
        <w:rPr>
          <w:color w:val="000000"/>
          <w:w w:val="105"/>
          <w:szCs w:val="28"/>
          <w:lang w:val="es-MX"/>
        </w:rPr>
        <w:t>Trung tâm chính trị - hành chính đặt tại</w:t>
      </w:r>
      <w:r w:rsidRPr="00F67F8D">
        <w:rPr>
          <w:rFonts w:eastAsia="Arial Unicode MS"/>
          <w:color w:val="000000"/>
          <w:w w:val="105"/>
          <w:szCs w:val="28"/>
          <w:lang w:val="nl-NL"/>
        </w:rPr>
        <w:t xml:space="preserve"> </w:t>
      </w:r>
      <w:r w:rsidRPr="00F67F8D">
        <w:rPr>
          <w:color w:val="000000"/>
          <w:w w:val="105"/>
          <w:szCs w:val="28"/>
          <w:lang w:val="es-MX"/>
        </w:rPr>
        <w:t>xã Liên Sang hiện nay.</w:t>
      </w:r>
      <w:r w:rsidRPr="00F67F8D">
        <w:rPr>
          <w:iCs/>
          <w:color w:val="000000"/>
          <w:w w:val="105"/>
          <w:szCs w:val="28"/>
          <w:lang w:val="es-MX"/>
        </w:rPr>
        <w:t xml:space="preserve"> </w:t>
      </w:r>
    </w:p>
    <w:p w:rsidR="00370911" w:rsidRPr="00F67F8D" w:rsidRDefault="00370911" w:rsidP="00D40CFE">
      <w:pPr>
        <w:spacing w:before="60" w:after="60" w:line="360" w:lineRule="exact"/>
        <w:ind w:firstLine="709"/>
        <w:rPr>
          <w:iCs/>
          <w:color w:val="000000"/>
          <w:w w:val="105"/>
          <w:szCs w:val="28"/>
          <w:lang w:val="es-MX"/>
        </w:rPr>
      </w:pPr>
      <w:r w:rsidRPr="00F67F8D">
        <w:rPr>
          <w:rFonts w:eastAsia="Arial Unicode MS"/>
          <w:bCs/>
          <w:iCs/>
          <w:color w:val="000000"/>
          <w:w w:val="105"/>
          <w:szCs w:val="28"/>
          <w:lang w:val="nl-NL"/>
        </w:rPr>
        <w:t>(37) Xã Khánh Vĩnh</w:t>
      </w:r>
      <w:r w:rsidRPr="00F67F8D">
        <w:rPr>
          <w:rFonts w:eastAsia="Arial Unicode MS"/>
          <w:bCs/>
          <w:iCs/>
          <w:color w:val="000000"/>
          <w:w w:val="105"/>
          <w:szCs w:val="28"/>
          <w:lang w:val="es-MX"/>
        </w:rPr>
        <w:t xml:space="preserve"> được thành lập từ </w:t>
      </w:r>
      <w:r w:rsidRPr="00F67F8D">
        <w:rPr>
          <w:rFonts w:eastAsia="Arial Unicode MS"/>
          <w:color w:val="000000"/>
          <w:w w:val="105"/>
          <w:szCs w:val="28"/>
          <w:lang w:val="nl-NL"/>
        </w:rPr>
        <w:t xml:space="preserve">03 ĐVHC cấp xã: </w:t>
      </w:r>
      <w:r w:rsidRPr="00F67F8D">
        <w:rPr>
          <w:iCs/>
          <w:color w:val="000000"/>
          <w:w w:val="105"/>
          <w:szCs w:val="28"/>
          <w:lang w:val="es-MX"/>
        </w:rPr>
        <w:t xml:space="preserve">thị trấn Khánh Vĩnh, xã Sông Cầu, xã Khánh Phú. </w:t>
      </w:r>
      <w:r w:rsidRPr="00F67F8D">
        <w:rPr>
          <w:color w:val="000000"/>
          <w:w w:val="105"/>
          <w:szCs w:val="28"/>
          <w:lang w:val="es-MX"/>
        </w:rPr>
        <w:t>Trung tâm chính trị - hành chính đặt tại</w:t>
      </w:r>
      <w:r w:rsidRPr="00F67F8D">
        <w:rPr>
          <w:rFonts w:eastAsia="Arial Unicode MS"/>
          <w:color w:val="000000"/>
          <w:w w:val="105"/>
          <w:szCs w:val="28"/>
          <w:lang w:val="nl-NL"/>
        </w:rPr>
        <w:t xml:space="preserve"> </w:t>
      </w:r>
      <w:r w:rsidRPr="00F67F8D">
        <w:rPr>
          <w:iCs/>
          <w:color w:val="000000"/>
          <w:w w:val="105"/>
          <w:szCs w:val="28"/>
          <w:lang w:val="es-MX"/>
        </w:rPr>
        <w:t>thị trấn Khánh Vĩnh</w:t>
      </w:r>
      <w:r w:rsidRPr="00F67F8D">
        <w:rPr>
          <w:color w:val="000000"/>
          <w:w w:val="105"/>
          <w:szCs w:val="28"/>
          <w:lang w:val="es-MX"/>
        </w:rPr>
        <w:t xml:space="preserve"> hiện nay.</w:t>
      </w:r>
      <w:r w:rsidRPr="00F67F8D">
        <w:rPr>
          <w:iCs/>
          <w:color w:val="000000"/>
          <w:w w:val="105"/>
          <w:szCs w:val="28"/>
          <w:lang w:val="es-MX"/>
        </w:rPr>
        <w:t xml:space="preserve"> </w:t>
      </w:r>
    </w:p>
    <w:p w:rsidR="00370911" w:rsidRPr="00F67F8D" w:rsidRDefault="00370911" w:rsidP="00D40CFE">
      <w:pPr>
        <w:spacing w:before="60" w:after="60" w:line="360" w:lineRule="exact"/>
        <w:ind w:firstLine="709"/>
        <w:rPr>
          <w:color w:val="000000"/>
          <w:w w:val="105"/>
          <w:szCs w:val="28"/>
          <w:shd w:val="solid" w:color="FFFFFF" w:fill="auto"/>
          <w:lang w:val="nl-NL"/>
        </w:rPr>
      </w:pPr>
      <w:r w:rsidRPr="00F67F8D">
        <w:rPr>
          <w:rFonts w:eastAsia="Arial Unicode MS"/>
          <w:bCs/>
          <w:iCs/>
          <w:color w:val="000000"/>
          <w:w w:val="105"/>
          <w:szCs w:val="28"/>
          <w:lang w:val="nl-NL"/>
        </w:rPr>
        <w:t xml:space="preserve">(38) Xã Khánh Sơn </w:t>
      </w:r>
      <w:r w:rsidRPr="00F67F8D">
        <w:rPr>
          <w:rFonts w:eastAsia="Arial Unicode MS"/>
          <w:bCs/>
          <w:iCs/>
          <w:color w:val="000000"/>
          <w:w w:val="105"/>
          <w:szCs w:val="28"/>
          <w:lang w:val="es-MX"/>
        </w:rPr>
        <w:t>được thành lập từ</w:t>
      </w:r>
      <w:r w:rsidRPr="00F67F8D">
        <w:rPr>
          <w:rFonts w:eastAsia="Arial Unicode MS"/>
          <w:color w:val="000000"/>
          <w:w w:val="105"/>
          <w:szCs w:val="28"/>
          <w:lang w:val="nl-NL"/>
        </w:rPr>
        <w:t xml:space="preserve"> 03 ĐVHC cấp xã: thị trấn Tô Hạp, xã Sơn Hiệp, xã Sơn Bình.</w:t>
      </w:r>
      <w:r w:rsidRPr="00F67F8D">
        <w:rPr>
          <w:color w:val="000000"/>
          <w:w w:val="105"/>
          <w:szCs w:val="28"/>
          <w:lang w:val="es-MX"/>
        </w:rPr>
        <w:t xml:space="preserve"> Trung tâm chính trị - hành chính đặt tại</w:t>
      </w:r>
      <w:r w:rsidRPr="00F67F8D">
        <w:rPr>
          <w:rFonts w:eastAsia="Arial Unicode MS"/>
          <w:color w:val="000000"/>
          <w:w w:val="105"/>
          <w:szCs w:val="28"/>
          <w:lang w:val="nl-NL"/>
        </w:rPr>
        <w:t xml:space="preserve"> thị trấn Tô Hạp</w:t>
      </w:r>
      <w:r w:rsidRPr="00F67F8D">
        <w:rPr>
          <w:color w:val="000000"/>
          <w:w w:val="105"/>
          <w:szCs w:val="28"/>
          <w:lang w:val="es-MX"/>
        </w:rPr>
        <w:t xml:space="preserve"> hiện nay.</w:t>
      </w:r>
    </w:p>
    <w:p w:rsidR="00370911" w:rsidRPr="00F67F8D" w:rsidRDefault="00370911" w:rsidP="00D40CFE">
      <w:pPr>
        <w:spacing w:before="60" w:after="60" w:line="360" w:lineRule="exact"/>
        <w:ind w:firstLine="709"/>
        <w:rPr>
          <w:rFonts w:eastAsia="Arial Unicode MS"/>
          <w:bCs/>
          <w:iCs/>
          <w:color w:val="000000"/>
          <w:w w:val="105"/>
          <w:szCs w:val="28"/>
          <w:lang w:val="nl-NL"/>
        </w:rPr>
      </w:pPr>
      <w:r w:rsidRPr="00F67F8D">
        <w:rPr>
          <w:rFonts w:eastAsia="Arial Unicode MS"/>
          <w:bCs/>
          <w:iCs/>
          <w:color w:val="000000"/>
          <w:w w:val="105"/>
          <w:szCs w:val="28"/>
          <w:lang w:val="nl-NL"/>
        </w:rPr>
        <w:t xml:space="preserve">(39) Xã Tây Khánh Sơn được thành lập từ </w:t>
      </w:r>
      <w:r w:rsidRPr="00F67F8D">
        <w:rPr>
          <w:rFonts w:eastAsia="Arial Unicode MS"/>
          <w:color w:val="000000"/>
          <w:w w:val="105"/>
          <w:szCs w:val="28"/>
          <w:lang w:val="nl-NL"/>
        </w:rPr>
        <w:t xml:space="preserve">02 ĐVHC cấp xã: xã Sơn Lâm, xã Thành Sơn. </w:t>
      </w:r>
      <w:r w:rsidRPr="00F67F8D">
        <w:rPr>
          <w:color w:val="000000"/>
          <w:w w:val="105"/>
          <w:szCs w:val="28"/>
          <w:lang w:val="nl-NL"/>
        </w:rPr>
        <w:t>Trung tâm chính trị - hành chính đặt tại</w:t>
      </w:r>
      <w:r w:rsidRPr="00F67F8D">
        <w:rPr>
          <w:rFonts w:eastAsia="Arial Unicode MS"/>
          <w:color w:val="000000"/>
          <w:w w:val="105"/>
          <w:szCs w:val="28"/>
          <w:lang w:val="nl-NL"/>
        </w:rPr>
        <w:t xml:space="preserve"> xã Sơn Lâm</w:t>
      </w:r>
      <w:r w:rsidRPr="00F67F8D">
        <w:rPr>
          <w:color w:val="000000"/>
          <w:w w:val="105"/>
          <w:szCs w:val="28"/>
          <w:lang w:val="nl-NL"/>
        </w:rPr>
        <w:t xml:space="preserve"> hiện nay. </w:t>
      </w:r>
      <w:r w:rsidRPr="00F67F8D">
        <w:rPr>
          <w:rFonts w:eastAsia="Arial Unicode MS"/>
          <w:color w:val="000000"/>
          <w:w w:val="105"/>
          <w:szCs w:val="28"/>
          <w:lang w:val="nl-NL"/>
        </w:rPr>
        <w:t xml:space="preserve"> </w:t>
      </w:r>
    </w:p>
    <w:p w:rsidR="00370911" w:rsidRPr="00F67F8D" w:rsidRDefault="00370911" w:rsidP="00D40CFE">
      <w:pPr>
        <w:spacing w:before="60" w:after="60" w:line="360" w:lineRule="exact"/>
        <w:ind w:firstLine="709"/>
        <w:rPr>
          <w:rFonts w:eastAsia="Arial Unicode MS"/>
          <w:color w:val="000000"/>
          <w:w w:val="105"/>
          <w:szCs w:val="28"/>
          <w:lang w:val="es-MX"/>
        </w:rPr>
      </w:pPr>
      <w:r w:rsidRPr="00F67F8D">
        <w:rPr>
          <w:rFonts w:eastAsia="Arial Unicode MS"/>
          <w:bCs/>
          <w:iCs/>
          <w:color w:val="000000"/>
          <w:w w:val="105"/>
          <w:szCs w:val="28"/>
          <w:lang w:val="nl-NL"/>
        </w:rPr>
        <w:t xml:space="preserve">(40) Xã Đông Khánh Sơn được thành lập từ </w:t>
      </w:r>
      <w:r w:rsidRPr="00F67F8D">
        <w:rPr>
          <w:rFonts w:eastAsia="Arial Unicode MS"/>
          <w:color w:val="000000"/>
          <w:w w:val="105"/>
          <w:szCs w:val="28"/>
          <w:lang w:val="nl-NL"/>
        </w:rPr>
        <w:t xml:space="preserve">03 ĐVHC cấp xã: </w:t>
      </w:r>
      <w:r w:rsidRPr="00F67F8D">
        <w:rPr>
          <w:iCs/>
          <w:color w:val="000000"/>
          <w:w w:val="105"/>
          <w:szCs w:val="28"/>
          <w:lang w:val="es-MX"/>
        </w:rPr>
        <w:t>xã Sơn Trung, xã Ba Cụm Bắc, xã Ba Cụm Nam</w:t>
      </w:r>
      <w:r w:rsidRPr="00F67F8D">
        <w:rPr>
          <w:rFonts w:eastAsia="Arial Unicode MS"/>
          <w:color w:val="000000"/>
          <w:w w:val="105"/>
          <w:szCs w:val="28"/>
          <w:lang w:val="nl-NL"/>
        </w:rPr>
        <w:t xml:space="preserve">. </w:t>
      </w:r>
      <w:r w:rsidRPr="00F67F8D">
        <w:rPr>
          <w:color w:val="000000"/>
          <w:w w:val="105"/>
          <w:szCs w:val="28"/>
          <w:lang w:val="nl-NL"/>
        </w:rPr>
        <w:t>Trung tâm chính trị - hành chính đặt tại</w:t>
      </w:r>
      <w:r w:rsidRPr="00F67F8D">
        <w:rPr>
          <w:rFonts w:eastAsia="Arial Unicode MS"/>
          <w:color w:val="000000"/>
          <w:w w:val="105"/>
          <w:szCs w:val="28"/>
          <w:lang w:val="nl-NL"/>
        </w:rPr>
        <w:t xml:space="preserve"> </w:t>
      </w:r>
      <w:r w:rsidRPr="00F67F8D">
        <w:rPr>
          <w:iCs/>
          <w:color w:val="000000"/>
          <w:w w:val="105"/>
          <w:szCs w:val="28"/>
          <w:lang w:val="es-MX"/>
        </w:rPr>
        <w:t>xã Ba Cụm Bắc</w:t>
      </w:r>
      <w:r w:rsidRPr="00F67F8D">
        <w:rPr>
          <w:color w:val="000000"/>
          <w:w w:val="105"/>
          <w:szCs w:val="28"/>
          <w:lang w:val="nl-NL"/>
        </w:rPr>
        <w:t xml:space="preserve"> hiện nay.</w:t>
      </w:r>
    </w:p>
    <w:p w:rsidR="00370911" w:rsidRPr="00F67F8D" w:rsidRDefault="00370911" w:rsidP="00D40CFE">
      <w:pPr>
        <w:spacing w:before="60" w:after="60" w:line="360" w:lineRule="exact"/>
        <w:ind w:firstLine="709"/>
        <w:rPr>
          <w:rFonts w:eastAsia="Arial Unicode MS"/>
          <w:color w:val="000000"/>
          <w:w w:val="105"/>
          <w:szCs w:val="28"/>
          <w:lang w:val="es-MX"/>
        </w:rPr>
      </w:pPr>
      <w:r w:rsidRPr="00F67F8D">
        <w:rPr>
          <w:rFonts w:eastAsia="Arial Unicode MS"/>
          <w:color w:val="000000"/>
          <w:w w:val="105"/>
          <w:szCs w:val="28"/>
          <w:lang w:val="es-MX"/>
        </w:rPr>
        <w:t xml:space="preserve">(41) Đặc khu Trường Sa </w:t>
      </w:r>
      <w:r w:rsidRPr="00F67F8D">
        <w:rPr>
          <w:rFonts w:eastAsia="Arial Unicode MS"/>
          <w:bCs/>
          <w:iCs/>
          <w:color w:val="000000"/>
          <w:w w:val="105"/>
          <w:szCs w:val="28"/>
          <w:lang w:val="es-MX"/>
        </w:rPr>
        <w:t>được thành lập từ</w:t>
      </w:r>
      <w:r w:rsidRPr="00F67F8D">
        <w:rPr>
          <w:rFonts w:eastAsia="Arial Unicode MS"/>
          <w:bCs/>
          <w:iCs/>
          <w:color w:val="000000"/>
          <w:w w:val="105"/>
          <w:szCs w:val="28"/>
          <w:lang w:val="nl-NL"/>
        </w:rPr>
        <w:t xml:space="preserve"> 03 ĐVHC cấp xã</w:t>
      </w:r>
      <w:r w:rsidRPr="00F67F8D">
        <w:rPr>
          <w:rFonts w:eastAsia="Arial Unicode MS"/>
          <w:color w:val="000000"/>
          <w:w w:val="105"/>
          <w:szCs w:val="28"/>
          <w:lang w:val="nl-NL"/>
        </w:rPr>
        <w:t xml:space="preserve">: thị trấn Trường Sa, xã Song Tử Tây, xã Sinh Tồn. </w:t>
      </w:r>
      <w:r w:rsidRPr="00F67F8D">
        <w:rPr>
          <w:w w:val="105"/>
          <w:szCs w:val="28"/>
          <w:lang w:val="nl-NL"/>
        </w:rPr>
        <w:t>Trung tâm chính trị - hành chính đặt tại</w:t>
      </w:r>
      <w:r w:rsidRPr="00F67F8D">
        <w:rPr>
          <w:rFonts w:eastAsia="Arial Unicode MS"/>
          <w:color w:val="000000"/>
          <w:w w:val="105"/>
          <w:szCs w:val="28"/>
          <w:lang w:val="nl-NL"/>
        </w:rPr>
        <w:t xml:space="preserve"> huyện Trường Sa</w:t>
      </w:r>
      <w:r w:rsidRPr="00F67F8D">
        <w:rPr>
          <w:bCs/>
          <w:w w:val="105"/>
          <w:lang w:val="es-MX"/>
        </w:rPr>
        <w:t xml:space="preserve"> </w:t>
      </w:r>
      <w:r w:rsidRPr="00F67F8D">
        <w:rPr>
          <w:w w:val="105"/>
          <w:szCs w:val="28"/>
          <w:lang w:val="nl-NL"/>
        </w:rPr>
        <w:t>hiện nay.</w:t>
      </w:r>
      <w:bookmarkEnd w:id="0"/>
    </w:p>
    <w:sectPr w:rsidR="00370911" w:rsidRPr="00F67F8D" w:rsidSect="00ED77CC">
      <w:headerReference w:type="default" r:id="rId7"/>
      <w:headerReference w:type="first" r:id="rId8"/>
      <w:footerReference w:type="first" r:id="rId9"/>
      <w:pgSz w:w="11907" w:h="16840" w:code="9"/>
      <w:pgMar w:top="1134" w:right="1134" w:bottom="1134" w:left="1701" w:header="567" w:footer="567" w:gutter="0"/>
      <w:pgNumType w:start="1" w:chapStyle="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911" w:rsidRDefault="00370911" w:rsidP="005041CD">
      <w:pPr>
        <w:spacing w:before="0" w:after="0" w:line="240" w:lineRule="auto"/>
      </w:pPr>
      <w:r>
        <w:separator/>
      </w:r>
    </w:p>
  </w:endnote>
  <w:endnote w:type="continuationSeparator" w:id="0">
    <w:p w:rsidR="00370911" w:rsidRDefault="00370911" w:rsidP="005041C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11" w:rsidRPr="00FA2717" w:rsidRDefault="00370911" w:rsidP="00FA2717">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911" w:rsidRDefault="00370911" w:rsidP="005041CD">
      <w:pPr>
        <w:spacing w:before="0" w:after="0" w:line="240" w:lineRule="auto"/>
      </w:pPr>
      <w:r>
        <w:separator/>
      </w:r>
    </w:p>
  </w:footnote>
  <w:footnote w:type="continuationSeparator" w:id="0">
    <w:p w:rsidR="00370911" w:rsidRDefault="00370911" w:rsidP="005041CD">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11" w:rsidRPr="00326E49" w:rsidRDefault="00370911" w:rsidP="006E4BA6">
    <w:pPr>
      <w:pStyle w:val="Header"/>
      <w:spacing w:before="0" w:after="0" w:line="240" w:lineRule="auto"/>
      <w:ind w:firstLine="0"/>
      <w:jc w:val="center"/>
      <w:rPr>
        <w:sz w:val="24"/>
        <w:szCs w:val="24"/>
      </w:rPr>
    </w:pPr>
    <w:r w:rsidRPr="00C27A1D">
      <w:rPr>
        <w:sz w:val="24"/>
        <w:szCs w:val="24"/>
      </w:rPr>
      <w:fldChar w:fldCharType="begin"/>
    </w:r>
    <w:r w:rsidRPr="00C27A1D">
      <w:rPr>
        <w:sz w:val="24"/>
        <w:szCs w:val="24"/>
      </w:rPr>
      <w:instrText xml:space="preserve"> PAGE   \* MERGEFORMAT </w:instrText>
    </w:r>
    <w:r w:rsidRPr="00C27A1D">
      <w:rPr>
        <w:sz w:val="24"/>
        <w:szCs w:val="24"/>
      </w:rPr>
      <w:fldChar w:fldCharType="separate"/>
    </w:r>
    <w:r>
      <w:rPr>
        <w:noProof/>
        <w:sz w:val="24"/>
        <w:szCs w:val="24"/>
      </w:rPr>
      <w:t>3</w:t>
    </w:r>
    <w:r w:rsidRPr="00C27A1D">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11" w:rsidRPr="00F52E2B" w:rsidRDefault="00370911" w:rsidP="00F52E2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C"/>
    <w:lvl w:ilvl="0">
      <w:start w:val="1"/>
      <w:numFmt w:val="bullet"/>
      <w:lvlText w:val="-"/>
      <w:lvlJc w:val="left"/>
      <w:rPr>
        <w:rFonts w:ascii="Times New Roman" w:hAnsi="Times New Roman"/>
        <w:b/>
        <w:i w:val="0"/>
        <w:smallCaps w:val="0"/>
        <w:strike w:val="0"/>
        <w:color w:val="000000"/>
        <w:spacing w:val="0"/>
        <w:w w:val="100"/>
        <w:position w:val="0"/>
        <w:sz w:val="21"/>
        <w:u w:val="none"/>
      </w:rPr>
    </w:lvl>
    <w:lvl w:ilvl="1">
      <w:start w:val="1"/>
      <w:numFmt w:val="bullet"/>
      <w:lvlText w:val="-"/>
      <w:lvlJc w:val="left"/>
      <w:rPr>
        <w:rFonts w:ascii="Times New Roman" w:hAnsi="Times New Roman"/>
        <w:b/>
        <w:i w:val="0"/>
        <w:smallCaps w:val="0"/>
        <w:strike w:val="0"/>
        <w:color w:val="000000"/>
        <w:spacing w:val="0"/>
        <w:w w:val="100"/>
        <w:position w:val="0"/>
        <w:sz w:val="21"/>
        <w:u w:val="none"/>
      </w:rPr>
    </w:lvl>
    <w:lvl w:ilvl="2">
      <w:start w:val="1"/>
      <w:numFmt w:val="bullet"/>
      <w:lvlText w:val="-"/>
      <w:lvlJc w:val="left"/>
      <w:rPr>
        <w:rFonts w:ascii="Times New Roman" w:hAnsi="Times New Roman"/>
        <w:b/>
        <w:i w:val="0"/>
        <w:smallCaps w:val="0"/>
        <w:strike w:val="0"/>
        <w:color w:val="000000"/>
        <w:spacing w:val="0"/>
        <w:w w:val="100"/>
        <w:position w:val="0"/>
        <w:sz w:val="21"/>
        <w:u w:val="none"/>
      </w:rPr>
    </w:lvl>
    <w:lvl w:ilvl="3">
      <w:start w:val="1"/>
      <w:numFmt w:val="bullet"/>
      <w:lvlText w:val="-"/>
      <w:lvlJc w:val="left"/>
      <w:rPr>
        <w:rFonts w:ascii="Times New Roman" w:hAnsi="Times New Roman"/>
        <w:b/>
        <w:i w:val="0"/>
        <w:smallCaps w:val="0"/>
        <w:strike w:val="0"/>
        <w:color w:val="000000"/>
        <w:spacing w:val="0"/>
        <w:w w:val="100"/>
        <w:position w:val="0"/>
        <w:sz w:val="21"/>
        <w:u w:val="none"/>
      </w:rPr>
    </w:lvl>
    <w:lvl w:ilvl="4">
      <w:start w:val="1"/>
      <w:numFmt w:val="bullet"/>
      <w:lvlText w:val="-"/>
      <w:lvlJc w:val="left"/>
      <w:rPr>
        <w:rFonts w:ascii="Times New Roman" w:hAnsi="Times New Roman"/>
        <w:b/>
        <w:i w:val="0"/>
        <w:smallCaps w:val="0"/>
        <w:strike w:val="0"/>
        <w:color w:val="000000"/>
        <w:spacing w:val="0"/>
        <w:w w:val="100"/>
        <w:position w:val="0"/>
        <w:sz w:val="21"/>
        <w:u w:val="none"/>
      </w:rPr>
    </w:lvl>
    <w:lvl w:ilvl="5">
      <w:start w:val="1"/>
      <w:numFmt w:val="bullet"/>
      <w:lvlText w:val="-"/>
      <w:lvlJc w:val="left"/>
      <w:rPr>
        <w:rFonts w:ascii="Times New Roman" w:hAnsi="Times New Roman"/>
        <w:b/>
        <w:i w:val="0"/>
        <w:smallCaps w:val="0"/>
        <w:strike w:val="0"/>
        <w:color w:val="000000"/>
        <w:spacing w:val="0"/>
        <w:w w:val="100"/>
        <w:position w:val="0"/>
        <w:sz w:val="21"/>
        <w:u w:val="none"/>
      </w:rPr>
    </w:lvl>
    <w:lvl w:ilvl="6">
      <w:start w:val="1"/>
      <w:numFmt w:val="bullet"/>
      <w:lvlText w:val="-"/>
      <w:lvlJc w:val="left"/>
      <w:rPr>
        <w:rFonts w:ascii="Times New Roman" w:hAnsi="Times New Roman"/>
        <w:b/>
        <w:i w:val="0"/>
        <w:smallCaps w:val="0"/>
        <w:strike w:val="0"/>
        <w:color w:val="000000"/>
        <w:spacing w:val="0"/>
        <w:w w:val="100"/>
        <w:position w:val="0"/>
        <w:sz w:val="21"/>
        <w:u w:val="none"/>
      </w:rPr>
    </w:lvl>
    <w:lvl w:ilvl="7">
      <w:start w:val="1"/>
      <w:numFmt w:val="bullet"/>
      <w:lvlText w:val="-"/>
      <w:lvlJc w:val="left"/>
      <w:rPr>
        <w:rFonts w:ascii="Times New Roman" w:hAnsi="Times New Roman"/>
        <w:b/>
        <w:i w:val="0"/>
        <w:smallCaps w:val="0"/>
        <w:strike w:val="0"/>
        <w:color w:val="000000"/>
        <w:spacing w:val="0"/>
        <w:w w:val="100"/>
        <w:position w:val="0"/>
        <w:sz w:val="21"/>
        <w:u w:val="none"/>
      </w:rPr>
    </w:lvl>
    <w:lvl w:ilvl="8">
      <w:start w:val="1"/>
      <w:numFmt w:val="bullet"/>
      <w:lvlText w:val="-"/>
      <w:lvlJc w:val="left"/>
      <w:rPr>
        <w:rFonts w:ascii="Times New Roman" w:hAnsi="Times New Roman"/>
        <w:b/>
        <w:i w:val="0"/>
        <w:smallCaps w:val="0"/>
        <w:strike w:val="0"/>
        <w:color w:val="000000"/>
        <w:spacing w:val="0"/>
        <w:w w:val="100"/>
        <w:position w:val="0"/>
        <w:sz w:val="21"/>
        <w:u w:val="none"/>
      </w:rPr>
    </w:lvl>
  </w:abstractNum>
  <w:abstractNum w:abstractNumId="1">
    <w:nsid w:val="00000045"/>
    <w:multiLevelType w:val="multilevel"/>
    <w:tmpl w:val="0000004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3173751"/>
    <w:multiLevelType w:val="multilevel"/>
    <w:tmpl w:val="9692E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337D85"/>
    <w:multiLevelType w:val="hybridMultilevel"/>
    <w:tmpl w:val="1FFC904E"/>
    <w:lvl w:ilvl="0" w:tplc="270070B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F985E19"/>
    <w:multiLevelType w:val="hybridMultilevel"/>
    <w:tmpl w:val="BE0ED676"/>
    <w:lvl w:ilvl="0" w:tplc="5AA02304">
      <w:start w:val="4"/>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3AD0E09"/>
    <w:multiLevelType w:val="multilevel"/>
    <w:tmpl w:val="3F2C07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A283463"/>
    <w:multiLevelType w:val="multilevel"/>
    <w:tmpl w:val="ECF4E1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9E7359B"/>
    <w:multiLevelType w:val="multilevel"/>
    <w:tmpl w:val="95AC7D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B0C1401"/>
    <w:multiLevelType w:val="hybridMultilevel"/>
    <w:tmpl w:val="6C8CA222"/>
    <w:lvl w:ilvl="0" w:tplc="B830B064">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30C0631F"/>
    <w:multiLevelType w:val="hybridMultilevel"/>
    <w:tmpl w:val="0EFEAD4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922184E"/>
    <w:multiLevelType w:val="hybridMultilevel"/>
    <w:tmpl w:val="5EBE21E0"/>
    <w:lvl w:ilvl="0" w:tplc="8DBC1126">
      <w:start w:val="3"/>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3A59168D"/>
    <w:multiLevelType w:val="multilevel"/>
    <w:tmpl w:val="B00C276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DFA518E"/>
    <w:multiLevelType w:val="hybridMultilevel"/>
    <w:tmpl w:val="CC4E83B8"/>
    <w:lvl w:ilvl="0" w:tplc="3870A62E">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163F3F"/>
    <w:multiLevelType w:val="multilevel"/>
    <w:tmpl w:val="39D6306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E404536"/>
    <w:multiLevelType w:val="hybridMultilevel"/>
    <w:tmpl w:val="D07A4EEC"/>
    <w:lvl w:ilvl="0" w:tplc="7004A9D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606A0510"/>
    <w:multiLevelType w:val="hybridMultilevel"/>
    <w:tmpl w:val="828219EE"/>
    <w:lvl w:ilvl="0" w:tplc="0E8EBFA4">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65F94B96"/>
    <w:multiLevelType w:val="hybridMultilevel"/>
    <w:tmpl w:val="D7A20716"/>
    <w:lvl w:ilvl="0" w:tplc="5C7C6688">
      <w:start w:val="2"/>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6"/>
  </w:num>
  <w:num w:numId="2">
    <w:abstractNumId w:val="8"/>
  </w:num>
  <w:num w:numId="3">
    <w:abstractNumId w:val="10"/>
  </w:num>
  <w:num w:numId="4">
    <w:abstractNumId w:val="4"/>
  </w:num>
  <w:num w:numId="5">
    <w:abstractNumId w:val="0"/>
  </w:num>
  <w:num w:numId="6">
    <w:abstractNumId w:val="15"/>
  </w:num>
  <w:num w:numId="7">
    <w:abstractNumId w:val="12"/>
  </w:num>
  <w:num w:numId="8">
    <w:abstractNumId w:val="1"/>
  </w:num>
  <w:num w:numId="9">
    <w:abstractNumId w:val="13"/>
  </w:num>
  <w:num w:numId="10">
    <w:abstractNumId w:val="2"/>
  </w:num>
  <w:num w:numId="11">
    <w:abstractNumId w:val="11"/>
  </w:num>
  <w:num w:numId="12">
    <w:abstractNumId w:val="7"/>
  </w:num>
  <w:num w:numId="13">
    <w:abstractNumId w:val="5"/>
  </w:num>
  <w:num w:numId="14">
    <w:abstractNumId w:val="6"/>
  </w:num>
  <w:num w:numId="15">
    <w:abstractNumId w:val="14"/>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10A0"/>
    <w:rsid w:val="00000551"/>
    <w:rsid w:val="00000CAC"/>
    <w:rsid w:val="00000E5F"/>
    <w:rsid w:val="000014D0"/>
    <w:rsid w:val="00002681"/>
    <w:rsid w:val="000027B9"/>
    <w:rsid w:val="0000392F"/>
    <w:rsid w:val="00003B90"/>
    <w:rsid w:val="00003F47"/>
    <w:rsid w:val="00005AEC"/>
    <w:rsid w:val="00005C2E"/>
    <w:rsid w:val="00005C6C"/>
    <w:rsid w:val="00006733"/>
    <w:rsid w:val="00011450"/>
    <w:rsid w:val="00011C64"/>
    <w:rsid w:val="000125E3"/>
    <w:rsid w:val="00012A33"/>
    <w:rsid w:val="00013FFE"/>
    <w:rsid w:val="000141D2"/>
    <w:rsid w:val="00014865"/>
    <w:rsid w:val="00014DF4"/>
    <w:rsid w:val="000158D7"/>
    <w:rsid w:val="0002137E"/>
    <w:rsid w:val="0002142C"/>
    <w:rsid w:val="00022371"/>
    <w:rsid w:val="00022932"/>
    <w:rsid w:val="000233A8"/>
    <w:rsid w:val="000260E2"/>
    <w:rsid w:val="0003067F"/>
    <w:rsid w:val="00030CFD"/>
    <w:rsid w:val="00030F6F"/>
    <w:rsid w:val="00031659"/>
    <w:rsid w:val="00031A19"/>
    <w:rsid w:val="00032DBF"/>
    <w:rsid w:val="000330C4"/>
    <w:rsid w:val="000336FB"/>
    <w:rsid w:val="000337CB"/>
    <w:rsid w:val="000347F9"/>
    <w:rsid w:val="00034CB4"/>
    <w:rsid w:val="000359D3"/>
    <w:rsid w:val="00035FA6"/>
    <w:rsid w:val="00037214"/>
    <w:rsid w:val="0003756C"/>
    <w:rsid w:val="00037866"/>
    <w:rsid w:val="000417C4"/>
    <w:rsid w:val="00041E30"/>
    <w:rsid w:val="000432BE"/>
    <w:rsid w:val="000448B6"/>
    <w:rsid w:val="00045467"/>
    <w:rsid w:val="000460D7"/>
    <w:rsid w:val="00046713"/>
    <w:rsid w:val="00046715"/>
    <w:rsid w:val="00046E42"/>
    <w:rsid w:val="0004708F"/>
    <w:rsid w:val="000477C4"/>
    <w:rsid w:val="00047CFC"/>
    <w:rsid w:val="00050CDB"/>
    <w:rsid w:val="000514C4"/>
    <w:rsid w:val="00051678"/>
    <w:rsid w:val="00051A7F"/>
    <w:rsid w:val="00053D13"/>
    <w:rsid w:val="0005474C"/>
    <w:rsid w:val="00054C4A"/>
    <w:rsid w:val="000550FD"/>
    <w:rsid w:val="0005532B"/>
    <w:rsid w:val="0005560F"/>
    <w:rsid w:val="000574FC"/>
    <w:rsid w:val="000577D6"/>
    <w:rsid w:val="00061AB8"/>
    <w:rsid w:val="0006341C"/>
    <w:rsid w:val="0006596E"/>
    <w:rsid w:val="000667E6"/>
    <w:rsid w:val="00067CFE"/>
    <w:rsid w:val="0007084C"/>
    <w:rsid w:val="000726EF"/>
    <w:rsid w:val="00073247"/>
    <w:rsid w:val="000744B3"/>
    <w:rsid w:val="00074F34"/>
    <w:rsid w:val="00075213"/>
    <w:rsid w:val="00077632"/>
    <w:rsid w:val="00080C99"/>
    <w:rsid w:val="00080E41"/>
    <w:rsid w:val="0008109A"/>
    <w:rsid w:val="00081B51"/>
    <w:rsid w:val="00082095"/>
    <w:rsid w:val="000822A2"/>
    <w:rsid w:val="000848AE"/>
    <w:rsid w:val="00085190"/>
    <w:rsid w:val="00085BE2"/>
    <w:rsid w:val="00085DAF"/>
    <w:rsid w:val="0008631B"/>
    <w:rsid w:val="000901FA"/>
    <w:rsid w:val="00090B8C"/>
    <w:rsid w:val="00090F6D"/>
    <w:rsid w:val="00091509"/>
    <w:rsid w:val="00091D4E"/>
    <w:rsid w:val="0009336B"/>
    <w:rsid w:val="00093522"/>
    <w:rsid w:val="000945F5"/>
    <w:rsid w:val="00094675"/>
    <w:rsid w:val="000946DD"/>
    <w:rsid w:val="000947FB"/>
    <w:rsid w:val="0009489E"/>
    <w:rsid w:val="00095128"/>
    <w:rsid w:val="00095229"/>
    <w:rsid w:val="000953E2"/>
    <w:rsid w:val="000978AD"/>
    <w:rsid w:val="00097E94"/>
    <w:rsid w:val="000A0FEB"/>
    <w:rsid w:val="000A1825"/>
    <w:rsid w:val="000A1B39"/>
    <w:rsid w:val="000A2A3F"/>
    <w:rsid w:val="000A2AF3"/>
    <w:rsid w:val="000A38EB"/>
    <w:rsid w:val="000A49D5"/>
    <w:rsid w:val="000A54C8"/>
    <w:rsid w:val="000A55CE"/>
    <w:rsid w:val="000A6846"/>
    <w:rsid w:val="000A6A18"/>
    <w:rsid w:val="000A77B6"/>
    <w:rsid w:val="000A7ED7"/>
    <w:rsid w:val="000A7FAB"/>
    <w:rsid w:val="000B06E0"/>
    <w:rsid w:val="000B1A0C"/>
    <w:rsid w:val="000B1B37"/>
    <w:rsid w:val="000B30F6"/>
    <w:rsid w:val="000B66DC"/>
    <w:rsid w:val="000B6FD3"/>
    <w:rsid w:val="000B73EA"/>
    <w:rsid w:val="000B7A50"/>
    <w:rsid w:val="000B7E38"/>
    <w:rsid w:val="000C1384"/>
    <w:rsid w:val="000C4E5F"/>
    <w:rsid w:val="000C4EEA"/>
    <w:rsid w:val="000C5112"/>
    <w:rsid w:val="000C55AA"/>
    <w:rsid w:val="000C6418"/>
    <w:rsid w:val="000C7B16"/>
    <w:rsid w:val="000D0886"/>
    <w:rsid w:val="000D122F"/>
    <w:rsid w:val="000D1F9C"/>
    <w:rsid w:val="000D3145"/>
    <w:rsid w:val="000D455F"/>
    <w:rsid w:val="000D594D"/>
    <w:rsid w:val="000D5C9E"/>
    <w:rsid w:val="000D640C"/>
    <w:rsid w:val="000D6567"/>
    <w:rsid w:val="000D677C"/>
    <w:rsid w:val="000D7323"/>
    <w:rsid w:val="000D740E"/>
    <w:rsid w:val="000D7AA8"/>
    <w:rsid w:val="000D7C20"/>
    <w:rsid w:val="000E05EF"/>
    <w:rsid w:val="000E1018"/>
    <w:rsid w:val="000E1154"/>
    <w:rsid w:val="000E18DA"/>
    <w:rsid w:val="000E4461"/>
    <w:rsid w:val="000E47BD"/>
    <w:rsid w:val="000E4EF3"/>
    <w:rsid w:val="000E5437"/>
    <w:rsid w:val="000E5548"/>
    <w:rsid w:val="000E62FF"/>
    <w:rsid w:val="000E6AEC"/>
    <w:rsid w:val="000E758D"/>
    <w:rsid w:val="000F1E1C"/>
    <w:rsid w:val="000F293E"/>
    <w:rsid w:val="000F2E22"/>
    <w:rsid w:val="000F2F83"/>
    <w:rsid w:val="000F38CD"/>
    <w:rsid w:val="000F40C4"/>
    <w:rsid w:val="000F489E"/>
    <w:rsid w:val="000F5169"/>
    <w:rsid w:val="000F591F"/>
    <w:rsid w:val="000F5945"/>
    <w:rsid w:val="000F59A6"/>
    <w:rsid w:val="000F6124"/>
    <w:rsid w:val="000F70E1"/>
    <w:rsid w:val="000F765D"/>
    <w:rsid w:val="000F7E1D"/>
    <w:rsid w:val="000F7E76"/>
    <w:rsid w:val="001002D6"/>
    <w:rsid w:val="00100B61"/>
    <w:rsid w:val="00101A64"/>
    <w:rsid w:val="00101C83"/>
    <w:rsid w:val="00101ED7"/>
    <w:rsid w:val="00102641"/>
    <w:rsid w:val="0010381C"/>
    <w:rsid w:val="00103EC8"/>
    <w:rsid w:val="0010573C"/>
    <w:rsid w:val="001057B4"/>
    <w:rsid w:val="00106134"/>
    <w:rsid w:val="00106A0C"/>
    <w:rsid w:val="0010773B"/>
    <w:rsid w:val="00107897"/>
    <w:rsid w:val="001104A0"/>
    <w:rsid w:val="0011134C"/>
    <w:rsid w:val="0011165A"/>
    <w:rsid w:val="00111792"/>
    <w:rsid w:val="001121F3"/>
    <w:rsid w:val="00112899"/>
    <w:rsid w:val="0011319A"/>
    <w:rsid w:val="001133E0"/>
    <w:rsid w:val="00113946"/>
    <w:rsid w:val="001139B0"/>
    <w:rsid w:val="00113C5A"/>
    <w:rsid w:val="00113C6D"/>
    <w:rsid w:val="00113CB9"/>
    <w:rsid w:val="00113F41"/>
    <w:rsid w:val="00114A7C"/>
    <w:rsid w:val="0011696F"/>
    <w:rsid w:val="00116C29"/>
    <w:rsid w:val="0011761D"/>
    <w:rsid w:val="001179C5"/>
    <w:rsid w:val="00120E10"/>
    <w:rsid w:val="001217DC"/>
    <w:rsid w:val="00121AFD"/>
    <w:rsid w:val="00122621"/>
    <w:rsid w:val="00122888"/>
    <w:rsid w:val="00122DA6"/>
    <w:rsid w:val="00122F9C"/>
    <w:rsid w:val="00123DF7"/>
    <w:rsid w:val="0012521A"/>
    <w:rsid w:val="0012553B"/>
    <w:rsid w:val="00126DA7"/>
    <w:rsid w:val="00126EFA"/>
    <w:rsid w:val="001276E6"/>
    <w:rsid w:val="00132D83"/>
    <w:rsid w:val="00132F0E"/>
    <w:rsid w:val="00134D71"/>
    <w:rsid w:val="00134F5D"/>
    <w:rsid w:val="001350EF"/>
    <w:rsid w:val="001362F4"/>
    <w:rsid w:val="00136DB1"/>
    <w:rsid w:val="001372B6"/>
    <w:rsid w:val="0013730D"/>
    <w:rsid w:val="001378BB"/>
    <w:rsid w:val="00137E95"/>
    <w:rsid w:val="00141B71"/>
    <w:rsid w:val="00142594"/>
    <w:rsid w:val="00142C1A"/>
    <w:rsid w:val="001438F8"/>
    <w:rsid w:val="0014414D"/>
    <w:rsid w:val="00144208"/>
    <w:rsid w:val="0014447B"/>
    <w:rsid w:val="00144D74"/>
    <w:rsid w:val="00145C87"/>
    <w:rsid w:val="00145D9D"/>
    <w:rsid w:val="0014622C"/>
    <w:rsid w:val="00146A03"/>
    <w:rsid w:val="001473E5"/>
    <w:rsid w:val="001508BC"/>
    <w:rsid w:val="00150FAC"/>
    <w:rsid w:val="001511B5"/>
    <w:rsid w:val="001515AC"/>
    <w:rsid w:val="001517C9"/>
    <w:rsid w:val="001538AA"/>
    <w:rsid w:val="00153E69"/>
    <w:rsid w:val="00154056"/>
    <w:rsid w:val="00155A9F"/>
    <w:rsid w:val="00155BEF"/>
    <w:rsid w:val="001560DC"/>
    <w:rsid w:val="00156F10"/>
    <w:rsid w:val="00157D43"/>
    <w:rsid w:val="00160FEE"/>
    <w:rsid w:val="001610D5"/>
    <w:rsid w:val="00161F8D"/>
    <w:rsid w:val="001626F8"/>
    <w:rsid w:val="001628A7"/>
    <w:rsid w:val="001629E0"/>
    <w:rsid w:val="00163A2A"/>
    <w:rsid w:val="001653E8"/>
    <w:rsid w:val="00166365"/>
    <w:rsid w:val="001675FD"/>
    <w:rsid w:val="00167C48"/>
    <w:rsid w:val="001724FE"/>
    <w:rsid w:val="00172978"/>
    <w:rsid w:val="00172DB5"/>
    <w:rsid w:val="00174331"/>
    <w:rsid w:val="001745A1"/>
    <w:rsid w:val="00175347"/>
    <w:rsid w:val="00176E76"/>
    <w:rsid w:val="001805C2"/>
    <w:rsid w:val="001810AF"/>
    <w:rsid w:val="00181A2E"/>
    <w:rsid w:val="001824FC"/>
    <w:rsid w:val="00182803"/>
    <w:rsid w:val="00183807"/>
    <w:rsid w:val="00183812"/>
    <w:rsid w:val="001855D0"/>
    <w:rsid w:val="00185C7E"/>
    <w:rsid w:val="00187C2F"/>
    <w:rsid w:val="0019014A"/>
    <w:rsid w:val="0019064A"/>
    <w:rsid w:val="001909F4"/>
    <w:rsid w:val="00191821"/>
    <w:rsid w:val="00191AE2"/>
    <w:rsid w:val="001947E4"/>
    <w:rsid w:val="0019502D"/>
    <w:rsid w:val="001964C8"/>
    <w:rsid w:val="00197183"/>
    <w:rsid w:val="001972FC"/>
    <w:rsid w:val="00197492"/>
    <w:rsid w:val="00197A53"/>
    <w:rsid w:val="00197EBB"/>
    <w:rsid w:val="001A015F"/>
    <w:rsid w:val="001A132A"/>
    <w:rsid w:val="001A18C4"/>
    <w:rsid w:val="001A1CCC"/>
    <w:rsid w:val="001A2633"/>
    <w:rsid w:val="001A27BD"/>
    <w:rsid w:val="001A3CD7"/>
    <w:rsid w:val="001A44C3"/>
    <w:rsid w:val="001A4569"/>
    <w:rsid w:val="001A4A6E"/>
    <w:rsid w:val="001A590B"/>
    <w:rsid w:val="001A611E"/>
    <w:rsid w:val="001A6D7C"/>
    <w:rsid w:val="001A6D99"/>
    <w:rsid w:val="001A6DB9"/>
    <w:rsid w:val="001A7FF0"/>
    <w:rsid w:val="001B1AE8"/>
    <w:rsid w:val="001B1EB8"/>
    <w:rsid w:val="001B3593"/>
    <w:rsid w:val="001B3B66"/>
    <w:rsid w:val="001B3E45"/>
    <w:rsid w:val="001B4C03"/>
    <w:rsid w:val="001B579A"/>
    <w:rsid w:val="001B5D7C"/>
    <w:rsid w:val="001B6152"/>
    <w:rsid w:val="001B653C"/>
    <w:rsid w:val="001B6788"/>
    <w:rsid w:val="001B79F5"/>
    <w:rsid w:val="001B7CCB"/>
    <w:rsid w:val="001C0365"/>
    <w:rsid w:val="001C07F2"/>
    <w:rsid w:val="001C09E1"/>
    <w:rsid w:val="001C0ED9"/>
    <w:rsid w:val="001C0F81"/>
    <w:rsid w:val="001C2343"/>
    <w:rsid w:val="001C2BB6"/>
    <w:rsid w:val="001C3588"/>
    <w:rsid w:val="001C36C1"/>
    <w:rsid w:val="001C3A85"/>
    <w:rsid w:val="001C443C"/>
    <w:rsid w:val="001C457E"/>
    <w:rsid w:val="001C52E8"/>
    <w:rsid w:val="001C59D6"/>
    <w:rsid w:val="001C5CB1"/>
    <w:rsid w:val="001C6295"/>
    <w:rsid w:val="001C75C3"/>
    <w:rsid w:val="001D0B00"/>
    <w:rsid w:val="001D0F62"/>
    <w:rsid w:val="001D1030"/>
    <w:rsid w:val="001D1752"/>
    <w:rsid w:val="001D29A0"/>
    <w:rsid w:val="001D313C"/>
    <w:rsid w:val="001D44AA"/>
    <w:rsid w:val="001D474E"/>
    <w:rsid w:val="001D58F6"/>
    <w:rsid w:val="001D591D"/>
    <w:rsid w:val="001D5B63"/>
    <w:rsid w:val="001D5C17"/>
    <w:rsid w:val="001D638C"/>
    <w:rsid w:val="001D7580"/>
    <w:rsid w:val="001E00F0"/>
    <w:rsid w:val="001E030B"/>
    <w:rsid w:val="001E0735"/>
    <w:rsid w:val="001E3DF3"/>
    <w:rsid w:val="001E4856"/>
    <w:rsid w:val="001E6200"/>
    <w:rsid w:val="001E6C6E"/>
    <w:rsid w:val="001F0280"/>
    <w:rsid w:val="001F078F"/>
    <w:rsid w:val="001F07B6"/>
    <w:rsid w:val="001F0C1C"/>
    <w:rsid w:val="001F17E3"/>
    <w:rsid w:val="001F2C35"/>
    <w:rsid w:val="001F391B"/>
    <w:rsid w:val="001F4209"/>
    <w:rsid w:val="001F4336"/>
    <w:rsid w:val="001F4888"/>
    <w:rsid w:val="0020035A"/>
    <w:rsid w:val="00200DA7"/>
    <w:rsid w:val="00201779"/>
    <w:rsid w:val="00201D62"/>
    <w:rsid w:val="00202A76"/>
    <w:rsid w:val="00203390"/>
    <w:rsid w:val="0020441D"/>
    <w:rsid w:val="00204D0C"/>
    <w:rsid w:val="00205046"/>
    <w:rsid w:val="0020559B"/>
    <w:rsid w:val="00205BC5"/>
    <w:rsid w:val="00207A7F"/>
    <w:rsid w:val="00211A76"/>
    <w:rsid w:val="00211B62"/>
    <w:rsid w:val="00212101"/>
    <w:rsid w:val="00213AC9"/>
    <w:rsid w:val="00213CC7"/>
    <w:rsid w:val="00215702"/>
    <w:rsid w:val="00215DBE"/>
    <w:rsid w:val="00216036"/>
    <w:rsid w:val="00216988"/>
    <w:rsid w:val="0022064D"/>
    <w:rsid w:val="00221337"/>
    <w:rsid w:val="00221970"/>
    <w:rsid w:val="0022270B"/>
    <w:rsid w:val="00222C28"/>
    <w:rsid w:val="00222C63"/>
    <w:rsid w:val="00222CF7"/>
    <w:rsid w:val="0022427E"/>
    <w:rsid w:val="00224994"/>
    <w:rsid w:val="00224F54"/>
    <w:rsid w:val="00225663"/>
    <w:rsid w:val="002267EA"/>
    <w:rsid w:val="002307AA"/>
    <w:rsid w:val="00231BA0"/>
    <w:rsid w:val="00232359"/>
    <w:rsid w:val="00233137"/>
    <w:rsid w:val="002343BE"/>
    <w:rsid w:val="00234B10"/>
    <w:rsid w:val="00234DBC"/>
    <w:rsid w:val="00235D07"/>
    <w:rsid w:val="0023642C"/>
    <w:rsid w:val="00236A3B"/>
    <w:rsid w:val="00236AF2"/>
    <w:rsid w:val="00237447"/>
    <w:rsid w:val="002375AC"/>
    <w:rsid w:val="00237FBF"/>
    <w:rsid w:val="00240690"/>
    <w:rsid w:val="002408BF"/>
    <w:rsid w:val="00240C3B"/>
    <w:rsid w:val="0024146D"/>
    <w:rsid w:val="00241C25"/>
    <w:rsid w:val="0024252F"/>
    <w:rsid w:val="00242E8B"/>
    <w:rsid w:val="00242EC1"/>
    <w:rsid w:val="0024448B"/>
    <w:rsid w:val="002445DC"/>
    <w:rsid w:val="002447F8"/>
    <w:rsid w:val="00244CBC"/>
    <w:rsid w:val="00247EA3"/>
    <w:rsid w:val="00251590"/>
    <w:rsid w:val="0025184A"/>
    <w:rsid w:val="00252011"/>
    <w:rsid w:val="00252081"/>
    <w:rsid w:val="00252208"/>
    <w:rsid w:val="00252400"/>
    <w:rsid w:val="0025257A"/>
    <w:rsid w:val="002529AB"/>
    <w:rsid w:val="00252C75"/>
    <w:rsid w:val="00252DF2"/>
    <w:rsid w:val="00253398"/>
    <w:rsid w:val="0025373E"/>
    <w:rsid w:val="0025379C"/>
    <w:rsid w:val="00255384"/>
    <w:rsid w:val="00255CE8"/>
    <w:rsid w:val="00256290"/>
    <w:rsid w:val="002562AC"/>
    <w:rsid w:val="00256BEE"/>
    <w:rsid w:val="00256DF6"/>
    <w:rsid w:val="00257919"/>
    <w:rsid w:val="00257976"/>
    <w:rsid w:val="002601AE"/>
    <w:rsid w:val="00261AFE"/>
    <w:rsid w:val="0026226C"/>
    <w:rsid w:val="00263E09"/>
    <w:rsid w:val="002651A6"/>
    <w:rsid w:val="00265A13"/>
    <w:rsid w:val="00271B71"/>
    <w:rsid w:val="002725CD"/>
    <w:rsid w:val="00273B50"/>
    <w:rsid w:val="00274727"/>
    <w:rsid w:val="0027720B"/>
    <w:rsid w:val="00277DA1"/>
    <w:rsid w:val="00280275"/>
    <w:rsid w:val="00280407"/>
    <w:rsid w:val="002819A4"/>
    <w:rsid w:val="002825E5"/>
    <w:rsid w:val="00282713"/>
    <w:rsid w:val="00282BA1"/>
    <w:rsid w:val="002830AC"/>
    <w:rsid w:val="002837E6"/>
    <w:rsid w:val="0028386F"/>
    <w:rsid w:val="00283CB3"/>
    <w:rsid w:val="00284014"/>
    <w:rsid w:val="00284DCE"/>
    <w:rsid w:val="002851F7"/>
    <w:rsid w:val="00285F84"/>
    <w:rsid w:val="002862A9"/>
    <w:rsid w:val="00287308"/>
    <w:rsid w:val="002876DE"/>
    <w:rsid w:val="00290934"/>
    <w:rsid w:val="00290FA3"/>
    <w:rsid w:val="00291451"/>
    <w:rsid w:val="00292272"/>
    <w:rsid w:val="002924F0"/>
    <w:rsid w:val="00292A04"/>
    <w:rsid w:val="0029357D"/>
    <w:rsid w:val="00294B41"/>
    <w:rsid w:val="00295C0D"/>
    <w:rsid w:val="002965A6"/>
    <w:rsid w:val="00296CF1"/>
    <w:rsid w:val="002974F7"/>
    <w:rsid w:val="002975B8"/>
    <w:rsid w:val="0029774B"/>
    <w:rsid w:val="00297EBE"/>
    <w:rsid w:val="002A002A"/>
    <w:rsid w:val="002A41F6"/>
    <w:rsid w:val="002A6FE8"/>
    <w:rsid w:val="002A7634"/>
    <w:rsid w:val="002B0207"/>
    <w:rsid w:val="002B0B60"/>
    <w:rsid w:val="002B0C4B"/>
    <w:rsid w:val="002B162C"/>
    <w:rsid w:val="002B31BA"/>
    <w:rsid w:val="002B391E"/>
    <w:rsid w:val="002B54D1"/>
    <w:rsid w:val="002B5AC4"/>
    <w:rsid w:val="002B6345"/>
    <w:rsid w:val="002B6B59"/>
    <w:rsid w:val="002B70D4"/>
    <w:rsid w:val="002B767C"/>
    <w:rsid w:val="002B7765"/>
    <w:rsid w:val="002B796E"/>
    <w:rsid w:val="002B7A39"/>
    <w:rsid w:val="002C0C1C"/>
    <w:rsid w:val="002C123A"/>
    <w:rsid w:val="002C3BD0"/>
    <w:rsid w:val="002C3DE9"/>
    <w:rsid w:val="002C440B"/>
    <w:rsid w:val="002C6A68"/>
    <w:rsid w:val="002C70A4"/>
    <w:rsid w:val="002C73B1"/>
    <w:rsid w:val="002C7B2E"/>
    <w:rsid w:val="002C7D5A"/>
    <w:rsid w:val="002D03B2"/>
    <w:rsid w:val="002D11B4"/>
    <w:rsid w:val="002D1B0B"/>
    <w:rsid w:val="002D1C8D"/>
    <w:rsid w:val="002D22DD"/>
    <w:rsid w:val="002D2F91"/>
    <w:rsid w:val="002D4430"/>
    <w:rsid w:val="002D463F"/>
    <w:rsid w:val="002D4D48"/>
    <w:rsid w:val="002D5B4B"/>
    <w:rsid w:val="002D5CFB"/>
    <w:rsid w:val="002D690D"/>
    <w:rsid w:val="002D6944"/>
    <w:rsid w:val="002D6EE7"/>
    <w:rsid w:val="002D76AB"/>
    <w:rsid w:val="002D7D1A"/>
    <w:rsid w:val="002E0998"/>
    <w:rsid w:val="002E12DB"/>
    <w:rsid w:val="002E1546"/>
    <w:rsid w:val="002E1A35"/>
    <w:rsid w:val="002E4767"/>
    <w:rsid w:val="002E5159"/>
    <w:rsid w:val="002E5F4F"/>
    <w:rsid w:val="002E7015"/>
    <w:rsid w:val="002E7421"/>
    <w:rsid w:val="002E7BE8"/>
    <w:rsid w:val="002F2803"/>
    <w:rsid w:val="002F2BBF"/>
    <w:rsid w:val="002F2C13"/>
    <w:rsid w:val="002F2DF0"/>
    <w:rsid w:val="002F4071"/>
    <w:rsid w:val="002F44FD"/>
    <w:rsid w:val="002F4AE1"/>
    <w:rsid w:val="002F548E"/>
    <w:rsid w:val="002F54A1"/>
    <w:rsid w:val="002F5BF2"/>
    <w:rsid w:val="002F5DB4"/>
    <w:rsid w:val="002F6AFB"/>
    <w:rsid w:val="002F6DD4"/>
    <w:rsid w:val="002F7C54"/>
    <w:rsid w:val="002F7DB7"/>
    <w:rsid w:val="003017DB"/>
    <w:rsid w:val="00301F86"/>
    <w:rsid w:val="003027A0"/>
    <w:rsid w:val="003027B7"/>
    <w:rsid w:val="003038A9"/>
    <w:rsid w:val="00304220"/>
    <w:rsid w:val="00304A24"/>
    <w:rsid w:val="00305884"/>
    <w:rsid w:val="00305A57"/>
    <w:rsid w:val="0030741E"/>
    <w:rsid w:val="00307DC6"/>
    <w:rsid w:val="00307F0D"/>
    <w:rsid w:val="00307FA7"/>
    <w:rsid w:val="00310531"/>
    <w:rsid w:val="003115BC"/>
    <w:rsid w:val="00311AAC"/>
    <w:rsid w:val="00313613"/>
    <w:rsid w:val="00316755"/>
    <w:rsid w:val="00316B75"/>
    <w:rsid w:val="00316CC3"/>
    <w:rsid w:val="00317731"/>
    <w:rsid w:val="0032003C"/>
    <w:rsid w:val="003203E7"/>
    <w:rsid w:val="0032075E"/>
    <w:rsid w:val="00322629"/>
    <w:rsid w:val="00322EEA"/>
    <w:rsid w:val="0032335B"/>
    <w:rsid w:val="00323DA1"/>
    <w:rsid w:val="0032479E"/>
    <w:rsid w:val="003248F8"/>
    <w:rsid w:val="003255E7"/>
    <w:rsid w:val="00325D51"/>
    <w:rsid w:val="00325E09"/>
    <w:rsid w:val="00326207"/>
    <w:rsid w:val="003263E1"/>
    <w:rsid w:val="0032697A"/>
    <w:rsid w:val="00326CB8"/>
    <w:rsid w:val="00326E49"/>
    <w:rsid w:val="00326EB9"/>
    <w:rsid w:val="003274A9"/>
    <w:rsid w:val="00327F93"/>
    <w:rsid w:val="00330147"/>
    <w:rsid w:val="00330E93"/>
    <w:rsid w:val="003316A7"/>
    <w:rsid w:val="003347E6"/>
    <w:rsid w:val="003362EC"/>
    <w:rsid w:val="003369E5"/>
    <w:rsid w:val="003372FF"/>
    <w:rsid w:val="0033758C"/>
    <w:rsid w:val="00337758"/>
    <w:rsid w:val="0034017A"/>
    <w:rsid w:val="00340DA2"/>
    <w:rsid w:val="00345B20"/>
    <w:rsid w:val="00346540"/>
    <w:rsid w:val="003472D5"/>
    <w:rsid w:val="00347D0D"/>
    <w:rsid w:val="00351AEF"/>
    <w:rsid w:val="00351E9C"/>
    <w:rsid w:val="0035396E"/>
    <w:rsid w:val="0035418D"/>
    <w:rsid w:val="003546B7"/>
    <w:rsid w:val="003568E7"/>
    <w:rsid w:val="00356CEA"/>
    <w:rsid w:val="00356E0D"/>
    <w:rsid w:val="00356EC2"/>
    <w:rsid w:val="00357685"/>
    <w:rsid w:val="00357768"/>
    <w:rsid w:val="00360CCA"/>
    <w:rsid w:val="003619D4"/>
    <w:rsid w:val="00361AA5"/>
    <w:rsid w:val="003621FE"/>
    <w:rsid w:val="003634EF"/>
    <w:rsid w:val="00363514"/>
    <w:rsid w:val="00363C22"/>
    <w:rsid w:val="00363DA1"/>
    <w:rsid w:val="00363E7D"/>
    <w:rsid w:val="003652E0"/>
    <w:rsid w:val="00365BC7"/>
    <w:rsid w:val="00365C41"/>
    <w:rsid w:val="0036642D"/>
    <w:rsid w:val="003666DB"/>
    <w:rsid w:val="00366836"/>
    <w:rsid w:val="00366ACE"/>
    <w:rsid w:val="0036706E"/>
    <w:rsid w:val="00367A64"/>
    <w:rsid w:val="00370133"/>
    <w:rsid w:val="003705E9"/>
    <w:rsid w:val="00370911"/>
    <w:rsid w:val="00370C97"/>
    <w:rsid w:val="003710CB"/>
    <w:rsid w:val="00371812"/>
    <w:rsid w:val="00371EC5"/>
    <w:rsid w:val="00372143"/>
    <w:rsid w:val="00372A69"/>
    <w:rsid w:val="003731E8"/>
    <w:rsid w:val="003737E0"/>
    <w:rsid w:val="00373B58"/>
    <w:rsid w:val="00375106"/>
    <w:rsid w:val="0037557D"/>
    <w:rsid w:val="00375A75"/>
    <w:rsid w:val="00375D10"/>
    <w:rsid w:val="0037606C"/>
    <w:rsid w:val="00376855"/>
    <w:rsid w:val="00376AB5"/>
    <w:rsid w:val="00381385"/>
    <w:rsid w:val="00382FCA"/>
    <w:rsid w:val="00383B4D"/>
    <w:rsid w:val="00384723"/>
    <w:rsid w:val="00384EE0"/>
    <w:rsid w:val="00385073"/>
    <w:rsid w:val="0038689D"/>
    <w:rsid w:val="003903A8"/>
    <w:rsid w:val="003905A0"/>
    <w:rsid w:val="003908DF"/>
    <w:rsid w:val="00390A74"/>
    <w:rsid w:val="00391507"/>
    <w:rsid w:val="00391B71"/>
    <w:rsid w:val="00394D6B"/>
    <w:rsid w:val="00395F39"/>
    <w:rsid w:val="003A008C"/>
    <w:rsid w:val="003A1C04"/>
    <w:rsid w:val="003A2096"/>
    <w:rsid w:val="003A2AC5"/>
    <w:rsid w:val="003A39A1"/>
    <w:rsid w:val="003A3C2B"/>
    <w:rsid w:val="003A4654"/>
    <w:rsid w:val="003A4990"/>
    <w:rsid w:val="003A4CAC"/>
    <w:rsid w:val="003A4D57"/>
    <w:rsid w:val="003A6290"/>
    <w:rsid w:val="003A6693"/>
    <w:rsid w:val="003A7E0C"/>
    <w:rsid w:val="003B0432"/>
    <w:rsid w:val="003B05B7"/>
    <w:rsid w:val="003B0F60"/>
    <w:rsid w:val="003B29A1"/>
    <w:rsid w:val="003B2AF1"/>
    <w:rsid w:val="003B51F5"/>
    <w:rsid w:val="003B59C9"/>
    <w:rsid w:val="003B5AB7"/>
    <w:rsid w:val="003B6A13"/>
    <w:rsid w:val="003B7791"/>
    <w:rsid w:val="003B789E"/>
    <w:rsid w:val="003C0C55"/>
    <w:rsid w:val="003C0DF8"/>
    <w:rsid w:val="003C109B"/>
    <w:rsid w:val="003C1D13"/>
    <w:rsid w:val="003C3403"/>
    <w:rsid w:val="003C340F"/>
    <w:rsid w:val="003C3A63"/>
    <w:rsid w:val="003C48E7"/>
    <w:rsid w:val="003C5022"/>
    <w:rsid w:val="003C62C3"/>
    <w:rsid w:val="003C6474"/>
    <w:rsid w:val="003C6A7F"/>
    <w:rsid w:val="003C6ED2"/>
    <w:rsid w:val="003C731D"/>
    <w:rsid w:val="003D08D7"/>
    <w:rsid w:val="003D10E2"/>
    <w:rsid w:val="003D1195"/>
    <w:rsid w:val="003D163D"/>
    <w:rsid w:val="003D1821"/>
    <w:rsid w:val="003D25E9"/>
    <w:rsid w:val="003D3CC6"/>
    <w:rsid w:val="003D4B12"/>
    <w:rsid w:val="003D5AD0"/>
    <w:rsid w:val="003D692C"/>
    <w:rsid w:val="003D69D1"/>
    <w:rsid w:val="003D6CAE"/>
    <w:rsid w:val="003E08DD"/>
    <w:rsid w:val="003E0A48"/>
    <w:rsid w:val="003E0FDA"/>
    <w:rsid w:val="003E20AA"/>
    <w:rsid w:val="003E2638"/>
    <w:rsid w:val="003E3B20"/>
    <w:rsid w:val="003E4566"/>
    <w:rsid w:val="003E4C6B"/>
    <w:rsid w:val="003E518E"/>
    <w:rsid w:val="003E567E"/>
    <w:rsid w:val="003E5FE5"/>
    <w:rsid w:val="003E623D"/>
    <w:rsid w:val="003E651A"/>
    <w:rsid w:val="003E66EC"/>
    <w:rsid w:val="003E7860"/>
    <w:rsid w:val="003E7B7C"/>
    <w:rsid w:val="003F04C1"/>
    <w:rsid w:val="003F0565"/>
    <w:rsid w:val="003F12F5"/>
    <w:rsid w:val="003F261E"/>
    <w:rsid w:val="003F2D36"/>
    <w:rsid w:val="003F3812"/>
    <w:rsid w:val="003F4C1B"/>
    <w:rsid w:val="003F4CE9"/>
    <w:rsid w:val="003F5FB4"/>
    <w:rsid w:val="003F64B6"/>
    <w:rsid w:val="003F65D8"/>
    <w:rsid w:val="003F6E4D"/>
    <w:rsid w:val="003F71F2"/>
    <w:rsid w:val="003F7411"/>
    <w:rsid w:val="0040009A"/>
    <w:rsid w:val="0040064E"/>
    <w:rsid w:val="004015C0"/>
    <w:rsid w:val="00401AB4"/>
    <w:rsid w:val="00401E98"/>
    <w:rsid w:val="004023EB"/>
    <w:rsid w:val="00404783"/>
    <w:rsid w:val="004051F1"/>
    <w:rsid w:val="004052F3"/>
    <w:rsid w:val="00405A83"/>
    <w:rsid w:val="004068FE"/>
    <w:rsid w:val="00406AC1"/>
    <w:rsid w:val="00407F88"/>
    <w:rsid w:val="004107AB"/>
    <w:rsid w:val="0041284B"/>
    <w:rsid w:val="00413865"/>
    <w:rsid w:val="004140D9"/>
    <w:rsid w:val="00414108"/>
    <w:rsid w:val="0041480B"/>
    <w:rsid w:val="00414B98"/>
    <w:rsid w:val="0041516C"/>
    <w:rsid w:val="00415270"/>
    <w:rsid w:val="00415A48"/>
    <w:rsid w:val="00416284"/>
    <w:rsid w:val="00416DF6"/>
    <w:rsid w:val="00416EEB"/>
    <w:rsid w:val="00421977"/>
    <w:rsid w:val="00421C8D"/>
    <w:rsid w:val="00421E63"/>
    <w:rsid w:val="00422C2B"/>
    <w:rsid w:val="00423BA1"/>
    <w:rsid w:val="00424195"/>
    <w:rsid w:val="004248F8"/>
    <w:rsid w:val="00426ACA"/>
    <w:rsid w:val="00427C99"/>
    <w:rsid w:val="0043088E"/>
    <w:rsid w:val="00430B89"/>
    <w:rsid w:val="00430BDF"/>
    <w:rsid w:val="004310E1"/>
    <w:rsid w:val="00431553"/>
    <w:rsid w:val="00431631"/>
    <w:rsid w:val="00431C3B"/>
    <w:rsid w:val="00431E7A"/>
    <w:rsid w:val="0043292F"/>
    <w:rsid w:val="00433126"/>
    <w:rsid w:val="0043436A"/>
    <w:rsid w:val="004346B4"/>
    <w:rsid w:val="00436615"/>
    <w:rsid w:val="00436616"/>
    <w:rsid w:val="00436A20"/>
    <w:rsid w:val="00436B2F"/>
    <w:rsid w:val="00437D8F"/>
    <w:rsid w:val="004400E8"/>
    <w:rsid w:val="00440991"/>
    <w:rsid w:val="00441255"/>
    <w:rsid w:val="00442B8F"/>
    <w:rsid w:val="00444098"/>
    <w:rsid w:val="00444126"/>
    <w:rsid w:val="00444CE6"/>
    <w:rsid w:val="004457D0"/>
    <w:rsid w:val="00445F81"/>
    <w:rsid w:val="00446B6C"/>
    <w:rsid w:val="00447C04"/>
    <w:rsid w:val="00447EE7"/>
    <w:rsid w:val="0045177F"/>
    <w:rsid w:val="00452B44"/>
    <w:rsid w:val="0045328A"/>
    <w:rsid w:val="004536B9"/>
    <w:rsid w:val="00453C6D"/>
    <w:rsid w:val="0045447A"/>
    <w:rsid w:val="004554F6"/>
    <w:rsid w:val="00455E5B"/>
    <w:rsid w:val="00455F26"/>
    <w:rsid w:val="00457BBD"/>
    <w:rsid w:val="0046020D"/>
    <w:rsid w:val="00460EC9"/>
    <w:rsid w:val="00460ED2"/>
    <w:rsid w:val="00461417"/>
    <w:rsid w:val="00461AE8"/>
    <w:rsid w:val="00461BC5"/>
    <w:rsid w:val="00462280"/>
    <w:rsid w:val="00462CDF"/>
    <w:rsid w:val="00463FDB"/>
    <w:rsid w:val="00465E83"/>
    <w:rsid w:val="00466461"/>
    <w:rsid w:val="0046650C"/>
    <w:rsid w:val="00466966"/>
    <w:rsid w:val="00467DE0"/>
    <w:rsid w:val="004714B5"/>
    <w:rsid w:val="0047217C"/>
    <w:rsid w:val="00472928"/>
    <w:rsid w:val="004732CA"/>
    <w:rsid w:val="00473C07"/>
    <w:rsid w:val="00475C2E"/>
    <w:rsid w:val="004764C5"/>
    <w:rsid w:val="00476913"/>
    <w:rsid w:val="00476CA4"/>
    <w:rsid w:val="00476D80"/>
    <w:rsid w:val="004776EF"/>
    <w:rsid w:val="00477906"/>
    <w:rsid w:val="00477932"/>
    <w:rsid w:val="00480200"/>
    <w:rsid w:val="00480E5B"/>
    <w:rsid w:val="00481F5A"/>
    <w:rsid w:val="00482B44"/>
    <w:rsid w:val="0048308B"/>
    <w:rsid w:val="00483286"/>
    <w:rsid w:val="0048381A"/>
    <w:rsid w:val="00483C49"/>
    <w:rsid w:val="00483E66"/>
    <w:rsid w:val="004841B3"/>
    <w:rsid w:val="00484BAE"/>
    <w:rsid w:val="00485F00"/>
    <w:rsid w:val="00486DA4"/>
    <w:rsid w:val="00487BB8"/>
    <w:rsid w:val="00490A10"/>
    <w:rsid w:val="00490A11"/>
    <w:rsid w:val="00490C31"/>
    <w:rsid w:val="00491776"/>
    <w:rsid w:val="00492DD5"/>
    <w:rsid w:val="004934BA"/>
    <w:rsid w:val="00493936"/>
    <w:rsid w:val="004942AF"/>
    <w:rsid w:val="00496500"/>
    <w:rsid w:val="00496935"/>
    <w:rsid w:val="00496D9B"/>
    <w:rsid w:val="00496F6A"/>
    <w:rsid w:val="004A0674"/>
    <w:rsid w:val="004A1D99"/>
    <w:rsid w:val="004A4021"/>
    <w:rsid w:val="004A409F"/>
    <w:rsid w:val="004A499D"/>
    <w:rsid w:val="004A4B9C"/>
    <w:rsid w:val="004A54E9"/>
    <w:rsid w:val="004A58DA"/>
    <w:rsid w:val="004A5BE3"/>
    <w:rsid w:val="004A5D11"/>
    <w:rsid w:val="004A5EC3"/>
    <w:rsid w:val="004A6ABD"/>
    <w:rsid w:val="004A7540"/>
    <w:rsid w:val="004A7F07"/>
    <w:rsid w:val="004B0241"/>
    <w:rsid w:val="004B04C0"/>
    <w:rsid w:val="004B06E3"/>
    <w:rsid w:val="004B1087"/>
    <w:rsid w:val="004B127B"/>
    <w:rsid w:val="004B1310"/>
    <w:rsid w:val="004B137D"/>
    <w:rsid w:val="004B1411"/>
    <w:rsid w:val="004B165E"/>
    <w:rsid w:val="004B1DFD"/>
    <w:rsid w:val="004B2A7D"/>
    <w:rsid w:val="004B3AF1"/>
    <w:rsid w:val="004B453B"/>
    <w:rsid w:val="004B546A"/>
    <w:rsid w:val="004B55F2"/>
    <w:rsid w:val="004B63B7"/>
    <w:rsid w:val="004B675A"/>
    <w:rsid w:val="004B6BF3"/>
    <w:rsid w:val="004B755C"/>
    <w:rsid w:val="004B75B3"/>
    <w:rsid w:val="004B7DCA"/>
    <w:rsid w:val="004B7E81"/>
    <w:rsid w:val="004C06A6"/>
    <w:rsid w:val="004C0D57"/>
    <w:rsid w:val="004C0F0B"/>
    <w:rsid w:val="004C2455"/>
    <w:rsid w:val="004C2B9E"/>
    <w:rsid w:val="004C2D53"/>
    <w:rsid w:val="004C3BC3"/>
    <w:rsid w:val="004C5284"/>
    <w:rsid w:val="004C539F"/>
    <w:rsid w:val="004C58BD"/>
    <w:rsid w:val="004C6992"/>
    <w:rsid w:val="004C6BAC"/>
    <w:rsid w:val="004C73F4"/>
    <w:rsid w:val="004C7E1B"/>
    <w:rsid w:val="004D08C1"/>
    <w:rsid w:val="004D0F31"/>
    <w:rsid w:val="004D1838"/>
    <w:rsid w:val="004D3DB0"/>
    <w:rsid w:val="004D41BC"/>
    <w:rsid w:val="004D421E"/>
    <w:rsid w:val="004D4E81"/>
    <w:rsid w:val="004D53EA"/>
    <w:rsid w:val="004D6858"/>
    <w:rsid w:val="004D75AD"/>
    <w:rsid w:val="004E0D33"/>
    <w:rsid w:val="004E1EA5"/>
    <w:rsid w:val="004E1F0E"/>
    <w:rsid w:val="004E217A"/>
    <w:rsid w:val="004E3011"/>
    <w:rsid w:val="004E4083"/>
    <w:rsid w:val="004E4A27"/>
    <w:rsid w:val="004E4C26"/>
    <w:rsid w:val="004E4E75"/>
    <w:rsid w:val="004E5200"/>
    <w:rsid w:val="004E5AE8"/>
    <w:rsid w:val="004E5D92"/>
    <w:rsid w:val="004E7A5D"/>
    <w:rsid w:val="004E7B13"/>
    <w:rsid w:val="004F0B04"/>
    <w:rsid w:val="004F31C7"/>
    <w:rsid w:val="004F3A1D"/>
    <w:rsid w:val="004F40BC"/>
    <w:rsid w:val="004F4497"/>
    <w:rsid w:val="004F5AE1"/>
    <w:rsid w:val="004F6142"/>
    <w:rsid w:val="004F7957"/>
    <w:rsid w:val="00500284"/>
    <w:rsid w:val="00500289"/>
    <w:rsid w:val="00500BFB"/>
    <w:rsid w:val="00500F57"/>
    <w:rsid w:val="00501425"/>
    <w:rsid w:val="00502600"/>
    <w:rsid w:val="005026D8"/>
    <w:rsid w:val="00502B26"/>
    <w:rsid w:val="00502E87"/>
    <w:rsid w:val="00503BE0"/>
    <w:rsid w:val="00503ED5"/>
    <w:rsid w:val="005041CD"/>
    <w:rsid w:val="0050420D"/>
    <w:rsid w:val="00505838"/>
    <w:rsid w:val="00507D52"/>
    <w:rsid w:val="00510AF1"/>
    <w:rsid w:val="00510E01"/>
    <w:rsid w:val="005112CB"/>
    <w:rsid w:val="00511750"/>
    <w:rsid w:val="005117F6"/>
    <w:rsid w:val="00511AF4"/>
    <w:rsid w:val="00511C4E"/>
    <w:rsid w:val="00511CBA"/>
    <w:rsid w:val="00512212"/>
    <w:rsid w:val="005137AF"/>
    <w:rsid w:val="00513C50"/>
    <w:rsid w:val="00513E4A"/>
    <w:rsid w:val="00513E8F"/>
    <w:rsid w:val="0051510C"/>
    <w:rsid w:val="005156F2"/>
    <w:rsid w:val="00516012"/>
    <w:rsid w:val="00516645"/>
    <w:rsid w:val="005170D2"/>
    <w:rsid w:val="005179AF"/>
    <w:rsid w:val="00517ADB"/>
    <w:rsid w:val="00517F3F"/>
    <w:rsid w:val="005202F6"/>
    <w:rsid w:val="00521044"/>
    <w:rsid w:val="00521D00"/>
    <w:rsid w:val="00522017"/>
    <w:rsid w:val="0052282C"/>
    <w:rsid w:val="005230F1"/>
    <w:rsid w:val="0052345E"/>
    <w:rsid w:val="005234B6"/>
    <w:rsid w:val="00524A99"/>
    <w:rsid w:val="00524FF6"/>
    <w:rsid w:val="0052551D"/>
    <w:rsid w:val="005258A8"/>
    <w:rsid w:val="005262E4"/>
    <w:rsid w:val="0052650C"/>
    <w:rsid w:val="005278B3"/>
    <w:rsid w:val="0052793A"/>
    <w:rsid w:val="00530EF1"/>
    <w:rsid w:val="00531394"/>
    <w:rsid w:val="00531436"/>
    <w:rsid w:val="00531C23"/>
    <w:rsid w:val="00533557"/>
    <w:rsid w:val="00533E12"/>
    <w:rsid w:val="00535B71"/>
    <w:rsid w:val="00540509"/>
    <w:rsid w:val="00540F86"/>
    <w:rsid w:val="005412CE"/>
    <w:rsid w:val="00542F7F"/>
    <w:rsid w:val="0054311C"/>
    <w:rsid w:val="00543599"/>
    <w:rsid w:val="00543989"/>
    <w:rsid w:val="005443E0"/>
    <w:rsid w:val="005444ED"/>
    <w:rsid w:val="00544656"/>
    <w:rsid w:val="005457D5"/>
    <w:rsid w:val="00546951"/>
    <w:rsid w:val="0054695B"/>
    <w:rsid w:val="0054789B"/>
    <w:rsid w:val="00550818"/>
    <w:rsid w:val="00550DF5"/>
    <w:rsid w:val="005515DC"/>
    <w:rsid w:val="00552FF3"/>
    <w:rsid w:val="0055408D"/>
    <w:rsid w:val="00555673"/>
    <w:rsid w:val="0055619F"/>
    <w:rsid w:val="005564F2"/>
    <w:rsid w:val="00556BEE"/>
    <w:rsid w:val="00556C98"/>
    <w:rsid w:val="0055742C"/>
    <w:rsid w:val="005579F2"/>
    <w:rsid w:val="00557FF8"/>
    <w:rsid w:val="00560A93"/>
    <w:rsid w:val="00560E4F"/>
    <w:rsid w:val="00561249"/>
    <w:rsid w:val="00561421"/>
    <w:rsid w:val="00561A9F"/>
    <w:rsid w:val="00563AC8"/>
    <w:rsid w:val="0056513A"/>
    <w:rsid w:val="005654C5"/>
    <w:rsid w:val="00565979"/>
    <w:rsid w:val="00565BBD"/>
    <w:rsid w:val="00566AD6"/>
    <w:rsid w:val="00566CA1"/>
    <w:rsid w:val="00567A2A"/>
    <w:rsid w:val="005706C0"/>
    <w:rsid w:val="00571592"/>
    <w:rsid w:val="00573FFE"/>
    <w:rsid w:val="005745AE"/>
    <w:rsid w:val="00574888"/>
    <w:rsid w:val="00574F14"/>
    <w:rsid w:val="0057581D"/>
    <w:rsid w:val="00576251"/>
    <w:rsid w:val="005768D8"/>
    <w:rsid w:val="00576AE9"/>
    <w:rsid w:val="0057735A"/>
    <w:rsid w:val="00580D41"/>
    <w:rsid w:val="00581308"/>
    <w:rsid w:val="0058268F"/>
    <w:rsid w:val="005826E1"/>
    <w:rsid w:val="005850B4"/>
    <w:rsid w:val="00585A96"/>
    <w:rsid w:val="00585EB8"/>
    <w:rsid w:val="005862A3"/>
    <w:rsid w:val="00586A7F"/>
    <w:rsid w:val="00587CDC"/>
    <w:rsid w:val="005900F3"/>
    <w:rsid w:val="00590967"/>
    <w:rsid w:val="0059113D"/>
    <w:rsid w:val="00591B3D"/>
    <w:rsid w:val="00592928"/>
    <w:rsid w:val="00592CE1"/>
    <w:rsid w:val="005936D3"/>
    <w:rsid w:val="00594011"/>
    <w:rsid w:val="00594613"/>
    <w:rsid w:val="0059528B"/>
    <w:rsid w:val="005952D6"/>
    <w:rsid w:val="00595409"/>
    <w:rsid w:val="0059593E"/>
    <w:rsid w:val="005966EC"/>
    <w:rsid w:val="00596798"/>
    <w:rsid w:val="0059745E"/>
    <w:rsid w:val="005974C9"/>
    <w:rsid w:val="00597A5E"/>
    <w:rsid w:val="005A0047"/>
    <w:rsid w:val="005A0868"/>
    <w:rsid w:val="005A0909"/>
    <w:rsid w:val="005A0AC5"/>
    <w:rsid w:val="005A0CCF"/>
    <w:rsid w:val="005A1700"/>
    <w:rsid w:val="005A1BF6"/>
    <w:rsid w:val="005A21B4"/>
    <w:rsid w:val="005A25FA"/>
    <w:rsid w:val="005A2865"/>
    <w:rsid w:val="005A3107"/>
    <w:rsid w:val="005A5313"/>
    <w:rsid w:val="005A5DB7"/>
    <w:rsid w:val="005A6D82"/>
    <w:rsid w:val="005A738A"/>
    <w:rsid w:val="005A7A4A"/>
    <w:rsid w:val="005A7DEF"/>
    <w:rsid w:val="005B05DD"/>
    <w:rsid w:val="005B25C2"/>
    <w:rsid w:val="005B4107"/>
    <w:rsid w:val="005B4352"/>
    <w:rsid w:val="005B50A6"/>
    <w:rsid w:val="005B5894"/>
    <w:rsid w:val="005B7902"/>
    <w:rsid w:val="005B7C41"/>
    <w:rsid w:val="005C0ADE"/>
    <w:rsid w:val="005C1775"/>
    <w:rsid w:val="005C197C"/>
    <w:rsid w:val="005C1A2F"/>
    <w:rsid w:val="005C2710"/>
    <w:rsid w:val="005C271D"/>
    <w:rsid w:val="005C2CA9"/>
    <w:rsid w:val="005C42A8"/>
    <w:rsid w:val="005C4AA2"/>
    <w:rsid w:val="005C5D03"/>
    <w:rsid w:val="005C6131"/>
    <w:rsid w:val="005C63EB"/>
    <w:rsid w:val="005C6A3C"/>
    <w:rsid w:val="005D01E9"/>
    <w:rsid w:val="005D12A8"/>
    <w:rsid w:val="005D1A3F"/>
    <w:rsid w:val="005D1DF6"/>
    <w:rsid w:val="005D3D4E"/>
    <w:rsid w:val="005D51FE"/>
    <w:rsid w:val="005D5426"/>
    <w:rsid w:val="005D6390"/>
    <w:rsid w:val="005D6933"/>
    <w:rsid w:val="005D79CB"/>
    <w:rsid w:val="005D7B2F"/>
    <w:rsid w:val="005D7BC4"/>
    <w:rsid w:val="005D7D1E"/>
    <w:rsid w:val="005E089C"/>
    <w:rsid w:val="005E193E"/>
    <w:rsid w:val="005E1DB7"/>
    <w:rsid w:val="005E2AD1"/>
    <w:rsid w:val="005E4F64"/>
    <w:rsid w:val="005E502D"/>
    <w:rsid w:val="005E5C6F"/>
    <w:rsid w:val="005E763E"/>
    <w:rsid w:val="005E78F9"/>
    <w:rsid w:val="005E7E94"/>
    <w:rsid w:val="005F0366"/>
    <w:rsid w:val="005F0DCC"/>
    <w:rsid w:val="005F11BF"/>
    <w:rsid w:val="005F11DC"/>
    <w:rsid w:val="005F13CF"/>
    <w:rsid w:val="005F1B9D"/>
    <w:rsid w:val="005F23FF"/>
    <w:rsid w:val="005F2752"/>
    <w:rsid w:val="005F2A02"/>
    <w:rsid w:val="005F2F56"/>
    <w:rsid w:val="005F332C"/>
    <w:rsid w:val="005F34DF"/>
    <w:rsid w:val="005F3930"/>
    <w:rsid w:val="005F6558"/>
    <w:rsid w:val="005F6629"/>
    <w:rsid w:val="005F6B2D"/>
    <w:rsid w:val="00601EB8"/>
    <w:rsid w:val="00603225"/>
    <w:rsid w:val="0060437C"/>
    <w:rsid w:val="00604AF1"/>
    <w:rsid w:val="00604BD2"/>
    <w:rsid w:val="00606680"/>
    <w:rsid w:val="00607122"/>
    <w:rsid w:val="0060735B"/>
    <w:rsid w:val="006077F6"/>
    <w:rsid w:val="006101C4"/>
    <w:rsid w:val="006108BA"/>
    <w:rsid w:val="0061236B"/>
    <w:rsid w:val="00612744"/>
    <w:rsid w:val="00612BC9"/>
    <w:rsid w:val="00612EBC"/>
    <w:rsid w:val="006130E9"/>
    <w:rsid w:val="00613981"/>
    <w:rsid w:val="00613FE2"/>
    <w:rsid w:val="0061479B"/>
    <w:rsid w:val="00614806"/>
    <w:rsid w:val="00614A44"/>
    <w:rsid w:val="00614B86"/>
    <w:rsid w:val="006160B2"/>
    <w:rsid w:val="00616396"/>
    <w:rsid w:val="006165B6"/>
    <w:rsid w:val="00616706"/>
    <w:rsid w:val="00616F2A"/>
    <w:rsid w:val="006170BB"/>
    <w:rsid w:val="00620639"/>
    <w:rsid w:val="00620AC8"/>
    <w:rsid w:val="00621233"/>
    <w:rsid w:val="006215F0"/>
    <w:rsid w:val="0062174F"/>
    <w:rsid w:val="006219EC"/>
    <w:rsid w:val="00621C9F"/>
    <w:rsid w:val="00621D8E"/>
    <w:rsid w:val="00624230"/>
    <w:rsid w:val="0062430E"/>
    <w:rsid w:val="00624769"/>
    <w:rsid w:val="006252DC"/>
    <w:rsid w:val="00626960"/>
    <w:rsid w:val="006301F0"/>
    <w:rsid w:val="0063022E"/>
    <w:rsid w:val="0063087C"/>
    <w:rsid w:val="00630EED"/>
    <w:rsid w:val="00630F3D"/>
    <w:rsid w:val="00631A82"/>
    <w:rsid w:val="00631E05"/>
    <w:rsid w:val="00632138"/>
    <w:rsid w:val="006328C3"/>
    <w:rsid w:val="0063446D"/>
    <w:rsid w:val="006344A5"/>
    <w:rsid w:val="00634A51"/>
    <w:rsid w:val="006351F5"/>
    <w:rsid w:val="00635DD0"/>
    <w:rsid w:val="00636923"/>
    <w:rsid w:val="006373F1"/>
    <w:rsid w:val="00637527"/>
    <w:rsid w:val="00637612"/>
    <w:rsid w:val="00640272"/>
    <w:rsid w:val="0064043C"/>
    <w:rsid w:val="00640981"/>
    <w:rsid w:val="006418CF"/>
    <w:rsid w:val="00641AE3"/>
    <w:rsid w:val="00641C49"/>
    <w:rsid w:val="00642929"/>
    <w:rsid w:val="00642D03"/>
    <w:rsid w:val="00642F2F"/>
    <w:rsid w:val="00643A36"/>
    <w:rsid w:val="006442F5"/>
    <w:rsid w:val="00644B9A"/>
    <w:rsid w:val="006456A8"/>
    <w:rsid w:val="00645775"/>
    <w:rsid w:val="006467B7"/>
    <w:rsid w:val="00646C60"/>
    <w:rsid w:val="00646EAA"/>
    <w:rsid w:val="00646F6F"/>
    <w:rsid w:val="00647495"/>
    <w:rsid w:val="0065003D"/>
    <w:rsid w:val="00650276"/>
    <w:rsid w:val="00650EC5"/>
    <w:rsid w:val="006510C9"/>
    <w:rsid w:val="006512A0"/>
    <w:rsid w:val="00651CB8"/>
    <w:rsid w:val="006521E5"/>
    <w:rsid w:val="006523EE"/>
    <w:rsid w:val="00652EE7"/>
    <w:rsid w:val="00653393"/>
    <w:rsid w:val="006534F0"/>
    <w:rsid w:val="006547D9"/>
    <w:rsid w:val="00656448"/>
    <w:rsid w:val="00656C7F"/>
    <w:rsid w:val="00656F60"/>
    <w:rsid w:val="0065700A"/>
    <w:rsid w:val="0065707D"/>
    <w:rsid w:val="00657379"/>
    <w:rsid w:val="00663A79"/>
    <w:rsid w:val="00663B62"/>
    <w:rsid w:val="00665807"/>
    <w:rsid w:val="00666E92"/>
    <w:rsid w:val="0066726D"/>
    <w:rsid w:val="00667444"/>
    <w:rsid w:val="00670F0F"/>
    <w:rsid w:val="006729DF"/>
    <w:rsid w:val="00673302"/>
    <w:rsid w:val="00673C02"/>
    <w:rsid w:val="00675EDA"/>
    <w:rsid w:val="00675EE4"/>
    <w:rsid w:val="006766BF"/>
    <w:rsid w:val="00677D5F"/>
    <w:rsid w:val="0068094F"/>
    <w:rsid w:val="0068372D"/>
    <w:rsid w:val="00683AA0"/>
    <w:rsid w:val="00684A61"/>
    <w:rsid w:val="00685331"/>
    <w:rsid w:val="00686530"/>
    <w:rsid w:val="0068702A"/>
    <w:rsid w:val="00691455"/>
    <w:rsid w:val="0069180D"/>
    <w:rsid w:val="00692B41"/>
    <w:rsid w:val="006939E6"/>
    <w:rsid w:val="006943E1"/>
    <w:rsid w:val="00695D20"/>
    <w:rsid w:val="00695D86"/>
    <w:rsid w:val="00696340"/>
    <w:rsid w:val="0069746B"/>
    <w:rsid w:val="006A0910"/>
    <w:rsid w:val="006A09A5"/>
    <w:rsid w:val="006A0C7A"/>
    <w:rsid w:val="006A1D50"/>
    <w:rsid w:val="006A3269"/>
    <w:rsid w:val="006A3296"/>
    <w:rsid w:val="006A3BD0"/>
    <w:rsid w:val="006A3D1D"/>
    <w:rsid w:val="006A6C3C"/>
    <w:rsid w:val="006A7902"/>
    <w:rsid w:val="006B0568"/>
    <w:rsid w:val="006B1456"/>
    <w:rsid w:val="006B1A0A"/>
    <w:rsid w:val="006B2B88"/>
    <w:rsid w:val="006B36C8"/>
    <w:rsid w:val="006B4CF8"/>
    <w:rsid w:val="006B4E96"/>
    <w:rsid w:val="006B6F26"/>
    <w:rsid w:val="006B7BE0"/>
    <w:rsid w:val="006B7DF9"/>
    <w:rsid w:val="006C001E"/>
    <w:rsid w:val="006C0695"/>
    <w:rsid w:val="006C31CC"/>
    <w:rsid w:val="006C409C"/>
    <w:rsid w:val="006C42E0"/>
    <w:rsid w:val="006C4DE4"/>
    <w:rsid w:val="006C65DE"/>
    <w:rsid w:val="006C6ACF"/>
    <w:rsid w:val="006C6D0F"/>
    <w:rsid w:val="006C78A5"/>
    <w:rsid w:val="006D0B63"/>
    <w:rsid w:val="006D12AB"/>
    <w:rsid w:val="006D13E7"/>
    <w:rsid w:val="006D248F"/>
    <w:rsid w:val="006D25DA"/>
    <w:rsid w:val="006D5372"/>
    <w:rsid w:val="006D6B8B"/>
    <w:rsid w:val="006E0140"/>
    <w:rsid w:val="006E1F6A"/>
    <w:rsid w:val="006E236E"/>
    <w:rsid w:val="006E35ED"/>
    <w:rsid w:val="006E3923"/>
    <w:rsid w:val="006E3EA5"/>
    <w:rsid w:val="006E4269"/>
    <w:rsid w:val="006E43EE"/>
    <w:rsid w:val="006E4614"/>
    <w:rsid w:val="006E4718"/>
    <w:rsid w:val="006E4BA6"/>
    <w:rsid w:val="006E550A"/>
    <w:rsid w:val="006E6634"/>
    <w:rsid w:val="006E718E"/>
    <w:rsid w:val="006E7ACC"/>
    <w:rsid w:val="006E7C68"/>
    <w:rsid w:val="006F0896"/>
    <w:rsid w:val="006F0AF3"/>
    <w:rsid w:val="006F0D0A"/>
    <w:rsid w:val="006F1452"/>
    <w:rsid w:val="006F1F06"/>
    <w:rsid w:val="006F2837"/>
    <w:rsid w:val="006F3643"/>
    <w:rsid w:val="006F3936"/>
    <w:rsid w:val="006F4C33"/>
    <w:rsid w:val="006F55B0"/>
    <w:rsid w:val="006F7806"/>
    <w:rsid w:val="00700119"/>
    <w:rsid w:val="00700127"/>
    <w:rsid w:val="0070034F"/>
    <w:rsid w:val="00700385"/>
    <w:rsid w:val="00700931"/>
    <w:rsid w:val="00702118"/>
    <w:rsid w:val="00702E85"/>
    <w:rsid w:val="00703B0C"/>
    <w:rsid w:val="007042F1"/>
    <w:rsid w:val="00704734"/>
    <w:rsid w:val="0070589D"/>
    <w:rsid w:val="00705FCF"/>
    <w:rsid w:val="00706335"/>
    <w:rsid w:val="0070763F"/>
    <w:rsid w:val="00710402"/>
    <w:rsid w:val="00710469"/>
    <w:rsid w:val="0071051D"/>
    <w:rsid w:val="0071066D"/>
    <w:rsid w:val="00710B81"/>
    <w:rsid w:val="00710B8D"/>
    <w:rsid w:val="00711D3C"/>
    <w:rsid w:val="00712D80"/>
    <w:rsid w:val="00713294"/>
    <w:rsid w:val="00713D71"/>
    <w:rsid w:val="0071493C"/>
    <w:rsid w:val="00716479"/>
    <w:rsid w:val="00716961"/>
    <w:rsid w:val="00716A89"/>
    <w:rsid w:val="00716B8C"/>
    <w:rsid w:val="00717614"/>
    <w:rsid w:val="007179C4"/>
    <w:rsid w:val="00723FD1"/>
    <w:rsid w:val="00724011"/>
    <w:rsid w:val="0072415B"/>
    <w:rsid w:val="00724B45"/>
    <w:rsid w:val="00725EE5"/>
    <w:rsid w:val="00726089"/>
    <w:rsid w:val="00726D07"/>
    <w:rsid w:val="00726E1A"/>
    <w:rsid w:val="00727B98"/>
    <w:rsid w:val="0073016B"/>
    <w:rsid w:val="007301FC"/>
    <w:rsid w:val="0073060B"/>
    <w:rsid w:val="007313CA"/>
    <w:rsid w:val="00731413"/>
    <w:rsid w:val="00731506"/>
    <w:rsid w:val="007315E9"/>
    <w:rsid w:val="00731981"/>
    <w:rsid w:val="007330F8"/>
    <w:rsid w:val="0073494B"/>
    <w:rsid w:val="00737EE3"/>
    <w:rsid w:val="0074080F"/>
    <w:rsid w:val="0074086E"/>
    <w:rsid w:val="007410E6"/>
    <w:rsid w:val="007411AC"/>
    <w:rsid w:val="0074233E"/>
    <w:rsid w:val="00742937"/>
    <w:rsid w:val="00742F65"/>
    <w:rsid w:val="00742F92"/>
    <w:rsid w:val="00745C72"/>
    <w:rsid w:val="00745E70"/>
    <w:rsid w:val="00746BE4"/>
    <w:rsid w:val="007475D7"/>
    <w:rsid w:val="00747B41"/>
    <w:rsid w:val="00747DC1"/>
    <w:rsid w:val="00750219"/>
    <w:rsid w:val="007509FB"/>
    <w:rsid w:val="00750E8A"/>
    <w:rsid w:val="00751AEF"/>
    <w:rsid w:val="0075201E"/>
    <w:rsid w:val="00752582"/>
    <w:rsid w:val="00752B1E"/>
    <w:rsid w:val="00753BD5"/>
    <w:rsid w:val="00753DCF"/>
    <w:rsid w:val="00754078"/>
    <w:rsid w:val="00754943"/>
    <w:rsid w:val="00754CC1"/>
    <w:rsid w:val="0075579C"/>
    <w:rsid w:val="0075671B"/>
    <w:rsid w:val="00757CD2"/>
    <w:rsid w:val="00757FD9"/>
    <w:rsid w:val="007604D1"/>
    <w:rsid w:val="00760519"/>
    <w:rsid w:val="00760CD4"/>
    <w:rsid w:val="00760CE8"/>
    <w:rsid w:val="0076390B"/>
    <w:rsid w:val="00763FEE"/>
    <w:rsid w:val="007642C2"/>
    <w:rsid w:val="00764DEE"/>
    <w:rsid w:val="00764E79"/>
    <w:rsid w:val="00765AD7"/>
    <w:rsid w:val="0076706B"/>
    <w:rsid w:val="007679FE"/>
    <w:rsid w:val="00767E2A"/>
    <w:rsid w:val="007701AD"/>
    <w:rsid w:val="0077522A"/>
    <w:rsid w:val="007768F2"/>
    <w:rsid w:val="00776B29"/>
    <w:rsid w:val="00776DC4"/>
    <w:rsid w:val="007770BB"/>
    <w:rsid w:val="0077760D"/>
    <w:rsid w:val="00780907"/>
    <w:rsid w:val="007811BC"/>
    <w:rsid w:val="00781322"/>
    <w:rsid w:val="0078139D"/>
    <w:rsid w:val="00781A73"/>
    <w:rsid w:val="00781B79"/>
    <w:rsid w:val="007832CF"/>
    <w:rsid w:val="00783391"/>
    <w:rsid w:val="007838E7"/>
    <w:rsid w:val="00784FBE"/>
    <w:rsid w:val="00785035"/>
    <w:rsid w:val="007852D6"/>
    <w:rsid w:val="00785659"/>
    <w:rsid w:val="00786BF7"/>
    <w:rsid w:val="0078700A"/>
    <w:rsid w:val="007877D8"/>
    <w:rsid w:val="0079038F"/>
    <w:rsid w:val="00790F2E"/>
    <w:rsid w:val="00792F5C"/>
    <w:rsid w:val="00793C29"/>
    <w:rsid w:val="00793FCC"/>
    <w:rsid w:val="007941FE"/>
    <w:rsid w:val="00794E17"/>
    <w:rsid w:val="00795241"/>
    <w:rsid w:val="0079597F"/>
    <w:rsid w:val="00796095"/>
    <w:rsid w:val="007964AD"/>
    <w:rsid w:val="007A1B9C"/>
    <w:rsid w:val="007A2385"/>
    <w:rsid w:val="007A27ED"/>
    <w:rsid w:val="007A32FF"/>
    <w:rsid w:val="007A349C"/>
    <w:rsid w:val="007A3B76"/>
    <w:rsid w:val="007A3FF8"/>
    <w:rsid w:val="007A7308"/>
    <w:rsid w:val="007A7E85"/>
    <w:rsid w:val="007B0A70"/>
    <w:rsid w:val="007B19B0"/>
    <w:rsid w:val="007B2454"/>
    <w:rsid w:val="007B3D65"/>
    <w:rsid w:val="007B4489"/>
    <w:rsid w:val="007B48EC"/>
    <w:rsid w:val="007B4D99"/>
    <w:rsid w:val="007B5920"/>
    <w:rsid w:val="007B5D2E"/>
    <w:rsid w:val="007B691F"/>
    <w:rsid w:val="007B69A3"/>
    <w:rsid w:val="007B6E5A"/>
    <w:rsid w:val="007B6FFB"/>
    <w:rsid w:val="007B71A0"/>
    <w:rsid w:val="007B72CB"/>
    <w:rsid w:val="007B73F7"/>
    <w:rsid w:val="007B7B22"/>
    <w:rsid w:val="007B7F5B"/>
    <w:rsid w:val="007C050A"/>
    <w:rsid w:val="007C080C"/>
    <w:rsid w:val="007C117C"/>
    <w:rsid w:val="007C1BEE"/>
    <w:rsid w:val="007C283B"/>
    <w:rsid w:val="007C295A"/>
    <w:rsid w:val="007C3130"/>
    <w:rsid w:val="007C4627"/>
    <w:rsid w:val="007C4DA8"/>
    <w:rsid w:val="007C50B6"/>
    <w:rsid w:val="007C54A8"/>
    <w:rsid w:val="007C60AF"/>
    <w:rsid w:val="007C64C4"/>
    <w:rsid w:val="007C6A84"/>
    <w:rsid w:val="007C6BC5"/>
    <w:rsid w:val="007C79E6"/>
    <w:rsid w:val="007C7D1B"/>
    <w:rsid w:val="007C7ED9"/>
    <w:rsid w:val="007D0050"/>
    <w:rsid w:val="007D0196"/>
    <w:rsid w:val="007D02F1"/>
    <w:rsid w:val="007D0596"/>
    <w:rsid w:val="007D0CB5"/>
    <w:rsid w:val="007D1850"/>
    <w:rsid w:val="007D2067"/>
    <w:rsid w:val="007D3746"/>
    <w:rsid w:val="007D3CDA"/>
    <w:rsid w:val="007D5AE2"/>
    <w:rsid w:val="007D5C36"/>
    <w:rsid w:val="007D6119"/>
    <w:rsid w:val="007D6A02"/>
    <w:rsid w:val="007E040C"/>
    <w:rsid w:val="007E060A"/>
    <w:rsid w:val="007E07D5"/>
    <w:rsid w:val="007E0C8A"/>
    <w:rsid w:val="007E1046"/>
    <w:rsid w:val="007E344A"/>
    <w:rsid w:val="007E37B2"/>
    <w:rsid w:val="007E473C"/>
    <w:rsid w:val="007E504A"/>
    <w:rsid w:val="007E5CD2"/>
    <w:rsid w:val="007E6583"/>
    <w:rsid w:val="007F02FF"/>
    <w:rsid w:val="007F1047"/>
    <w:rsid w:val="007F19C2"/>
    <w:rsid w:val="007F20F2"/>
    <w:rsid w:val="007F41EC"/>
    <w:rsid w:val="007F4F6D"/>
    <w:rsid w:val="007F4FF0"/>
    <w:rsid w:val="007F5AA6"/>
    <w:rsid w:val="007F7E84"/>
    <w:rsid w:val="00801AC5"/>
    <w:rsid w:val="00801FF9"/>
    <w:rsid w:val="00802ADD"/>
    <w:rsid w:val="00802AE4"/>
    <w:rsid w:val="00802DAD"/>
    <w:rsid w:val="00803AEA"/>
    <w:rsid w:val="008047B3"/>
    <w:rsid w:val="00805219"/>
    <w:rsid w:val="00805F4D"/>
    <w:rsid w:val="00806138"/>
    <w:rsid w:val="008064B1"/>
    <w:rsid w:val="00806621"/>
    <w:rsid w:val="00807983"/>
    <w:rsid w:val="00807BDE"/>
    <w:rsid w:val="00807C42"/>
    <w:rsid w:val="00810CEF"/>
    <w:rsid w:val="00811338"/>
    <w:rsid w:val="00811B7D"/>
    <w:rsid w:val="00813227"/>
    <w:rsid w:val="00813C11"/>
    <w:rsid w:val="0081423B"/>
    <w:rsid w:val="0081493D"/>
    <w:rsid w:val="00816B52"/>
    <w:rsid w:val="00817B2C"/>
    <w:rsid w:val="00817EA6"/>
    <w:rsid w:val="0082041C"/>
    <w:rsid w:val="00820707"/>
    <w:rsid w:val="00821774"/>
    <w:rsid w:val="008228A6"/>
    <w:rsid w:val="00822D6C"/>
    <w:rsid w:val="008239A2"/>
    <w:rsid w:val="008248CC"/>
    <w:rsid w:val="00825AF9"/>
    <w:rsid w:val="0082675C"/>
    <w:rsid w:val="00826F03"/>
    <w:rsid w:val="008322BB"/>
    <w:rsid w:val="008342B8"/>
    <w:rsid w:val="00835923"/>
    <w:rsid w:val="00835AA2"/>
    <w:rsid w:val="0083766B"/>
    <w:rsid w:val="00837E62"/>
    <w:rsid w:val="008407CA"/>
    <w:rsid w:val="00841F5C"/>
    <w:rsid w:val="008423D0"/>
    <w:rsid w:val="0084352D"/>
    <w:rsid w:val="00843B19"/>
    <w:rsid w:val="008441AB"/>
    <w:rsid w:val="00844CBE"/>
    <w:rsid w:val="0084509B"/>
    <w:rsid w:val="0084514A"/>
    <w:rsid w:val="008463B0"/>
    <w:rsid w:val="008464DA"/>
    <w:rsid w:val="0085038B"/>
    <w:rsid w:val="00850837"/>
    <w:rsid w:val="00850C30"/>
    <w:rsid w:val="00851EDB"/>
    <w:rsid w:val="00851F44"/>
    <w:rsid w:val="00853682"/>
    <w:rsid w:val="00853766"/>
    <w:rsid w:val="00855C6D"/>
    <w:rsid w:val="00856782"/>
    <w:rsid w:val="00857958"/>
    <w:rsid w:val="008603E5"/>
    <w:rsid w:val="00860CCA"/>
    <w:rsid w:val="00860FB0"/>
    <w:rsid w:val="008617A8"/>
    <w:rsid w:val="00861D48"/>
    <w:rsid w:val="00862180"/>
    <w:rsid w:val="00863145"/>
    <w:rsid w:val="008662E5"/>
    <w:rsid w:val="00866A4E"/>
    <w:rsid w:val="008673E3"/>
    <w:rsid w:val="00870178"/>
    <w:rsid w:val="008709BE"/>
    <w:rsid w:val="00870BBA"/>
    <w:rsid w:val="0087366C"/>
    <w:rsid w:val="00874334"/>
    <w:rsid w:val="00874878"/>
    <w:rsid w:val="00874E95"/>
    <w:rsid w:val="00875D4D"/>
    <w:rsid w:val="00876463"/>
    <w:rsid w:val="0087694D"/>
    <w:rsid w:val="00880D68"/>
    <w:rsid w:val="0088199D"/>
    <w:rsid w:val="00881A5E"/>
    <w:rsid w:val="0088211E"/>
    <w:rsid w:val="0088492C"/>
    <w:rsid w:val="0088524D"/>
    <w:rsid w:val="00885FA0"/>
    <w:rsid w:val="00887592"/>
    <w:rsid w:val="008901E3"/>
    <w:rsid w:val="00890362"/>
    <w:rsid w:val="00891732"/>
    <w:rsid w:val="00892C0E"/>
    <w:rsid w:val="0089357C"/>
    <w:rsid w:val="00893CAC"/>
    <w:rsid w:val="0089413B"/>
    <w:rsid w:val="008960EE"/>
    <w:rsid w:val="00896386"/>
    <w:rsid w:val="00896E00"/>
    <w:rsid w:val="00897842"/>
    <w:rsid w:val="00897F23"/>
    <w:rsid w:val="008A0835"/>
    <w:rsid w:val="008A0959"/>
    <w:rsid w:val="008A13F3"/>
    <w:rsid w:val="008A193A"/>
    <w:rsid w:val="008A1D9E"/>
    <w:rsid w:val="008A1E7A"/>
    <w:rsid w:val="008A206E"/>
    <w:rsid w:val="008A25E0"/>
    <w:rsid w:val="008A47EF"/>
    <w:rsid w:val="008A512E"/>
    <w:rsid w:val="008A5530"/>
    <w:rsid w:val="008A5A8E"/>
    <w:rsid w:val="008A684E"/>
    <w:rsid w:val="008A6D57"/>
    <w:rsid w:val="008A7AA4"/>
    <w:rsid w:val="008B036B"/>
    <w:rsid w:val="008B0730"/>
    <w:rsid w:val="008B0E23"/>
    <w:rsid w:val="008B2CE5"/>
    <w:rsid w:val="008B2D15"/>
    <w:rsid w:val="008B2F82"/>
    <w:rsid w:val="008B30E7"/>
    <w:rsid w:val="008B34CE"/>
    <w:rsid w:val="008B4229"/>
    <w:rsid w:val="008B4C4D"/>
    <w:rsid w:val="008B55F1"/>
    <w:rsid w:val="008B6122"/>
    <w:rsid w:val="008B6751"/>
    <w:rsid w:val="008B6DA7"/>
    <w:rsid w:val="008C062A"/>
    <w:rsid w:val="008C0DD0"/>
    <w:rsid w:val="008C0FC1"/>
    <w:rsid w:val="008C0FE0"/>
    <w:rsid w:val="008C1747"/>
    <w:rsid w:val="008C2164"/>
    <w:rsid w:val="008C308E"/>
    <w:rsid w:val="008C335C"/>
    <w:rsid w:val="008C3784"/>
    <w:rsid w:val="008C3F87"/>
    <w:rsid w:val="008C6300"/>
    <w:rsid w:val="008C77CC"/>
    <w:rsid w:val="008C7C96"/>
    <w:rsid w:val="008D1C2E"/>
    <w:rsid w:val="008D3A4D"/>
    <w:rsid w:val="008D4038"/>
    <w:rsid w:val="008D4683"/>
    <w:rsid w:val="008D5000"/>
    <w:rsid w:val="008D54CB"/>
    <w:rsid w:val="008D59F5"/>
    <w:rsid w:val="008D66CE"/>
    <w:rsid w:val="008D6B39"/>
    <w:rsid w:val="008D7229"/>
    <w:rsid w:val="008D767A"/>
    <w:rsid w:val="008E0232"/>
    <w:rsid w:val="008E14D3"/>
    <w:rsid w:val="008E22A8"/>
    <w:rsid w:val="008E2DF7"/>
    <w:rsid w:val="008E2F80"/>
    <w:rsid w:val="008E30EE"/>
    <w:rsid w:val="008E4909"/>
    <w:rsid w:val="008E684E"/>
    <w:rsid w:val="008E77C2"/>
    <w:rsid w:val="008F0226"/>
    <w:rsid w:val="008F0E0F"/>
    <w:rsid w:val="008F1A4A"/>
    <w:rsid w:val="008F4D54"/>
    <w:rsid w:val="008F59C2"/>
    <w:rsid w:val="008F5AFB"/>
    <w:rsid w:val="008F5EF2"/>
    <w:rsid w:val="008F62AB"/>
    <w:rsid w:val="008F6459"/>
    <w:rsid w:val="008F675D"/>
    <w:rsid w:val="00900D8D"/>
    <w:rsid w:val="00901753"/>
    <w:rsid w:val="0090251D"/>
    <w:rsid w:val="00902D57"/>
    <w:rsid w:val="00904285"/>
    <w:rsid w:val="009042F6"/>
    <w:rsid w:val="00905EEA"/>
    <w:rsid w:val="0090736D"/>
    <w:rsid w:val="009079CE"/>
    <w:rsid w:val="00907D62"/>
    <w:rsid w:val="00910088"/>
    <w:rsid w:val="00912966"/>
    <w:rsid w:val="009139EF"/>
    <w:rsid w:val="00914B42"/>
    <w:rsid w:val="009159B8"/>
    <w:rsid w:val="00915FFD"/>
    <w:rsid w:val="00916AAC"/>
    <w:rsid w:val="0091709F"/>
    <w:rsid w:val="00917717"/>
    <w:rsid w:val="00920C77"/>
    <w:rsid w:val="00920CF3"/>
    <w:rsid w:val="00920FAC"/>
    <w:rsid w:val="00921021"/>
    <w:rsid w:val="00921291"/>
    <w:rsid w:val="00921AB6"/>
    <w:rsid w:val="00921B2B"/>
    <w:rsid w:val="00921DB8"/>
    <w:rsid w:val="0092239C"/>
    <w:rsid w:val="00924567"/>
    <w:rsid w:val="00925E7B"/>
    <w:rsid w:val="00927390"/>
    <w:rsid w:val="0092762A"/>
    <w:rsid w:val="0093172F"/>
    <w:rsid w:val="0093222E"/>
    <w:rsid w:val="009322DB"/>
    <w:rsid w:val="009331CF"/>
    <w:rsid w:val="009338D9"/>
    <w:rsid w:val="009354D7"/>
    <w:rsid w:val="00935729"/>
    <w:rsid w:val="009371BF"/>
    <w:rsid w:val="009372EA"/>
    <w:rsid w:val="009373D2"/>
    <w:rsid w:val="009400EC"/>
    <w:rsid w:val="009403A8"/>
    <w:rsid w:val="00940DF5"/>
    <w:rsid w:val="00941190"/>
    <w:rsid w:val="00941B1A"/>
    <w:rsid w:val="00941FC0"/>
    <w:rsid w:val="00942911"/>
    <w:rsid w:val="00944DE8"/>
    <w:rsid w:val="00945022"/>
    <w:rsid w:val="00945D8B"/>
    <w:rsid w:val="00946134"/>
    <w:rsid w:val="00946170"/>
    <w:rsid w:val="00946C1C"/>
    <w:rsid w:val="00946FB6"/>
    <w:rsid w:val="009473B4"/>
    <w:rsid w:val="00950A2B"/>
    <w:rsid w:val="0095182E"/>
    <w:rsid w:val="00951D5C"/>
    <w:rsid w:val="009520AB"/>
    <w:rsid w:val="0095225A"/>
    <w:rsid w:val="00952561"/>
    <w:rsid w:val="00952571"/>
    <w:rsid w:val="0095343B"/>
    <w:rsid w:val="009534CB"/>
    <w:rsid w:val="009535C7"/>
    <w:rsid w:val="00953CC9"/>
    <w:rsid w:val="00954994"/>
    <w:rsid w:val="0095581F"/>
    <w:rsid w:val="00956F03"/>
    <w:rsid w:val="0095769A"/>
    <w:rsid w:val="009601B3"/>
    <w:rsid w:val="0096058A"/>
    <w:rsid w:val="0096395A"/>
    <w:rsid w:val="00963ABA"/>
    <w:rsid w:val="00964AFF"/>
    <w:rsid w:val="00965BFD"/>
    <w:rsid w:val="00965EB0"/>
    <w:rsid w:val="00965F34"/>
    <w:rsid w:val="00970149"/>
    <w:rsid w:val="00970700"/>
    <w:rsid w:val="0097265D"/>
    <w:rsid w:val="009734DA"/>
    <w:rsid w:val="00973E42"/>
    <w:rsid w:val="00973E83"/>
    <w:rsid w:val="00974FAC"/>
    <w:rsid w:val="00975E38"/>
    <w:rsid w:val="00980698"/>
    <w:rsid w:val="00980B89"/>
    <w:rsid w:val="00980F6B"/>
    <w:rsid w:val="00982D4A"/>
    <w:rsid w:val="00983BAF"/>
    <w:rsid w:val="00984AE6"/>
    <w:rsid w:val="00985117"/>
    <w:rsid w:val="00985AAF"/>
    <w:rsid w:val="009861AB"/>
    <w:rsid w:val="009862AD"/>
    <w:rsid w:val="00986664"/>
    <w:rsid w:val="00986759"/>
    <w:rsid w:val="009873E1"/>
    <w:rsid w:val="009909CD"/>
    <w:rsid w:val="009914CC"/>
    <w:rsid w:val="009923A0"/>
    <w:rsid w:val="00992DEF"/>
    <w:rsid w:val="009930AF"/>
    <w:rsid w:val="00996145"/>
    <w:rsid w:val="009979B3"/>
    <w:rsid w:val="009A1046"/>
    <w:rsid w:val="009A10A0"/>
    <w:rsid w:val="009A1919"/>
    <w:rsid w:val="009A2634"/>
    <w:rsid w:val="009A32E9"/>
    <w:rsid w:val="009A3979"/>
    <w:rsid w:val="009A42FB"/>
    <w:rsid w:val="009A44CD"/>
    <w:rsid w:val="009A48D7"/>
    <w:rsid w:val="009A6211"/>
    <w:rsid w:val="009A692A"/>
    <w:rsid w:val="009A7ACF"/>
    <w:rsid w:val="009A7F79"/>
    <w:rsid w:val="009B0B3A"/>
    <w:rsid w:val="009B1374"/>
    <w:rsid w:val="009B1902"/>
    <w:rsid w:val="009B1C08"/>
    <w:rsid w:val="009B2143"/>
    <w:rsid w:val="009B29FE"/>
    <w:rsid w:val="009B3196"/>
    <w:rsid w:val="009B3F68"/>
    <w:rsid w:val="009B44BA"/>
    <w:rsid w:val="009B69C0"/>
    <w:rsid w:val="009B6AF0"/>
    <w:rsid w:val="009B799B"/>
    <w:rsid w:val="009C0461"/>
    <w:rsid w:val="009C2FCA"/>
    <w:rsid w:val="009C4050"/>
    <w:rsid w:val="009C4A5E"/>
    <w:rsid w:val="009C4B45"/>
    <w:rsid w:val="009C4DE2"/>
    <w:rsid w:val="009C589D"/>
    <w:rsid w:val="009C7208"/>
    <w:rsid w:val="009C7281"/>
    <w:rsid w:val="009C7916"/>
    <w:rsid w:val="009C7C3B"/>
    <w:rsid w:val="009C7C82"/>
    <w:rsid w:val="009C7FEA"/>
    <w:rsid w:val="009D17E2"/>
    <w:rsid w:val="009D1EE1"/>
    <w:rsid w:val="009D201F"/>
    <w:rsid w:val="009D30D8"/>
    <w:rsid w:val="009D35D3"/>
    <w:rsid w:val="009D3EC9"/>
    <w:rsid w:val="009D43FF"/>
    <w:rsid w:val="009D51FC"/>
    <w:rsid w:val="009D5BE2"/>
    <w:rsid w:val="009D5E8C"/>
    <w:rsid w:val="009D6103"/>
    <w:rsid w:val="009D72F6"/>
    <w:rsid w:val="009E0514"/>
    <w:rsid w:val="009E0576"/>
    <w:rsid w:val="009E1C4A"/>
    <w:rsid w:val="009E2A3E"/>
    <w:rsid w:val="009E2AAE"/>
    <w:rsid w:val="009E32F6"/>
    <w:rsid w:val="009E3C6D"/>
    <w:rsid w:val="009E3D8D"/>
    <w:rsid w:val="009E4632"/>
    <w:rsid w:val="009E68E2"/>
    <w:rsid w:val="009E6FC3"/>
    <w:rsid w:val="009E72EF"/>
    <w:rsid w:val="009F0D12"/>
    <w:rsid w:val="009F3058"/>
    <w:rsid w:val="009F350D"/>
    <w:rsid w:val="009F3A4A"/>
    <w:rsid w:val="009F3AC1"/>
    <w:rsid w:val="009F3E2D"/>
    <w:rsid w:val="009F3EEA"/>
    <w:rsid w:val="009F4766"/>
    <w:rsid w:val="009F4CA9"/>
    <w:rsid w:val="009F5249"/>
    <w:rsid w:val="009F5BEE"/>
    <w:rsid w:val="009F5F1A"/>
    <w:rsid w:val="009F794F"/>
    <w:rsid w:val="00A00FFC"/>
    <w:rsid w:val="00A014AE"/>
    <w:rsid w:val="00A027AA"/>
    <w:rsid w:val="00A03857"/>
    <w:rsid w:val="00A03FFE"/>
    <w:rsid w:val="00A045DE"/>
    <w:rsid w:val="00A046E4"/>
    <w:rsid w:val="00A04AD8"/>
    <w:rsid w:val="00A04C2C"/>
    <w:rsid w:val="00A05813"/>
    <w:rsid w:val="00A06899"/>
    <w:rsid w:val="00A071AE"/>
    <w:rsid w:val="00A0749E"/>
    <w:rsid w:val="00A07F00"/>
    <w:rsid w:val="00A1004F"/>
    <w:rsid w:val="00A109E8"/>
    <w:rsid w:val="00A10BFE"/>
    <w:rsid w:val="00A10FCF"/>
    <w:rsid w:val="00A1160E"/>
    <w:rsid w:val="00A1267F"/>
    <w:rsid w:val="00A12FF3"/>
    <w:rsid w:val="00A1334E"/>
    <w:rsid w:val="00A13D60"/>
    <w:rsid w:val="00A1464F"/>
    <w:rsid w:val="00A16560"/>
    <w:rsid w:val="00A16946"/>
    <w:rsid w:val="00A16AF4"/>
    <w:rsid w:val="00A17B2E"/>
    <w:rsid w:val="00A20036"/>
    <w:rsid w:val="00A206A8"/>
    <w:rsid w:val="00A20A88"/>
    <w:rsid w:val="00A21505"/>
    <w:rsid w:val="00A21989"/>
    <w:rsid w:val="00A21ECF"/>
    <w:rsid w:val="00A22488"/>
    <w:rsid w:val="00A224F2"/>
    <w:rsid w:val="00A2335E"/>
    <w:rsid w:val="00A241F9"/>
    <w:rsid w:val="00A249A6"/>
    <w:rsid w:val="00A25F95"/>
    <w:rsid w:val="00A2617C"/>
    <w:rsid w:val="00A26C98"/>
    <w:rsid w:val="00A26CC7"/>
    <w:rsid w:val="00A27853"/>
    <w:rsid w:val="00A30119"/>
    <w:rsid w:val="00A30388"/>
    <w:rsid w:val="00A310A2"/>
    <w:rsid w:val="00A3112B"/>
    <w:rsid w:val="00A31160"/>
    <w:rsid w:val="00A326B8"/>
    <w:rsid w:val="00A34130"/>
    <w:rsid w:val="00A35142"/>
    <w:rsid w:val="00A35A39"/>
    <w:rsid w:val="00A3672A"/>
    <w:rsid w:val="00A36928"/>
    <w:rsid w:val="00A36DD9"/>
    <w:rsid w:val="00A406E2"/>
    <w:rsid w:val="00A407D0"/>
    <w:rsid w:val="00A412DF"/>
    <w:rsid w:val="00A41EE3"/>
    <w:rsid w:val="00A435FF"/>
    <w:rsid w:val="00A452F8"/>
    <w:rsid w:val="00A46BA5"/>
    <w:rsid w:val="00A46CC3"/>
    <w:rsid w:val="00A474FC"/>
    <w:rsid w:val="00A47B5C"/>
    <w:rsid w:val="00A50F82"/>
    <w:rsid w:val="00A51515"/>
    <w:rsid w:val="00A52A22"/>
    <w:rsid w:val="00A537BC"/>
    <w:rsid w:val="00A53940"/>
    <w:rsid w:val="00A53C03"/>
    <w:rsid w:val="00A54420"/>
    <w:rsid w:val="00A54A0E"/>
    <w:rsid w:val="00A559C4"/>
    <w:rsid w:val="00A5608B"/>
    <w:rsid w:val="00A56215"/>
    <w:rsid w:val="00A562E7"/>
    <w:rsid w:val="00A56CD1"/>
    <w:rsid w:val="00A56D01"/>
    <w:rsid w:val="00A578D6"/>
    <w:rsid w:val="00A60377"/>
    <w:rsid w:val="00A61967"/>
    <w:rsid w:val="00A61B78"/>
    <w:rsid w:val="00A61EEF"/>
    <w:rsid w:val="00A63BAB"/>
    <w:rsid w:val="00A648FC"/>
    <w:rsid w:val="00A65A34"/>
    <w:rsid w:val="00A66822"/>
    <w:rsid w:val="00A67BEC"/>
    <w:rsid w:val="00A71526"/>
    <w:rsid w:val="00A718B2"/>
    <w:rsid w:val="00A745B9"/>
    <w:rsid w:val="00A74AAC"/>
    <w:rsid w:val="00A74C75"/>
    <w:rsid w:val="00A7520A"/>
    <w:rsid w:val="00A760D7"/>
    <w:rsid w:val="00A77373"/>
    <w:rsid w:val="00A7753B"/>
    <w:rsid w:val="00A77949"/>
    <w:rsid w:val="00A80FCB"/>
    <w:rsid w:val="00A81280"/>
    <w:rsid w:val="00A813A9"/>
    <w:rsid w:val="00A8151D"/>
    <w:rsid w:val="00A8229B"/>
    <w:rsid w:val="00A83269"/>
    <w:rsid w:val="00A84334"/>
    <w:rsid w:val="00A849A3"/>
    <w:rsid w:val="00A84C07"/>
    <w:rsid w:val="00A84EFE"/>
    <w:rsid w:val="00A8507A"/>
    <w:rsid w:val="00A860E2"/>
    <w:rsid w:val="00A8637E"/>
    <w:rsid w:val="00A863C1"/>
    <w:rsid w:val="00A87627"/>
    <w:rsid w:val="00A87659"/>
    <w:rsid w:val="00A878BE"/>
    <w:rsid w:val="00A87A77"/>
    <w:rsid w:val="00A904AD"/>
    <w:rsid w:val="00A90673"/>
    <w:rsid w:val="00A9157B"/>
    <w:rsid w:val="00A916A3"/>
    <w:rsid w:val="00A91876"/>
    <w:rsid w:val="00A91FF7"/>
    <w:rsid w:val="00A933A7"/>
    <w:rsid w:val="00A939A8"/>
    <w:rsid w:val="00AA06CE"/>
    <w:rsid w:val="00AA0FCA"/>
    <w:rsid w:val="00AA13D9"/>
    <w:rsid w:val="00AA2183"/>
    <w:rsid w:val="00AA22BC"/>
    <w:rsid w:val="00AA282C"/>
    <w:rsid w:val="00AA2A57"/>
    <w:rsid w:val="00AA30DF"/>
    <w:rsid w:val="00AA4DCC"/>
    <w:rsid w:val="00AA539B"/>
    <w:rsid w:val="00AA59BF"/>
    <w:rsid w:val="00AA5B1D"/>
    <w:rsid w:val="00AA6293"/>
    <w:rsid w:val="00AB052E"/>
    <w:rsid w:val="00AB0802"/>
    <w:rsid w:val="00AB131D"/>
    <w:rsid w:val="00AB348A"/>
    <w:rsid w:val="00AB3578"/>
    <w:rsid w:val="00AB3AC8"/>
    <w:rsid w:val="00AB3D60"/>
    <w:rsid w:val="00AB477E"/>
    <w:rsid w:val="00AB50A0"/>
    <w:rsid w:val="00AB50D3"/>
    <w:rsid w:val="00AB55B8"/>
    <w:rsid w:val="00AB5809"/>
    <w:rsid w:val="00AB5DCA"/>
    <w:rsid w:val="00AB5E86"/>
    <w:rsid w:val="00AB65E3"/>
    <w:rsid w:val="00AB67E9"/>
    <w:rsid w:val="00AB6B81"/>
    <w:rsid w:val="00AB762F"/>
    <w:rsid w:val="00AC01DB"/>
    <w:rsid w:val="00AC0969"/>
    <w:rsid w:val="00AC2A8D"/>
    <w:rsid w:val="00AC2AB9"/>
    <w:rsid w:val="00AC351C"/>
    <w:rsid w:val="00AC3AE5"/>
    <w:rsid w:val="00AC3D0C"/>
    <w:rsid w:val="00AC5A94"/>
    <w:rsid w:val="00AC5BC9"/>
    <w:rsid w:val="00AC5F4D"/>
    <w:rsid w:val="00AC616B"/>
    <w:rsid w:val="00AC61CD"/>
    <w:rsid w:val="00AC6370"/>
    <w:rsid w:val="00AC6448"/>
    <w:rsid w:val="00AC7933"/>
    <w:rsid w:val="00AD09EB"/>
    <w:rsid w:val="00AD156B"/>
    <w:rsid w:val="00AD16B4"/>
    <w:rsid w:val="00AD1D56"/>
    <w:rsid w:val="00AD2BDA"/>
    <w:rsid w:val="00AD387F"/>
    <w:rsid w:val="00AD3891"/>
    <w:rsid w:val="00AD3F68"/>
    <w:rsid w:val="00AD4B81"/>
    <w:rsid w:val="00AD4F12"/>
    <w:rsid w:val="00AD5429"/>
    <w:rsid w:val="00AD5728"/>
    <w:rsid w:val="00AD6BFB"/>
    <w:rsid w:val="00AE031B"/>
    <w:rsid w:val="00AE03C9"/>
    <w:rsid w:val="00AE1903"/>
    <w:rsid w:val="00AE2161"/>
    <w:rsid w:val="00AE395C"/>
    <w:rsid w:val="00AE53F8"/>
    <w:rsid w:val="00AE6468"/>
    <w:rsid w:val="00AF06D1"/>
    <w:rsid w:val="00AF08E8"/>
    <w:rsid w:val="00AF1577"/>
    <w:rsid w:val="00AF184D"/>
    <w:rsid w:val="00AF1BC2"/>
    <w:rsid w:val="00AF20B0"/>
    <w:rsid w:val="00AF240A"/>
    <w:rsid w:val="00AF3ADA"/>
    <w:rsid w:val="00AF4821"/>
    <w:rsid w:val="00AF5A61"/>
    <w:rsid w:val="00AF6CDD"/>
    <w:rsid w:val="00AF777A"/>
    <w:rsid w:val="00B002B5"/>
    <w:rsid w:val="00B00AF3"/>
    <w:rsid w:val="00B0173F"/>
    <w:rsid w:val="00B0179E"/>
    <w:rsid w:val="00B019FD"/>
    <w:rsid w:val="00B01B73"/>
    <w:rsid w:val="00B0203E"/>
    <w:rsid w:val="00B027CC"/>
    <w:rsid w:val="00B035C7"/>
    <w:rsid w:val="00B049FF"/>
    <w:rsid w:val="00B04C95"/>
    <w:rsid w:val="00B05453"/>
    <w:rsid w:val="00B05BCE"/>
    <w:rsid w:val="00B05D4D"/>
    <w:rsid w:val="00B05ED9"/>
    <w:rsid w:val="00B0617E"/>
    <w:rsid w:val="00B06259"/>
    <w:rsid w:val="00B06571"/>
    <w:rsid w:val="00B06A4B"/>
    <w:rsid w:val="00B07CF7"/>
    <w:rsid w:val="00B10630"/>
    <w:rsid w:val="00B10808"/>
    <w:rsid w:val="00B115EF"/>
    <w:rsid w:val="00B1280C"/>
    <w:rsid w:val="00B13514"/>
    <w:rsid w:val="00B158EB"/>
    <w:rsid w:val="00B17838"/>
    <w:rsid w:val="00B1796F"/>
    <w:rsid w:val="00B20BD8"/>
    <w:rsid w:val="00B20BE6"/>
    <w:rsid w:val="00B213B3"/>
    <w:rsid w:val="00B21506"/>
    <w:rsid w:val="00B21DFE"/>
    <w:rsid w:val="00B2201C"/>
    <w:rsid w:val="00B22CE1"/>
    <w:rsid w:val="00B23318"/>
    <w:rsid w:val="00B24095"/>
    <w:rsid w:val="00B24EDA"/>
    <w:rsid w:val="00B25208"/>
    <w:rsid w:val="00B254C0"/>
    <w:rsid w:val="00B2650A"/>
    <w:rsid w:val="00B265AE"/>
    <w:rsid w:val="00B27253"/>
    <w:rsid w:val="00B2737E"/>
    <w:rsid w:val="00B31824"/>
    <w:rsid w:val="00B321A5"/>
    <w:rsid w:val="00B33457"/>
    <w:rsid w:val="00B3458A"/>
    <w:rsid w:val="00B35446"/>
    <w:rsid w:val="00B35BC7"/>
    <w:rsid w:val="00B40B47"/>
    <w:rsid w:val="00B427FC"/>
    <w:rsid w:val="00B4284F"/>
    <w:rsid w:val="00B42F0E"/>
    <w:rsid w:val="00B44FCE"/>
    <w:rsid w:val="00B45C8C"/>
    <w:rsid w:val="00B45F32"/>
    <w:rsid w:val="00B46DC3"/>
    <w:rsid w:val="00B475F1"/>
    <w:rsid w:val="00B4773D"/>
    <w:rsid w:val="00B50D32"/>
    <w:rsid w:val="00B513F2"/>
    <w:rsid w:val="00B516FE"/>
    <w:rsid w:val="00B52450"/>
    <w:rsid w:val="00B54120"/>
    <w:rsid w:val="00B551C9"/>
    <w:rsid w:val="00B5749B"/>
    <w:rsid w:val="00B617AE"/>
    <w:rsid w:val="00B61BC5"/>
    <w:rsid w:val="00B62471"/>
    <w:rsid w:val="00B64436"/>
    <w:rsid w:val="00B644C8"/>
    <w:rsid w:val="00B6465F"/>
    <w:rsid w:val="00B648F4"/>
    <w:rsid w:val="00B6535F"/>
    <w:rsid w:val="00B654BC"/>
    <w:rsid w:val="00B65AA0"/>
    <w:rsid w:val="00B65DB6"/>
    <w:rsid w:val="00B67569"/>
    <w:rsid w:val="00B7053A"/>
    <w:rsid w:val="00B7063D"/>
    <w:rsid w:val="00B707AC"/>
    <w:rsid w:val="00B70FD9"/>
    <w:rsid w:val="00B73853"/>
    <w:rsid w:val="00B73B94"/>
    <w:rsid w:val="00B75062"/>
    <w:rsid w:val="00B7616B"/>
    <w:rsid w:val="00B7630B"/>
    <w:rsid w:val="00B77033"/>
    <w:rsid w:val="00B820C5"/>
    <w:rsid w:val="00B8297D"/>
    <w:rsid w:val="00B8684E"/>
    <w:rsid w:val="00B87B64"/>
    <w:rsid w:val="00B90A3B"/>
    <w:rsid w:val="00B90A78"/>
    <w:rsid w:val="00B90A7F"/>
    <w:rsid w:val="00B914E1"/>
    <w:rsid w:val="00B9174C"/>
    <w:rsid w:val="00B929A5"/>
    <w:rsid w:val="00B92DF2"/>
    <w:rsid w:val="00B94130"/>
    <w:rsid w:val="00B95287"/>
    <w:rsid w:val="00B95B90"/>
    <w:rsid w:val="00B95CF8"/>
    <w:rsid w:val="00B96127"/>
    <w:rsid w:val="00B9615C"/>
    <w:rsid w:val="00BA0B39"/>
    <w:rsid w:val="00BA1165"/>
    <w:rsid w:val="00BA169E"/>
    <w:rsid w:val="00BA1A16"/>
    <w:rsid w:val="00BA1C8A"/>
    <w:rsid w:val="00BA2350"/>
    <w:rsid w:val="00BA315F"/>
    <w:rsid w:val="00BA3C8A"/>
    <w:rsid w:val="00BA4077"/>
    <w:rsid w:val="00BA435E"/>
    <w:rsid w:val="00BA4F8D"/>
    <w:rsid w:val="00BA56CB"/>
    <w:rsid w:val="00BA5848"/>
    <w:rsid w:val="00BA5923"/>
    <w:rsid w:val="00BA5C42"/>
    <w:rsid w:val="00BA5D65"/>
    <w:rsid w:val="00BA64BE"/>
    <w:rsid w:val="00BB0743"/>
    <w:rsid w:val="00BB0ED9"/>
    <w:rsid w:val="00BB1B83"/>
    <w:rsid w:val="00BB2EC1"/>
    <w:rsid w:val="00BB5667"/>
    <w:rsid w:val="00BB570A"/>
    <w:rsid w:val="00BB597A"/>
    <w:rsid w:val="00BB5B52"/>
    <w:rsid w:val="00BB5C57"/>
    <w:rsid w:val="00BB6D17"/>
    <w:rsid w:val="00BC1739"/>
    <w:rsid w:val="00BC4717"/>
    <w:rsid w:val="00BC6634"/>
    <w:rsid w:val="00BC7480"/>
    <w:rsid w:val="00BC79CA"/>
    <w:rsid w:val="00BD050E"/>
    <w:rsid w:val="00BD1BE1"/>
    <w:rsid w:val="00BD3056"/>
    <w:rsid w:val="00BD3B31"/>
    <w:rsid w:val="00BD41FA"/>
    <w:rsid w:val="00BD44B9"/>
    <w:rsid w:val="00BD4D07"/>
    <w:rsid w:val="00BD5766"/>
    <w:rsid w:val="00BD6695"/>
    <w:rsid w:val="00BD7755"/>
    <w:rsid w:val="00BE06C4"/>
    <w:rsid w:val="00BE0A61"/>
    <w:rsid w:val="00BE0B02"/>
    <w:rsid w:val="00BE1116"/>
    <w:rsid w:val="00BE1215"/>
    <w:rsid w:val="00BE1619"/>
    <w:rsid w:val="00BE16F0"/>
    <w:rsid w:val="00BE1896"/>
    <w:rsid w:val="00BE1D91"/>
    <w:rsid w:val="00BE4E9A"/>
    <w:rsid w:val="00BE528E"/>
    <w:rsid w:val="00BE557D"/>
    <w:rsid w:val="00BE714F"/>
    <w:rsid w:val="00BE7A44"/>
    <w:rsid w:val="00BF0937"/>
    <w:rsid w:val="00BF0DB1"/>
    <w:rsid w:val="00BF0F89"/>
    <w:rsid w:val="00BF10D1"/>
    <w:rsid w:val="00BF2078"/>
    <w:rsid w:val="00BF27C3"/>
    <w:rsid w:val="00BF2C0D"/>
    <w:rsid w:val="00BF39B1"/>
    <w:rsid w:val="00BF3C85"/>
    <w:rsid w:val="00BF4434"/>
    <w:rsid w:val="00BF4E2B"/>
    <w:rsid w:val="00BF51D8"/>
    <w:rsid w:val="00BF54AE"/>
    <w:rsid w:val="00BF6F27"/>
    <w:rsid w:val="00BF7EEE"/>
    <w:rsid w:val="00C0090D"/>
    <w:rsid w:val="00C00DD0"/>
    <w:rsid w:val="00C0173E"/>
    <w:rsid w:val="00C01BFC"/>
    <w:rsid w:val="00C021E2"/>
    <w:rsid w:val="00C03030"/>
    <w:rsid w:val="00C031CA"/>
    <w:rsid w:val="00C04F16"/>
    <w:rsid w:val="00C0562D"/>
    <w:rsid w:val="00C06514"/>
    <w:rsid w:val="00C069D7"/>
    <w:rsid w:val="00C06D76"/>
    <w:rsid w:val="00C0706D"/>
    <w:rsid w:val="00C07BCE"/>
    <w:rsid w:val="00C07E2C"/>
    <w:rsid w:val="00C07F85"/>
    <w:rsid w:val="00C10819"/>
    <w:rsid w:val="00C10C2C"/>
    <w:rsid w:val="00C10F2F"/>
    <w:rsid w:val="00C1148C"/>
    <w:rsid w:val="00C11576"/>
    <w:rsid w:val="00C11FCD"/>
    <w:rsid w:val="00C12821"/>
    <w:rsid w:val="00C130DC"/>
    <w:rsid w:val="00C141E8"/>
    <w:rsid w:val="00C171E7"/>
    <w:rsid w:val="00C20A91"/>
    <w:rsid w:val="00C20B85"/>
    <w:rsid w:val="00C20FCB"/>
    <w:rsid w:val="00C21A12"/>
    <w:rsid w:val="00C21B87"/>
    <w:rsid w:val="00C233C9"/>
    <w:rsid w:val="00C23B6B"/>
    <w:rsid w:val="00C23F13"/>
    <w:rsid w:val="00C24532"/>
    <w:rsid w:val="00C25FD4"/>
    <w:rsid w:val="00C26122"/>
    <w:rsid w:val="00C2615E"/>
    <w:rsid w:val="00C2756E"/>
    <w:rsid w:val="00C27A1D"/>
    <w:rsid w:val="00C27B4C"/>
    <w:rsid w:val="00C31071"/>
    <w:rsid w:val="00C32AD8"/>
    <w:rsid w:val="00C33E00"/>
    <w:rsid w:val="00C3403F"/>
    <w:rsid w:val="00C346D9"/>
    <w:rsid w:val="00C34D02"/>
    <w:rsid w:val="00C354FA"/>
    <w:rsid w:val="00C35A6A"/>
    <w:rsid w:val="00C35E99"/>
    <w:rsid w:val="00C379FA"/>
    <w:rsid w:val="00C37D3E"/>
    <w:rsid w:val="00C4122D"/>
    <w:rsid w:val="00C41805"/>
    <w:rsid w:val="00C42AA3"/>
    <w:rsid w:val="00C42F61"/>
    <w:rsid w:val="00C43374"/>
    <w:rsid w:val="00C436F4"/>
    <w:rsid w:val="00C43937"/>
    <w:rsid w:val="00C43DAF"/>
    <w:rsid w:val="00C43EB5"/>
    <w:rsid w:val="00C444DF"/>
    <w:rsid w:val="00C44A26"/>
    <w:rsid w:val="00C44C4F"/>
    <w:rsid w:val="00C44F05"/>
    <w:rsid w:val="00C45C4A"/>
    <w:rsid w:val="00C45C4B"/>
    <w:rsid w:val="00C45F0D"/>
    <w:rsid w:val="00C473E0"/>
    <w:rsid w:val="00C4745B"/>
    <w:rsid w:val="00C47D6F"/>
    <w:rsid w:val="00C47F9A"/>
    <w:rsid w:val="00C50C26"/>
    <w:rsid w:val="00C5269D"/>
    <w:rsid w:val="00C52F8B"/>
    <w:rsid w:val="00C537EB"/>
    <w:rsid w:val="00C53FC4"/>
    <w:rsid w:val="00C54081"/>
    <w:rsid w:val="00C54161"/>
    <w:rsid w:val="00C546F8"/>
    <w:rsid w:val="00C55A36"/>
    <w:rsid w:val="00C57176"/>
    <w:rsid w:val="00C57437"/>
    <w:rsid w:val="00C576DE"/>
    <w:rsid w:val="00C57A2C"/>
    <w:rsid w:val="00C57D8E"/>
    <w:rsid w:val="00C60D6A"/>
    <w:rsid w:val="00C614D3"/>
    <w:rsid w:val="00C63B51"/>
    <w:rsid w:val="00C64206"/>
    <w:rsid w:val="00C646CC"/>
    <w:rsid w:val="00C65505"/>
    <w:rsid w:val="00C65542"/>
    <w:rsid w:val="00C65888"/>
    <w:rsid w:val="00C67983"/>
    <w:rsid w:val="00C67CC9"/>
    <w:rsid w:val="00C70806"/>
    <w:rsid w:val="00C7181A"/>
    <w:rsid w:val="00C71EDD"/>
    <w:rsid w:val="00C7352C"/>
    <w:rsid w:val="00C7420D"/>
    <w:rsid w:val="00C7562D"/>
    <w:rsid w:val="00C757D6"/>
    <w:rsid w:val="00C7627D"/>
    <w:rsid w:val="00C76D25"/>
    <w:rsid w:val="00C76DE4"/>
    <w:rsid w:val="00C814A5"/>
    <w:rsid w:val="00C82061"/>
    <w:rsid w:val="00C83B70"/>
    <w:rsid w:val="00C84225"/>
    <w:rsid w:val="00C84303"/>
    <w:rsid w:val="00C84BB3"/>
    <w:rsid w:val="00C84D5C"/>
    <w:rsid w:val="00C85A7D"/>
    <w:rsid w:val="00C85F25"/>
    <w:rsid w:val="00C915FC"/>
    <w:rsid w:val="00C92F1B"/>
    <w:rsid w:val="00C93596"/>
    <w:rsid w:val="00C93758"/>
    <w:rsid w:val="00C93D28"/>
    <w:rsid w:val="00C9401F"/>
    <w:rsid w:val="00C946D9"/>
    <w:rsid w:val="00C94CDA"/>
    <w:rsid w:val="00C95A34"/>
    <w:rsid w:val="00C95BCE"/>
    <w:rsid w:val="00C96B8A"/>
    <w:rsid w:val="00C96EA0"/>
    <w:rsid w:val="00C974AE"/>
    <w:rsid w:val="00C976A2"/>
    <w:rsid w:val="00CA1294"/>
    <w:rsid w:val="00CA23CC"/>
    <w:rsid w:val="00CA2577"/>
    <w:rsid w:val="00CA2DD4"/>
    <w:rsid w:val="00CA3100"/>
    <w:rsid w:val="00CA4B52"/>
    <w:rsid w:val="00CA5027"/>
    <w:rsid w:val="00CA697E"/>
    <w:rsid w:val="00CA6D1A"/>
    <w:rsid w:val="00CA76B1"/>
    <w:rsid w:val="00CB14CD"/>
    <w:rsid w:val="00CB15EC"/>
    <w:rsid w:val="00CB1C43"/>
    <w:rsid w:val="00CB3FC2"/>
    <w:rsid w:val="00CB42BC"/>
    <w:rsid w:val="00CB4378"/>
    <w:rsid w:val="00CB4763"/>
    <w:rsid w:val="00CB4BBF"/>
    <w:rsid w:val="00CB542E"/>
    <w:rsid w:val="00CB551C"/>
    <w:rsid w:val="00CB65AC"/>
    <w:rsid w:val="00CB6FE9"/>
    <w:rsid w:val="00CB736C"/>
    <w:rsid w:val="00CC0150"/>
    <w:rsid w:val="00CC06E0"/>
    <w:rsid w:val="00CC099F"/>
    <w:rsid w:val="00CC0FE6"/>
    <w:rsid w:val="00CC116A"/>
    <w:rsid w:val="00CC255E"/>
    <w:rsid w:val="00CC308F"/>
    <w:rsid w:val="00CC36F5"/>
    <w:rsid w:val="00CC4AEB"/>
    <w:rsid w:val="00CC596E"/>
    <w:rsid w:val="00CC5A67"/>
    <w:rsid w:val="00CC5F57"/>
    <w:rsid w:val="00CC63D9"/>
    <w:rsid w:val="00CC6A2A"/>
    <w:rsid w:val="00CC76A9"/>
    <w:rsid w:val="00CD092C"/>
    <w:rsid w:val="00CD0939"/>
    <w:rsid w:val="00CD185B"/>
    <w:rsid w:val="00CD1A54"/>
    <w:rsid w:val="00CD2754"/>
    <w:rsid w:val="00CD28E4"/>
    <w:rsid w:val="00CD33A8"/>
    <w:rsid w:val="00CD3E40"/>
    <w:rsid w:val="00CD5B4C"/>
    <w:rsid w:val="00CD5E83"/>
    <w:rsid w:val="00CD68C8"/>
    <w:rsid w:val="00CD7438"/>
    <w:rsid w:val="00CE10EF"/>
    <w:rsid w:val="00CE2963"/>
    <w:rsid w:val="00CE3B97"/>
    <w:rsid w:val="00CE4243"/>
    <w:rsid w:val="00CE4861"/>
    <w:rsid w:val="00CE4C48"/>
    <w:rsid w:val="00CE4EBF"/>
    <w:rsid w:val="00CE5207"/>
    <w:rsid w:val="00CE6414"/>
    <w:rsid w:val="00CE751F"/>
    <w:rsid w:val="00CE7541"/>
    <w:rsid w:val="00CE7BBC"/>
    <w:rsid w:val="00CF04F7"/>
    <w:rsid w:val="00CF078E"/>
    <w:rsid w:val="00CF556A"/>
    <w:rsid w:val="00CF55F8"/>
    <w:rsid w:val="00CF5AA7"/>
    <w:rsid w:val="00D00639"/>
    <w:rsid w:val="00D02522"/>
    <w:rsid w:val="00D04183"/>
    <w:rsid w:val="00D04835"/>
    <w:rsid w:val="00D04D4E"/>
    <w:rsid w:val="00D04FF1"/>
    <w:rsid w:val="00D06868"/>
    <w:rsid w:val="00D06EA5"/>
    <w:rsid w:val="00D06FB2"/>
    <w:rsid w:val="00D0743B"/>
    <w:rsid w:val="00D078B6"/>
    <w:rsid w:val="00D109F2"/>
    <w:rsid w:val="00D10E02"/>
    <w:rsid w:val="00D12948"/>
    <w:rsid w:val="00D13700"/>
    <w:rsid w:val="00D139E2"/>
    <w:rsid w:val="00D147AB"/>
    <w:rsid w:val="00D147BE"/>
    <w:rsid w:val="00D147F3"/>
    <w:rsid w:val="00D15F95"/>
    <w:rsid w:val="00D1660C"/>
    <w:rsid w:val="00D16E98"/>
    <w:rsid w:val="00D16EC8"/>
    <w:rsid w:val="00D172D4"/>
    <w:rsid w:val="00D21FA0"/>
    <w:rsid w:val="00D22B92"/>
    <w:rsid w:val="00D22C38"/>
    <w:rsid w:val="00D22E53"/>
    <w:rsid w:val="00D243D3"/>
    <w:rsid w:val="00D24550"/>
    <w:rsid w:val="00D26081"/>
    <w:rsid w:val="00D2642E"/>
    <w:rsid w:val="00D26DB9"/>
    <w:rsid w:val="00D2711A"/>
    <w:rsid w:val="00D27BA1"/>
    <w:rsid w:val="00D27E84"/>
    <w:rsid w:val="00D31419"/>
    <w:rsid w:val="00D31615"/>
    <w:rsid w:val="00D31FDB"/>
    <w:rsid w:val="00D3268C"/>
    <w:rsid w:val="00D326BD"/>
    <w:rsid w:val="00D32A2B"/>
    <w:rsid w:val="00D3311F"/>
    <w:rsid w:val="00D34E99"/>
    <w:rsid w:val="00D352AE"/>
    <w:rsid w:val="00D367BC"/>
    <w:rsid w:val="00D37293"/>
    <w:rsid w:val="00D3790C"/>
    <w:rsid w:val="00D379D5"/>
    <w:rsid w:val="00D40084"/>
    <w:rsid w:val="00D4051A"/>
    <w:rsid w:val="00D40652"/>
    <w:rsid w:val="00D40CFE"/>
    <w:rsid w:val="00D41D40"/>
    <w:rsid w:val="00D41E2A"/>
    <w:rsid w:val="00D41F17"/>
    <w:rsid w:val="00D44420"/>
    <w:rsid w:val="00D44554"/>
    <w:rsid w:val="00D4522E"/>
    <w:rsid w:val="00D45591"/>
    <w:rsid w:val="00D459B3"/>
    <w:rsid w:val="00D5014A"/>
    <w:rsid w:val="00D50600"/>
    <w:rsid w:val="00D5074A"/>
    <w:rsid w:val="00D50EC1"/>
    <w:rsid w:val="00D51BBC"/>
    <w:rsid w:val="00D51BCA"/>
    <w:rsid w:val="00D522D0"/>
    <w:rsid w:val="00D52CDA"/>
    <w:rsid w:val="00D52CEF"/>
    <w:rsid w:val="00D531A8"/>
    <w:rsid w:val="00D5332A"/>
    <w:rsid w:val="00D53724"/>
    <w:rsid w:val="00D53C00"/>
    <w:rsid w:val="00D53C92"/>
    <w:rsid w:val="00D54AA1"/>
    <w:rsid w:val="00D556DE"/>
    <w:rsid w:val="00D55A97"/>
    <w:rsid w:val="00D56AB0"/>
    <w:rsid w:val="00D56E71"/>
    <w:rsid w:val="00D60058"/>
    <w:rsid w:val="00D60492"/>
    <w:rsid w:val="00D62669"/>
    <w:rsid w:val="00D62D3E"/>
    <w:rsid w:val="00D62E20"/>
    <w:rsid w:val="00D632B8"/>
    <w:rsid w:val="00D632CF"/>
    <w:rsid w:val="00D646CD"/>
    <w:rsid w:val="00D65773"/>
    <w:rsid w:val="00D65EF3"/>
    <w:rsid w:val="00D665C4"/>
    <w:rsid w:val="00D70673"/>
    <w:rsid w:val="00D70AFE"/>
    <w:rsid w:val="00D70B53"/>
    <w:rsid w:val="00D716AE"/>
    <w:rsid w:val="00D71A1A"/>
    <w:rsid w:val="00D71B78"/>
    <w:rsid w:val="00D71DDD"/>
    <w:rsid w:val="00D726DB"/>
    <w:rsid w:val="00D73118"/>
    <w:rsid w:val="00D73F58"/>
    <w:rsid w:val="00D73FD5"/>
    <w:rsid w:val="00D74D7D"/>
    <w:rsid w:val="00D755BC"/>
    <w:rsid w:val="00D758CD"/>
    <w:rsid w:val="00D75960"/>
    <w:rsid w:val="00D75E29"/>
    <w:rsid w:val="00D763C3"/>
    <w:rsid w:val="00D76460"/>
    <w:rsid w:val="00D770BA"/>
    <w:rsid w:val="00D77AF7"/>
    <w:rsid w:val="00D812BA"/>
    <w:rsid w:val="00D81DD7"/>
    <w:rsid w:val="00D82646"/>
    <w:rsid w:val="00D82B96"/>
    <w:rsid w:val="00D8301C"/>
    <w:rsid w:val="00D8335B"/>
    <w:rsid w:val="00D848C0"/>
    <w:rsid w:val="00D851DE"/>
    <w:rsid w:val="00D8544A"/>
    <w:rsid w:val="00D866B1"/>
    <w:rsid w:val="00D91179"/>
    <w:rsid w:val="00D91E2F"/>
    <w:rsid w:val="00D91F20"/>
    <w:rsid w:val="00D92030"/>
    <w:rsid w:val="00D92258"/>
    <w:rsid w:val="00D92821"/>
    <w:rsid w:val="00D92F76"/>
    <w:rsid w:val="00D94A87"/>
    <w:rsid w:val="00DA0B67"/>
    <w:rsid w:val="00DA39B8"/>
    <w:rsid w:val="00DA3C3A"/>
    <w:rsid w:val="00DA4862"/>
    <w:rsid w:val="00DA4AB8"/>
    <w:rsid w:val="00DA4F7B"/>
    <w:rsid w:val="00DA5A11"/>
    <w:rsid w:val="00DA6254"/>
    <w:rsid w:val="00DA7535"/>
    <w:rsid w:val="00DA7CC7"/>
    <w:rsid w:val="00DB0D3B"/>
    <w:rsid w:val="00DB1B10"/>
    <w:rsid w:val="00DB22D7"/>
    <w:rsid w:val="00DB29A9"/>
    <w:rsid w:val="00DB2C2B"/>
    <w:rsid w:val="00DB31C6"/>
    <w:rsid w:val="00DB3F1E"/>
    <w:rsid w:val="00DB6724"/>
    <w:rsid w:val="00DC042E"/>
    <w:rsid w:val="00DC0FD8"/>
    <w:rsid w:val="00DC12A4"/>
    <w:rsid w:val="00DC1A29"/>
    <w:rsid w:val="00DC39F7"/>
    <w:rsid w:val="00DC4862"/>
    <w:rsid w:val="00DC5240"/>
    <w:rsid w:val="00DC52C9"/>
    <w:rsid w:val="00DC5F0B"/>
    <w:rsid w:val="00DC6960"/>
    <w:rsid w:val="00DC7101"/>
    <w:rsid w:val="00DC75B3"/>
    <w:rsid w:val="00DC7D4D"/>
    <w:rsid w:val="00DD0B66"/>
    <w:rsid w:val="00DD136D"/>
    <w:rsid w:val="00DD2677"/>
    <w:rsid w:val="00DD2AD4"/>
    <w:rsid w:val="00DD2F1D"/>
    <w:rsid w:val="00DD37ED"/>
    <w:rsid w:val="00DD471D"/>
    <w:rsid w:val="00DD6BD9"/>
    <w:rsid w:val="00DE176C"/>
    <w:rsid w:val="00DE1A7B"/>
    <w:rsid w:val="00DE2F8E"/>
    <w:rsid w:val="00DE2FC4"/>
    <w:rsid w:val="00DE39F1"/>
    <w:rsid w:val="00DE40CE"/>
    <w:rsid w:val="00DE432E"/>
    <w:rsid w:val="00DE4B5A"/>
    <w:rsid w:val="00DE53D2"/>
    <w:rsid w:val="00DE721C"/>
    <w:rsid w:val="00DE7485"/>
    <w:rsid w:val="00DE7DCE"/>
    <w:rsid w:val="00DF0D10"/>
    <w:rsid w:val="00DF1B85"/>
    <w:rsid w:val="00DF213C"/>
    <w:rsid w:val="00DF2DFE"/>
    <w:rsid w:val="00DF4F08"/>
    <w:rsid w:val="00DF58D3"/>
    <w:rsid w:val="00DF5F9D"/>
    <w:rsid w:val="00DF621A"/>
    <w:rsid w:val="00DF6ED6"/>
    <w:rsid w:val="00DF7816"/>
    <w:rsid w:val="00E01291"/>
    <w:rsid w:val="00E0168B"/>
    <w:rsid w:val="00E01D1C"/>
    <w:rsid w:val="00E01D59"/>
    <w:rsid w:val="00E02839"/>
    <w:rsid w:val="00E02C41"/>
    <w:rsid w:val="00E0444F"/>
    <w:rsid w:val="00E04B72"/>
    <w:rsid w:val="00E05177"/>
    <w:rsid w:val="00E056A8"/>
    <w:rsid w:val="00E058A4"/>
    <w:rsid w:val="00E07714"/>
    <w:rsid w:val="00E10114"/>
    <w:rsid w:val="00E13BEB"/>
    <w:rsid w:val="00E157CE"/>
    <w:rsid w:val="00E16714"/>
    <w:rsid w:val="00E16794"/>
    <w:rsid w:val="00E16A89"/>
    <w:rsid w:val="00E16C10"/>
    <w:rsid w:val="00E17877"/>
    <w:rsid w:val="00E2023A"/>
    <w:rsid w:val="00E20E59"/>
    <w:rsid w:val="00E21D63"/>
    <w:rsid w:val="00E2210E"/>
    <w:rsid w:val="00E22947"/>
    <w:rsid w:val="00E234D7"/>
    <w:rsid w:val="00E2420F"/>
    <w:rsid w:val="00E244E8"/>
    <w:rsid w:val="00E24DCD"/>
    <w:rsid w:val="00E24E2C"/>
    <w:rsid w:val="00E25CA1"/>
    <w:rsid w:val="00E2674F"/>
    <w:rsid w:val="00E30ED5"/>
    <w:rsid w:val="00E310D8"/>
    <w:rsid w:val="00E314B9"/>
    <w:rsid w:val="00E314F3"/>
    <w:rsid w:val="00E3187B"/>
    <w:rsid w:val="00E3209F"/>
    <w:rsid w:val="00E32940"/>
    <w:rsid w:val="00E33681"/>
    <w:rsid w:val="00E341A4"/>
    <w:rsid w:val="00E3456F"/>
    <w:rsid w:val="00E34809"/>
    <w:rsid w:val="00E34B5E"/>
    <w:rsid w:val="00E34CF3"/>
    <w:rsid w:val="00E35848"/>
    <w:rsid w:val="00E36142"/>
    <w:rsid w:val="00E362A0"/>
    <w:rsid w:val="00E3736C"/>
    <w:rsid w:val="00E37735"/>
    <w:rsid w:val="00E37C68"/>
    <w:rsid w:val="00E4007A"/>
    <w:rsid w:val="00E400DA"/>
    <w:rsid w:val="00E412AA"/>
    <w:rsid w:val="00E42698"/>
    <w:rsid w:val="00E43217"/>
    <w:rsid w:val="00E43D3B"/>
    <w:rsid w:val="00E459C9"/>
    <w:rsid w:val="00E45A91"/>
    <w:rsid w:val="00E460CD"/>
    <w:rsid w:val="00E50255"/>
    <w:rsid w:val="00E50DDA"/>
    <w:rsid w:val="00E5173C"/>
    <w:rsid w:val="00E524FC"/>
    <w:rsid w:val="00E528AA"/>
    <w:rsid w:val="00E53624"/>
    <w:rsid w:val="00E5388E"/>
    <w:rsid w:val="00E545DC"/>
    <w:rsid w:val="00E548DB"/>
    <w:rsid w:val="00E55901"/>
    <w:rsid w:val="00E55B4F"/>
    <w:rsid w:val="00E55D1E"/>
    <w:rsid w:val="00E55E23"/>
    <w:rsid w:val="00E568B8"/>
    <w:rsid w:val="00E56CC9"/>
    <w:rsid w:val="00E571BF"/>
    <w:rsid w:val="00E573D3"/>
    <w:rsid w:val="00E57BDD"/>
    <w:rsid w:val="00E61027"/>
    <w:rsid w:val="00E62AB6"/>
    <w:rsid w:val="00E63866"/>
    <w:rsid w:val="00E63E0D"/>
    <w:rsid w:val="00E64179"/>
    <w:rsid w:val="00E64BC2"/>
    <w:rsid w:val="00E64CD1"/>
    <w:rsid w:val="00E65A5E"/>
    <w:rsid w:val="00E678F7"/>
    <w:rsid w:val="00E67A8F"/>
    <w:rsid w:val="00E715A4"/>
    <w:rsid w:val="00E729BC"/>
    <w:rsid w:val="00E72A49"/>
    <w:rsid w:val="00E72B70"/>
    <w:rsid w:val="00E7630F"/>
    <w:rsid w:val="00E7679B"/>
    <w:rsid w:val="00E76D26"/>
    <w:rsid w:val="00E77551"/>
    <w:rsid w:val="00E777A1"/>
    <w:rsid w:val="00E777BE"/>
    <w:rsid w:val="00E84373"/>
    <w:rsid w:val="00E84807"/>
    <w:rsid w:val="00E84B7D"/>
    <w:rsid w:val="00E85ADE"/>
    <w:rsid w:val="00E8671F"/>
    <w:rsid w:val="00E87687"/>
    <w:rsid w:val="00E87FAC"/>
    <w:rsid w:val="00E90405"/>
    <w:rsid w:val="00E90AC0"/>
    <w:rsid w:val="00E90DD1"/>
    <w:rsid w:val="00E92504"/>
    <w:rsid w:val="00E93B2F"/>
    <w:rsid w:val="00E93EF0"/>
    <w:rsid w:val="00E9409F"/>
    <w:rsid w:val="00E94214"/>
    <w:rsid w:val="00E9492B"/>
    <w:rsid w:val="00E958AA"/>
    <w:rsid w:val="00E95969"/>
    <w:rsid w:val="00E966F5"/>
    <w:rsid w:val="00E973DE"/>
    <w:rsid w:val="00E97E72"/>
    <w:rsid w:val="00EA0117"/>
    <w:rsid w:val="00EA054E"/>
    <w:rsid w:val="00EA0876"/>
    <w:rsid w:val="00EA112E"/>
    <w:rsid w:val="00EA1281"/>
    <w:rsid w:val="00EA1F1D"/>
    <w:rsid w:val="00EA216E"/>
    <w:rsid w:val="00EA30D4"/>
    <w:rsid w:val="00EA395E"/>
    <w:rsid w:val="00EA519F"/>
    <w:rsid w:val="00EA55F4"/>
    <w:rsid w:val="00EA57D1"/>
    <w:rsid w:val="00EA6F43"/>
    <w:rsid w:val="00EA79CB"/>
    <w:rsid w:val="00EB12B1"/>
    <w:rsid w:val="00EB2CA2"/>
    <w:rsid w:val="00EB3847"/>
    <w:rsid w:val="00EB4A74"/>
    <w:rsid w:val="00EB54C9"/>
    <w:rsid w:val="00EB6501"/>
    <w:rsid w:val="00EC1920"/>
    <w:rsid w:val="00EC1CC8"/>
    <w:rsid w:val="00EC28B4"/>
    <w:rsid w:val="00EC2974"/>
    <w:rsid w:val="00EC2AE3"/>
    <w:rsid w:val="00EC3625"/>
    <w:rsid w:val="00EC46E0"/>
    <w:rsid w:val="00EC4C0D"/>
    <w:rsid w:val="00EC501C"/>
    <w:rsid w:val="00EC57E1"/>
    <w:rsid w:val="00EC605F"/>
    <w:rsid w:val="00EC6B1B"/>
    <w:rsid w:val="00EC6C5F"/>
    <w:rsid w:val="00EC75CF"/>
    <w:rsid w:val="00ED0102"/>
    <w:rsid w:val="00ED204F"/>
    <w:rsid w:val="00ED33FF"/>
    <w:rsid w:val="00ED57F2"/>
    <w:rsid w:val="00ED77CC"/>
    <w:rsid w:val="00EE1C2A"/>
    <w:rsid w:val="00EE1D61"/>
    <w:rsid w:val="00EE341D"/>
    <w:rsid w:val="00EE3E2A"/>
    <w:rsid w:val="00EF02B6"/>
    <w:rsid w:val="00EF10CB"/>
    <w:rsid w:val="00EF21B9"/>
    <w:rsid w:val="00EF6998"/>
    <w:rsid w:val="00EF7396"/>
    <w:rsid w:val="00EF77DE"/>
    <w:rsid w:val="00F0077A"/>
    <w:rsid w:val="00F0298F"/>
    <w:rsid w:val="00F03734"/>
    <w:rsid w:val="00F03A6F"/>
    <w:rsid w:val="00F0499C"/>
    <w:rsid w:val="00F04A96"/>
    <w:rsid w:val="00F04B5E"/>
    <w:rsid w:val="00F050F0"/>
    <w:rsid w:val="00F05A8A"/>
    <w:rsid w:val="00F06D04"/>
    <w:rsid w:val="00F06DE1"/>
    <w:rsid w:val="00F06DED"/>
    <w:rsid w:val="00F07673"/>
    <w:rsid w:val="00F07CB0"/>
    <w:rsid w:val="00F107B0"/>
    <w:rsid w:val="00F10FF2"/>
    <w:rsid w:val="00F11AF8"/>
    <w:rsid w:val="00F12A63"/>
    <w:rsid w:val="00F13205"/>
    <w:rsid w:val="00F150DC"/>
    <w:rsid w:val="00F15C3C"/>
    <w:rsid w:val="00F16137"/>
    <w:rsid w:val="00F16DC3"/>
    <w:rsid w:val="00F170AA"/>
    <w:rsid w:val="00F20976"/>
    <w:rsid w:val="00F21D7E"/>
    <w:rsid w:val="00F228B9"/>
    <w:rsid w:val="00F22905"/>
    <w:rsid w:val="00F22C04"/>
    <w:rsid w:val="00F249AA"/>
    <w:rsid w:val="00F25277"/>
    <w:rsid w:val="00F25953"/>
    <w:rsid w:val="00F26185"/>
    <w:rsid w:val="00F267D9"/>
    <w:rsid w:val="00F278AC"/>
    <w:rsid w:val="00F27C11"/>
    <w:rsid w:val="00F30B02"/>
    <w:rsid w:val="00F31C50"/>
    <w:rsid w:val="00F31E60"/>
    <w:rsid w:val="00F322A6"/>
    <w:rsid w:val="00F32484"/>
    <w:rsid w:val="00F32C86"/>
    <w:rsid w:val="00F336F8"/>
    <w:rsid w:val="00F343E1"/>
    <w:rsid w:val="00F343EF"/>
    <w:rsid w:val="00F35548"/>
    <w:rsid w:val="00F359CD"/>
    <w:rsid w:val="00F3649C"/>
    <w:rsid w:val="00F37F41"/>
    <w:rsid w:val="00F40746"/>
    <w:rsid w:val="00F41463"/>
    <w:rsid w:val="00F414D5"/>
    <w:rsid w:val="00F43268"/>
    <w:rsid w:val="00F4429A"/>
    <w:rsid w:val="00F44C23"/>
    <w:rsid w:val="00F45D03"/>
    <w:rsid w:val="00F45F1C"/>
    <w:rsid w:val="00F4616E"/>
    <w:rsid w:val="00F4640F"/>
    <w:rsid w:val="00F46B07"/>
    <w:rsid w:val="00F5103A"/>
    <w:rsid w:val="00F51619"/>
    <w:rsid w:val="00F51E52"/>
    <w:rsid w:val="00F52384"/>
    <w:rsid w:val="00F52E2B"/>
    <w:rsid w:val="00F54144"/>
    <w:rsid w:val="00F54C2A"/>
    <w:rsid w:val="00F54E2D"/>
    <w:rsid w:val="00F57400"/>
    <w:rsid w:val="00F577CB"/>
    <w:rsid w:val="00F6042B"/>
    <w:rsid w:val="00F6078D"/>
    <w:rsid w:val="00F60FA0"/>
    <w:rsid w:val="00F642A3"/>
    <w:rsid w:val="00F64946"/>
    <w:rsid w:val="00F64CCB"/>
    <w:rsid w:val="00F6532C"/>
    <w:rsid w:val="00F65427"/>
    <w:rsid w:val="00F66D3C"/>
    <w:rsid w:val="00F67735"/>
    <w:rsid w:val="00F67F8D"/>
    <w:rsid w:val="00F71395"/>
    <w:rsid w:val="00F719E0"/>
    <w:rsid w:val="00F72003"/>
    <w:rsid w:val="00F723C7"/>
    <w:rsid w:val="00F736D6"/>
    <w:rsid w:val="00F73D40"/>
    <w:rsid w:val="00F81586"/>
    <w:rsid w:val="00F82784"/>
    <w:rsid w:val="00F830B5"/>
    <w:rsid w:val="00F8335A"/>
    <w:rsid w:val="00F83C53"/>
    <w:rsid w:val="00F848A5"/>
    <w:rsid w:val="00F85BFB"/>
    <w:rsid w:val="00F861FB"/>
    <w:rsid w:val="00F8694C"/>
    <w:rsid w:val="00F86B10"/>
    <w:rsid w:val="00F87786"/>
    <w:rsid w:val="00F8792D"/>
    <w:rsid w:val="00F902E3"/>
    <w:rsid w:val="00F90330"/>
    <w:rsid w:val="00F907CF"/>
    <w:rsid w:val="00F9162D"/>
    <w:rsid w:val="00F91D55"/>
    <w:rsid w:val="00F92AAD"/>
    <w:rsid w:val="00F946B9"/>
    <w:rsid w:val="00F94715"/>
    <w:rsid w:val="00F94CC1"/>
    <w:rsid w:val="00F9590F"/>
    <w:rsid w:val="00F963DA"/>
    <w:rsid w:val="00F9645F"/>
    <w:rsid w:val="00F964F4"/>
    <w:rsid w:val="00F96E55"/>
    <w:rsid w:val="00F9711F"/>
    <w:rsid w:val="00F97166"/>
    <w:rsid w:val="00FA051E"/>
    <w:rsid w:val="00FA0BCE"/>
    <w:rsid w:val="00FA0CB8"/>
    <w:rsid w:val="00FA1CA9"/>
    <w:rsid w:val="00FA2717"/>
    <w:rsid w:val="00FA3086"/>
    <w:rsid w:val="00FA3B90"/>
    <w:rsid w:val="00FA52C8"/>
    <w:rsid w:val="00FA52CB"/>
    <w:rsid w:val="00FA5AE2"/>
    <w:rsid w:val="00FA69FC"/>
    <w:rsid w:val="00FB004D"/>
    <w:rsid w:val="00FB01A7"/>
    <w:rsid w:val="00FB06C5"/>
    <w:rsid w:val="00FB130A"/>
    <w:rsid w:val="00FB429F"/>
    <w:rsid w:val="00FB56AF"/>
    <w:rsid w:val="00FB59E7"/>
    <w:rsid w:val="00FB5D46"/>
    <w:rsid w:val="00FB606D"/>
    <w:rsid w:val="00FB6A65"/>
    <w:rsid w:val="00FC036E"/>
    <w:rsid w:val="00FC085F"/>
    <w:rsid w:val="00FC12EF"/>
    <w:rsid w:val="00FC25E9"/>
    <w:rsid w:val="00FC27DC"/>
    <w:rsid w:val="00FC2A96"/>
    <w:rsid w:val="00FC34C6"/>
    <w:rsid w:val="00FC3B14"/>
    <w:rsid w:val="00FC560D"/>
    <w:rsid w:val="00FC676E"/>
    <w:rsid w:val="00FC684C"/>
    <w:rsid w:val="00FC7AB4"/>
    <w:rsid w:val="00FD0D06"/>
    <w:rsid w:val="00FD1163"/>
    <w:rsid w:val="00FD47B5"/>
    <w:rsid w:val="00FD506F"/>
    <w:rsid w:val="00FD52DB"/>
    <w:rsid w:val="00FD56CC"/>
    <w:rsid w:val="00FE00E1"/>
    <w:rsid w:val="00FE36ED"/>
    <w:rsid w:val="00FE6330"/>
    <w:rsid w:val="00FE6512"/>
    <w:rsid w:val="00FE70EF"/>
    <w:rsid w:val="00FE76FC"/>
    <w:rsid w:val="00FE791D"/>
    <w:rsid w:val="00FE7AB5"/>
    <w:rsid w:val="00FF1D6B"/>
    <w:rsid w:val="00FF342C"/>
    <w:rsid w:val="00FF42FC"/>
    <w:rsid w:val="00FF472F"/>
    <w:rsid w:val="00FF4D88"/>
    <w:rsid w:val="00FF7479"/>
    <w:rsid w:val="00FF7768"/>
    <w:rsid w:val="00FF7C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C4862"/>
    <w:pPr>
      <w:spacing w:before="120" w:after="120" w:line="340" w:lineRule="exact"/>
      <w:ind w:firstLine="567"/>
      <w:jc w:val="both"/>
    </w:pPr>
    <w:rPr>
      <w:rFonts w:ascii="Times New Roman" w:hAnsi="Times New Roman"/>
      <w:sz w:val="28"/>
    </w:rPr>
  </w:style>
  <w:style w:type="paragraph" w:styleId="Heading1">
    <w:name w:val="heading 1"/>
    <w:basedOn w:val="Normal"/>
    <w:next w:val="Normal"/>
    <w:link w:val="Heading1Char"/>
    <w:uiPriority w:val="99"/>
    <w:qFormat/>
    <w:rsid w:val="0072415B"/>
    <w:pPr>
      <w:keepNext/>
      <w:spacing w:before="0" w:after="0" w:line="240" w:lineRule="auto"/>
      <w:ind w:firstLine="0"/>
      <w:jc w:val="right"/>
      <w:outlineLvl w:val="0"/>
    </w:pPr>
    <w:rPr>
      <w:rFonts w:eastAsia="Times New Roman"/>
      <w:i/>
      <w:iCs/>
      <w:szCs w:val="26"/>
    </w:rPr>
  </w:style>
  <w:style w:type="paragraph" w:styleId="Heading2">
    <w:name w:val="heading 2"/>
    <w:basedOn w:val="Normal"/>
    <w:next w:val="Normal"/>
    <w:link w:val="Heading2Char"/>
    <w:uiPriority w:val="99"/>
    <w:qFormat/>
    <w:rsid w:val="009D30D8"/>
    <w:pPr>
      <w:keepNext/>
      <w:spacing w:before="240" w:after="60"/>
      <w:outlineLvl w:val="1"/>
    </w:pPr>
    <w:rPr>
      <w:rFonts w:ascii="Calibri Light" w:eastAsia="Times New Roman" w:hAnsi="Calibri Light"/>
      <w:b/>
      <w:bCs/>
      <w:i/>
      <w:iCs/>
      <w:szCs w:val="28"/>
    </w:rPr>
  </w:style>
  <w:style w:type="paragraph" w:styleId="Heading3">
    <w:name w:val="heading 3"/>
    <w:basedOn w:val="Normal"/>
    <w:next w:val="Normal"/>
    <w:link w:val="Heading3Char"/>
    <w:uiPriority w:val="99"/>
    <w:qFormat/>
    <w:rsid w:val="0072415B"/>
    <w:pPr>
      <w:keepNext/>
      <w:spacing w:before="240" w:after="60" w:line="240" w:lineRule="auto"/>
      <w:ind w:firstLine="0"/>
      <w:jc w:val="left"/>
      <w:outlineLvl w:val="2"/>
    </w:pPr>
    <w:rPr>
      <w:rFonts w:ascii="Arial" w:eastAsia="Times New Roman" w:hAnsi="Arial"/>
      <w:b/>
      <w:bCs/>
      <w:sz w:val="26"/>
      <w:szCs w:val="26"/>
    </w:rPr>
  </w:style>
  <w:style w:type="paragraph" w:styleId="Heading4">
    <w:name w:val="heading 4"/>
    <w:basedOn w:val="Normal"/>
    <w:next w:val="Normal"/>
    <w:link w:val="Heading4Char"/>
    <w:uiPriority w:val="99"/>
    <w:qFormat/>
    <w:rsid w:val="009861AB"/>
    <w:pPr>
      <w:keepNext/>
      <w:keepLines/>
      <w:spacing w:before="80" w:after="40" w:line="259" w:lineRule="auto"/>
      <w:ind w:firstLine="0"/>
      <w:jc w:val="left"/>
      <w:outlineLvl w:val="3"/>
    </w:pPr>
    <w:rPr>
      <w:rFonts w:ascii="Calibri" w:eastAsia="Times New Roman" w:hAnsi="Calibri"/>
      <w:i/>
      <w:iCs/>
      <w:color w:val="365F91"/>
      <w:kern w:val="2"/>
    </w:rPr>
  </w:style>
  <w:style w:type="paragraph" w:styleId="Heading5">
    <w:name w:val="heading 5"/>
    <w:basedOn w:val="Normal"/>
    <w:next w:val="Normal"/>
    <w:link w:val="Heading5Char"/>
    <w:uiPriority w:val="99"/>
    <w:qFormat/>
    <w:rsid w:val="009861AB"/>
    <w:pPr>
      <w:keepNext/>
      <w:keepLines/>
      <w:spacing w:before="80" w:after="40" w:line="259" w:lineRule="auto"/>
      <w:ind w:firstLine="0"/>
      <w:jc w:val="left"/>
      <w:outlineLvl w:val="4"/>
    </w:pPr>
    <w:rPr>
      <w:rFonts w:ascii="Calibri" w:eastAsia="Times New Roman" w:hAnsi="Calibri"/>
      <w:color w:val="365F91"/>
      <w:kern w:val="2"/>
    </w:rPr>
  </w:style>
  <w:style w:type="paragraph" w:styleId="Heading6">
    <w:name w:val="heading 6"/>
    <w:basedOn w:val="Normal"/>
    <w:next w:val="Normal"/>
    <w:link w:val="Heading6Char"/>
    <w:uiPriority w:val="99"/>
    <w:qFormat/>
    <w:rsid w:val="009861AB"/>
    <w:pPr>
      <w:keepNext/>
      <w:keepLines/>
      <w:spacing w:before="40" w:after="0" w:line="259" w:lineRule="auto"/>
      <w:ind w:firstLine="0"/>
      <w:jc w:val="left"/>
      <w:outlineLvl w:val="5"/>
    </w:pPr>
    <w:rPr>
      <w:rFonts w:ascii="Calibri" w:eastAsia="Times New Roman" w:hAnsi="Calibri"/>
      <w:i/>
      <w:iCs/>
      <w:color w:val="595959"/>
      <w:kern w:val="2"/>
    </w:rPr>
  </w:style>
  <w:style w:type="paragraph" w:styleId="Heading7">
    <w:name w:val="heading 7"/>
    <w:basedOn w:val="Normal"/>
    <w:next w:val="Normal"/>
    <w:link w:val="Heading7Char"/>
    <w:uiPriority w:val="99"/>
    <w:qFormat/>
    <w:rsid w:val="009861AB"/>
    <w:pPr>
      <w:keepNext/>
      <w:keepLines/>
      <w:spacing w:before="40" w:after="0" w:line="259" w:lineRule="auto"/>
      <w:ind w:firstLine="0"/>
      <w:jc w:val="left"/>
      <w:outlineLvl w:val="6"/>
    </w:pPr>
    <w:rPr>
      <w:rFonts w:ascii="Calibri" w:eastAsia="Times New Roman" w:hAnsi="Calibri"/>
      <w:color w:val="595959"/>
      <w:kern w:val="2"/>
    </w:rPr>
  </w:style>
  <w:style w:type="paragraph" w:styleId="Heading8">
    <w:name w:val="heading 8"/>
    <w:basedOn w:val="Normal"/>
    <w:next w:val="Normal"/>
    <w:link w:val="Heading8Char"/>
    <w:uiPriority w:val="99"/>
    <w:qFormat/>
    <w:rsid w:val="009861AB"/>
    <w:pPr>
      <w:keepNext/>
      <w:keepLines/>
      <w:spacing w:before="0" w:after="0" w:line="259" w:lineRule="auto"/>
      <w:ind w:firstLine="0"/>
      <w:jc w:val="left"/>
      <w:outlineLvl w:val="7"/>
    </w:pPr>
    <w:rPr>
      <w:rFonts w:ascii="Calibri" w:eastAsia="Times New Roman" w:hAnsi="Calibri"/>
      <w:i/>
      <w:iCs/>
      <w:color w:val="272727"/>
      <w:kern w:val="2"/>
    </w:rPr>
  </w:style>
  <w:style w:type="paragraph" w:styleId="Heading9">
    <w:name w:val="heading 9"/>
    <w:basedOn w:val="Normal"/>
    <w:next w:val="Normal"/>
    <w:link w:val="Heading9Char"/>
    <w:uiPriority w:val="99"/>
    <w:qFormat/>
    <w:rsid w:val="009861AB"/>
    <w:pPr>
      <w:keepNext/>
      <w:keepLines/>
      <w:spacing w:before="0" w:after="0" w:line="259" w:lineRule="auto"/>
      <w:ind w:firstLine="0"/>
      <w:jc w:val="left"/>
      <w:outlineLvl w:val="8"/>
    </w:pPr>
    <w:rPr>
      <w:rFonts w:ascii="Calibri" w:eastAsia="Times New Roman" w:hAnsi="Calibri"/>
      <w:color w:val="272727"/>
      <w:kern w:val="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15B"/>
    <w:rPr>
      <w:rFonts w:ascii="Times New Roman" w:hAnsi="Times New Roman"/>
      <w:i/>
      <w:sz w:val="26"/>
    </w:rPr>
  </w:style>
  <w:style w:type="character" w:customStyle="1" w:styleId="Heading2Char">
    <w:name w:val="Heading 2 Char"/>
    <w:basedOn w:val="DefaultParagraphFont"/>
    <w:link w:val="Heading2"/>
    <w:uiPriority w:val="99"/>
    <w:locked/>
    <w:rsid w:val="009D30D8"/>
    <w:rPr>
      <w:rFonts w:ascii="Calibri Light" w:hAnsi="Calibri Light"/>
      <w:b/>
      <w:i/>
      <w:sz w:val="28"/>
    </w:rPr>
  </w:style>
  <w:style w:type="character" w:customStyle="1" w:styleId="Heading3Char">
    <w:name w:val="Heading 3 Char"/>
    <w:basedOn w:val="DefaultParagraphFont"/>
    <w:link w:val="Heading3"/>
    <w:uiPriority w:val="99"/>
    <w:locked/>
    <w:rsid w:val="0072415B"/>
    <w:rPr>
      <w:rFonts w:ascii="Arial" w:hAnsi="Arial"/>
      <w:b/>
      <w:sz w:val="26"/>
    </w:rPr>
  </w:style>
  <w:style w:type="character" w:customStyle="1" w:styleId="Heading4Char">
    <w:name w:val="Heading 4 Char"/>
    <w:basedOn w:val="DefaultParagraphFont"/>
    <w:link w:val="Heading4"/>
    <w:uiPriority w:val="99"/>
    <w:semiHidden/>
    <w:locked/>
    <w:rsid w:val="009861AB"/>
    <w:rPr>
      <w:rFonts w:ascii="Calibri" w:hAnsi="Calibri" w:cs="Times New Roman"/>
      <w:i/>
      <w:iCs/>
      <w:color w:val="365F91"/>
      <w:kern w:val="2"/>
      <w:sz w:val="22"/>
      <w:szCs w:val="22"/>
    </w:rPr>
  </w:style>
  <w:style w:type="character" w:customStyle="1" w:styleId="Heading5Char">
    <w:name w:val="Heading 5 Char"/>
    <w:basedOn w:val="DefaultParagraphFont"/>
    <w:link w:val="Heading5"/>
    <w:uiPriority w:val="99"/>
    <w:semiHidden/>
    <w:locked/>
    <w:rsid w:val="009861AB"/>
    <w:rPr>
      <w:rFonts w:ascii="Calibri" w:hAnsi="Calibri" w:cs="Times New Roman"/>
      <w:color w:val="365F91"/>
      <w:kern w:val="2"/>
      <w:sz w:val="22"/>
      <w:szCs w:val="22"/>
    </w:rPr>
  </w:style>
  <w:style w:type="character" w:customStyle="1" w:styleId="Heading6Char">
    <w:name w:val="Heading 6 Char"/>
    <w:basedOn w:val="DefaultParagraphFont"/>
    <w:link w:val="Heading6"/>
    <w:uiPriority w:val="99"/>
    <w:semiHidden/>
    <w:locked/>
    <w:rsid w:val="009861AB"/>
    <w:rPr>
      <w:rFonts w:ascii="Calibri" w:hAnsi="Calibri" w:cs="Times New Roman"/>
      <w:i/>
      <w:iCs/>
      <w:color w:val="595959"/>
      <w:kern w:val="2"/>
      <w:sz w:val="22"/>
      <w:szCs w:val="22"/>
    </w:rPr>
  </w:style>
  <w:style w:type="character" w:customStyle="1" w:styleId="Heading7Char">
    <w:name w:val="Heading 7 Char"/>
    <w:basedOn w:val="DefaultParagraphFont"/>
    <w:link w:val="Heading7"/>
    <w:uiPriority w:val="99"/>
    <w:semiHidden/>
    <w:locked/>
    <w:rsid w:val="009861AB"/>
    <w:rPr>
      <w:rFonts w:ascii="Calibri" w:hAnsi="Calibri" w:cs="Times New Roman"/>
      <w:color w:val="595959"/>
      <w:kern w:val="2"/>
      <w:sz w:val="22"/>
      <w:szCs w:val="22"/>
    </w:rPr>
  </w:style>
  <w:style w:type="character" w:customStyle="1" w:styleId="Heading8Char">
    <w:name w:val="Heading 8 Char"/>
    <w:basedOn w:val="DefaultParagraphFont"/>
    <w:link w:val="Heading8"/>
    <w:uiPriority w:val="99"/>
    <w:semiHidden/>
    <w:locked/>
    <w:rsid w:val="009861AB"/>
    <w:rPr>
      <w:rFonts w:ascii="Calibri" w:hAnsi="Calibri" w:cs="Times New Roman"/>
      <w:i/>
      <w:iCs/>
      <w:color w:val="272727"/>
      <w:kern w:val="2"/>
      <w:sz w:val="22"/>
      <w:szCs w:val="22"/>
    </w:rPr>
  </w:style>
  <w:style w:type="character" w:customStyle="1" w:styleId="Heading9Char">
    <w:name w:val="Heading 9 Char"/>
    <w:basedOn w:val="DefaultParagraphFont"/>
    <w:link w:val="Heading9"/>
    <w:uiPriority w:val="99"/>
    <w:semiHidden/>
    <w:locked/>
    <w:rsid w:val="009861AB"/>
    <w:rPr>
      <w:rFonts w:ascii="Calibri" w:hAnsi="Calibri" w:cs="Times New Roman"/>
      <w:color w:val="272727"/>
      <w:kern w:val="2"/>
      <w:sz w:val="2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99"/>
    <w:qFormat/>
    <w:rsid w:val="009A10A0"/>
    <w:pPr>
      <w:ind w:left="720"/>
      <w:contextualSpacing/>
    </w:pPr>
  </w:style>
  <w:style w:type="paragraph" w:styleId="Header">
    <w:name w:val="header"/>
    <w:basedOn w:val="Normal"/>
    <w:link w:val="HeaderChar"/>
    <w:uiPriority w:val="99"/>
    <w:rsid w:val="005041CD"/>
    <w:pPr>
      <w:tabs>
        <w:tab w:val="center" w:pos="4680"/>
        <w:tab w:val="right" w:pos="9360"/>
      </w:tabs>
    </w:pPr>
  </w:style>
  <w:style w:type="character" w:customStyle="1" w:styleId="HeaderChar">
    <w:name w:val="Header Char"/>
    <w:basedOn w:val="DefaultParagraphFont"/>
    <w:link w:val="Header"/>
    <w:uiPriority w:val="99"/>
    <w:locked/>
    <w:rsid w:val="005041CD"/>
    <w:rPr>
      <w:rFonts w:ascii="Times New Roman" w:hAnsi="Times New Roman"/>
      <w:sz w:val="22"/>
    </w:rPr>
  </w:style>
  <w:style w:type="paragraph" w:styleId="Footer">
    <w:name w:val="footer"/>
    <w:basedOn w:val="Normal"/>
    <w:link w:val="FooterChar"/>
    <w:uiPriority w:val="99"/>
    <w:rsid w:val="005041CD"/>
    <w:pPr>
      <w:tabs>
        <w:tab w:val="center" w:pos="4680"/>
        <w:tab w:val="right" w:pos="9360"/>
      </w:tabs>
    </w:pPr>
  </w:style>
  <w:style w:type="character" w:customStyle="1" w:styleId="FooterChar">
    <w:name w:val="Footer Char"/>
    <w:basedOn w:val="DefaultParagraphFont"/>
    <w:link w:val="Footer"/>
    <w:uiPriority w:val="99"/>
    <w:locked/>
    <w:rsid w:val="005041CD"/>
    <w:rPr>
      <w:rFonts w:ascii="Times New Roman" w:hAnsi="Times New Roman"/>
      <w:sz w:val="22"/>
    </w:rPr>
  </w:style>
  <w:style w:type="paragraph" w:styleId="FootnoteText">
    <w:name w:val="footnote text"/>
    <w:basedOn w:val="Normal"/>
    <w:link w:val="FootnoteTextChar"/>
    <w:uiPriority w:val="99"/>
    <w:rsid w:val="00726E1A"/>
    <w:rPr>
      <w:sz w:val="20"/>
      <w:szCs w:val="20"/>
    </w:rPr>
  </w:style>
  <w:style w:type="character" w:customStyle="1" w:styleId="FootnoteTextChar">
    <w:name w:val="Footnote Text Char"/>
    <w:basedOn w:val="DefaultParagraphFont"/>
    <w:link w:val="FootnoteText"/>
    <w:uiPriority w:val="99"/>
    <w:locked/>
    <w:rsid w:val="00726E1A"/>
    <w:rPr>
      <w:rFonts w:ascii="Times New Roman" w:hAnsi="Times New Roman"/>
    </w:rPr>
  </w:style>
  <w:style w:type="character" w:styleId="FootnoteReference">
    <w:name w:val="footnote reference"/>
    <w:basedOn w:val="DefaultParagraphFont"/>
    <w:uiPriority w:val="99"/>
    <w:rsid w:val="00726E1A"/>
    <w:rPr>
      <w:rFonts w:cs="Times New Roman"/>
      <w:vertAlign w:val="superscript"/>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99"/>
    <w:locked/>
    <w:rsid w:val="00A84C07"/>
    <w:rPr>
      <w:rFonts w:ascii="Times New Roman" w:hAnsi="Times New Roman"/>
      <w:sz w:val="22"/>
    </w:rPr>
  </w:style>
  <w:style w:type="table" w:styleId="TableGrid">
    <w:name w:val="Table Grid"/>
    <w:basedOn w:val="TableNormal"/>
    <w:uiPriority w:val="99"/>
    <w:rsid w:val="000223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F22905"/>
    <w:pPr>
      <w:spacing w:before="0"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F22905"/>
    <w:rPr>
      <w:rFonts w:ascii="Tahoma" w:hAnsi="Tahoma"/>
      <w:sz w:val="16"/>
    </w:rPr>
  </w:style>
  <w:style w:type="character" w:styleId="CommentReference">
    <w:name w:val="annotation reference"/>
    <w:basedOn w:val="DefaultParagraphFont"/>
    <w:uiPriority w:val="99"/>
    <w:rsid w:val="001A6D99"/>
    <w:rPr>
      <w:rFonts w:cs="Times New Roman"/>
      <w:sz w:val="16"/>
    </w:rPr>
  </w:style>
  <w:style w:type="paragraph" w:styleId="CommentText">
    <w:name w:val="annotation text"/>
    <w:basedOn w:val="Normal"/>
    <w:link w:val="CommentTextChar"/>
    <w:uiPriority w:val="99"/>
    <w:rsid w:val="001A6D99"/>
    <w:rPr>
      <w:sz w:val="20"/>
      <w:szCs w:val="20"/>
    </w:rPr>
  </w:style>
  <w:style w:type="character" w:customStyle="1" w:styleId="CommentTextChar">
    <w:name w:val="Comment Text Char"/>
    <w:basedOn w:val="DefaultParagraphFont"/>
    <w:link w:val="CommentText"/>
    <w:uiPriority w:val="99"/>
    <w:locked/>
    <w:rsid w:val="001A6D99"/>
    <w:rPr>
      <w:rFonts w:ascii="Times New Roman" w:hAnsi="Times New Roman"/>
    </w:rPr>
  </w:style>
  <w:style w:type="paragraph" w:styleId="CommentSubject">
    <w:name w:val="annotation subject"/>
    <w:basedOn w:val="CommentText"/>
    <w:next w:val="CommentText"/>
    <w:link w:val="CommentSubjectChar"/>
    <w:uiPriority w:val="99"/>
    <w:rsid w:val="001A6D99"/>
    <w:rPr>
      <w:b/>
      <w:bCs/>
    </w:rPr>
  </w:style>
  <w:style w:type="character" w:customStyle="1" w:styleId="CommentSubjectChar">
    <w:name w:val="Comment Subject Char"/>
    <w:basedOn w:val="CommentTextChar"/>
    <w:link w:val="CommentSubject"/>
    <w:uiPriority w:val="99"/>
    <w:locked/>
    <w:rsid w:val="001A6D99"/>
    <w:rPr>
      <w:b/>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basedOn w:val="Normal"/>
    <w:link w:val="NormalWebChar"/>
    <w:uiPriority w:val="99"/>
    <w:rsid w:val="00A80FCB"/>
    <w:pPr>
      <w:spacing w:before="100" w:beforeAutospacing="1" w:after="100" w:afterAutospacing="1" w:line="240" w:lineRule="auto"/>
      <w:ind w:firstLine="0"/>
      <w:jc w:val="left"/>
    </w:pPr>
    <w:rPr>
      <w:rFonts w:eastAsia="Times New Roman"/>
      <w:sz w:val="24"/>
      <w:szCs w:val="24"/>
    </w:rPr>
  </w:style>
  <w:style w:type="character" w:styleId="PageNumber">
    <w:name w:val="page number"/>
    <w:basedOn w:val="DefaultParagraphFont"/>
    <w:uiPriority w:val="99"/>
    <w:rsid w:val="0072415B"/>
    <w:rPr>
      <w:rFonts w:cs="Times New Roman"/>
    </w:rPr>
  </w:style>
  <w:style w:type="paragraph" w:customStyle="1" w:styleId="1Char">
    <w:name w:val="1 Char"/>
    <w:basedOn w:val="DocumentMap"/>
    <w:autoRedefine/>
    <w:uiPriority w:val="99"/>
    <w:rsid w:val="0072415B"/>
    <w:pPr>
      <w:widowControl w:val="0"/>
      <w:jc w:val="both"/>
    </w:pPr>
    <w:rPr>
      <w:rFonts w:eastAsia="SimSun"/>
      <w:kern w:val="2"/>
      <w:sz w:val="24"/>
      <w:szCs w:val="24"/>
      <w:lang w:eastAsia="zh-CN"/>
    </w:rPr>
  </w:style>
  <w:style w:type="paragraph" w:styleId="DocumentMap">
    <w:name w:val="Document Map"/>
    <w:basedOn w:val="Normal"/>
    <w:link w:val="DocumentMapChar"/>
    <w:uiPriority w:val="99"/>
    <w:semiHidden/>
    <w:rsid w:val="0072415B"/>
    <w:pPr>
      <w:shd w:val="clear" w:color="auto" w:fill="000080"/>
      <w:spacing w:before="0" w:after="0" w:line="240" w:lineRule="auto"/>
      <w:ind w:firstLine="0"/>
      <w:jc w:val="left"/>
    </w:pPr>
    <w:rPr>
      <w:rFonts w:ascii="Tahoma" w:eastAsia="Times New Roman" w:hAnsi="Tahoma"/>
      <w:sz w:val="20"/>
      <w:szCs w:val="20"/>
    </w:rPr>
  </w:style>
  <w:style w:type="character" w:customStyle="1" w:styleId="DocumentMapChar">
    <w:name w:val="Document Map Char"/>
    <w:basedOn w:val="DefaultParagraphFont"/>
    <w:link w:val="DocumentMap"/>
    <w:uiPriority w:val="99"/>
    <w:semiHidden/>
    <w:locked/>
    <w:rsid w:val="0072415B"/>
    <w:rPr>
      <w:rFonts w:ascii="Tahoma" w:hAnsi="Tahoma"/>
      <w:shd w:val="clear" w:color="auto" w:fill="000080"/>
    </w:rPr>
  </w:style>
  <w:style w:type="paragraph" w:customStyle="1" w:styleId="CharCharCharCharCharCharChar">
    <w:name w:val="Char Char Char Char Char Char Char"/>
    <w:autoRedefine/>
    <w:uiPriority w:val="99"/>
    <w:rsid w:val="0072415B"/>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iPriority w:val="99"/>
    <w:rsid w:val="0072415B"/>
    <w:pPr>
      <w:spacing w:before="0" w:after="0" w:line="240" w:lineRule="auto"/>
      <w:ind w:firstLine="0"/>
      <w:jc w:val="center"/>
    </w:pPr>
    <w:rPr>
      <w:rFonts w:ascii=".VnTime" w:eastAsia="Times New Roman" w:hAnsi=".VnTime"/>
      <w:szCs w:val="20"/>
    </w:rPr>
  </w:style>
  <w:style w:type="character" w:customStyle="1" w:styleId="BodyTextChar">
    <w:name w:val="Body Text Char"/>
    <w:basedOn w:val="DefaultParagraphFont"/>
    <w:link w:val="BodyText"/>
    <w:uiPriority w:val="99"/>
    <w:locked/>
    <w:rsid w:val="0072415B"/>
    <w:rPr>
      <w:rFonts w:ascii=".VnTime" w:hAnsi=".VnTime"/>
      <w:sz w:val="28"/>
    </w:rPr>
  </w:style>
  <w:style w:type="paragraph" w:styleId="BodyText2">
    <w:name w:val="Body Text 2"/>
    <w:basedOn w:val="Normal"/>
    <w:link w:val="BodyText2Char"/>
    <w:uiPriority w:val="99"/>
    <w:rsid w:val="0072415B"/>
    <w:pPr>
      <w:spacing w:before="0" w:line="480" w:lineRule="auto"/>
      <w:ind w:firstLine="0"/>
    </w:pPr>
    <w:rPr>
      <w:rFonts w:ascii=".VnTime" w:eastAsia="Times New Roman" w:hAnsi=".VnTime"/>
      <w:szCs w:val="20"/>
    </w:rPr>
  </w:style>
  <w:style w:type="character" w:customStyle="1" w:styleId="BodyText2Char">
    <w:name w:val="Body Text 2 Char"/>
    <w:basedOn w:val="DefaultParagraphFont"/>
    <w:link w:val="BodyText2"/>
    <w:uiPriority w:val="99"/>
    <w:locked/>
    <w:rsid w:val="0072415B"/>
    <w:rPr>
      <w:rFonts w:ascii=".VnTime" w:hAnsi=".VnTime"/>
      <w:sz w:val="28"/>
    </w:rPr>
  </w:style>
  <w:style w:type="paragraph" w:customStyle="1" w:styleId="Char">
    <w:name w:val="Char"/>
    <w:basedOn w:val="Normal"/>
    <w:uiPriority w:val="99"/>
    <w:semiHidden/>
    <w:rsid w:val="0072415B"/>
    <w:pPr>
      <w:spacing w:before="0" w:after="160" w:line="240" w:lineRule="exact"/>
      <w:ind w:firstLine="0"/>
      <w:jc w:val="left"/>
    </w:pPr>
    <w:rPr>
      <w:rFonts w:ascii="Arial" w:eastAsia="Times New Roman" w:hAnsi="Arial"/>
      <w:sz w:val="22"/>
    </w:rPr>
  </w:style>
  <w:style w:type="paragraph" w:customStyle="1" w:styleId="Char1">
    <w:name w:val="Char1"/>
    <w:basedOn w:val="Normal"/>
    <w:uiPriority w:val="99"/>
    <w:rsid w:val="0072415B"/>
    <w:pPr>
      <w:spacing w:before="0" w:after="160" w:line="240" w:lineRule="exact"/>
      <w:ind w:firstLine="0"/>
      <w:jc w:val="left"/>
    </w:pPr>
    <w:rPr>
      <w:rFonts w:ascii="Arial" w:eastAsia="Times New Roman" w:hAnsi="Arial"/>
      <w:sz w:val="22"/>
    </w:rPr>
  </w:style>
  <w:style w:type="table" w:customStyle="1" w:styleId="TableGrid1">
    <w:name w:val="Table Grid1"/>
    <w:uiPriority w:val="99"/>
    <w:rsid w:val="0072415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semiHidden/>
    <w:rsid w:val="0072415B"/>
    <w:pPr>
      <w:spacing w:before="0" w:after="160" w:line="240" w:lineRule="exact"/>
      <w:ind w:firstLine="0"/>
      <w:jc w:val="left"/>
    </w:pPr>
    <w:rPr>
      <w:rFonts w:ascii="Arial" w:eastAsia="Times New Roman" w:hAnsi="Arial"/>
      <w:sz w:val="22"/>
    </w:rPr>
  </w:style>
  <w:style w:type="character" w:customStyle="1" w:styleId="BodyTextIndentChar">
    <w:name w:val="Body Text Indent Char"/>
    <w:link w:val="BodyTextIndent"/>
    <w:uiPriority w:val="99"/>
    <w:locked/>
    <w:rsid w:val="0072415B"/>
    <w:rPr>
      <w:sz w:val="28"/>
    </w:rPr>
  </w:style>
  <w:style w:type="paragraph" w:styleId="BodyTextIndent">
    <w:name w:val="Body Text Indent"/>
    <w:basedOn w:val="Normal"/>
    <w:link w:val="BodyTextIndentChar"/>
    <w:uiPriority w:val="99"/>
    <w:rsid w:val="0072415B"/>
    <w:pPr>
      <w:spacing w:before="0" w:line="240" w:lineRule="auto"/>
      <w:ind w:left="283" w:firstLine="0"/>
      <w:jc w:val="left"/>
    </w:pPr>
    <w:rPr>
      <w:rFonts w:ascii="Calibri" w:hAnsi="Calibri"/>
      <w:szCs w:val="28"/>
    </w:rPr>
  </w:style>
  <w:style w:type="character" w:customStyle="1" w:styleId="BodyTextIndentChar1">
    <w:name w:val="Body Text Indent Char1"/>
    <w:basedOn w:val="DefaultParagraphFont"/>
    <w:link w:val="BodyTextIndent"/>
    <w:uiPriority w:val="99"/>
    <w:semiHidden/>
    <w:rsid w:val="0072415B"/>
    <w:rPr>
      <w:rFonts w:ascii="Times New Roman" w:hAnsi="Times New Roman"/>
      <w:sz w:val="22"/>
    </w:rPr>
  </w:style>
  <w:style w:type="paragraph" w:customStyle="1" w:styleId="CharCharCharCharCharCharChar1">
    <w:name w:val="Char Char Char Char Char Char Char1"/>
    <w:autoRedefine/>
    <w:uiPriority w:val="99"/>
    <w:rsid w:val="0072415B"/>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uiPriority w:val="99"/>
    <w:rsid w:val="0072415B"/>
  </w:style>
  <w:style w:type="character" w:styleId="Hyperlink">
    <w:name w:val="Hyperlink"/>
    <w:basedOn w:val="DefaultParagraphFont"/>
    <w:uiPriority w:val="99"/>
    <w:rsid w:val="0072415B"/>
    <w:rPr>
      <w:rFonts w:cs="Times New Roman"/>
      <w:color w:val="0000FF"/>
      <w:u w:val="single"/>
    </w:rPr>
  </w:style>
  <w:style w:type="paragraph" w:customStyle="1" w:styleId="DefaultParagraphFontParaCharCharCharCharChar">
    <w:name w:val="Default Paragraph Font Para Char Char Char Char Char"/>
    <w:autoRedefine/>
    <w:uiPriority w:val="99"/>
    <w:rsid w:val="0072415B"/>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uiPriority w:val="99"/>
    <w:rsid w:val="0072415B"/>
    <w:pPr>
      <w:spacing w:before="0" w:after="0" w:line="276" w:lineRule="auto"/>
      <w:ind w:firstLine="720"/>
    </w:pPr>
    <w:rPr>
      <w:rFonts w:eastAsia="Times New Roman"/>
      <w:sz w:val="30"/>
      <w:szCs w:val="30"/>
    </w:rPr>
  </w:style>
  <w:style w:type="character" w:customStyle="1" w:styleId="BodyTextIndent2Char">
    <w:name w:val="Body Text Indent 2 Char"/>
    <w:basedOn w:val="DefaultParagraphFont"/>
    <w:link w:val="BodyTextIndent2"/>
    <w:uiPriority w:val="99"/>
    <w:locked/>
    <w:rsid w:val="0072415B"/>
    <w:rPr>
      <w:rFonts w:ascii="Times New Roman" w:hAnsi="Times New Roman"/>
      <w:sz w:val="30"/>
    </w:rPr>
  </w:style>
  <w:style w:type="character" w:styleId="Strong">
    <w:name w:val="Strong"/>
    <w:basedOn w:val="DefaultParagraphFont"/>
    <w:uiPriority w:val="99"/>
    <w:qFormat/>
    <w:rsid w:val="0072415B"/>
    <w:rPr>
      <w:rFonts w:cs="Times New Roman"/>
      <w:b/>
    </w:rPr>
  </w:style>
  <w:style w:type="character" w:styleId="Emphasis">
    <w:name w:val="Emphasis"/>
    <w:basedOn w:val="DefaultParagraphFont"/>
    <w:uiPriority w:val="99"/>
    <w:qFormat/>
    <w:rsid w:val="0072415B"/>
    <w:rPr>
      <w:rFonts w:cs="Times New Roman"/>
      <w:i/>
    </w:rPr>
  </w:style>
  <w:style w:type="paragraph" w:customStyle="1" w:styleId="CharCharCharCharCharCharCharCharCharCharCharCharChar">
    <w:name w:val="Char Char Char Char Char Char Char Char Char Char Char Char Char"/>
    <w:autoRedefine/>
    <w:uiPriority w:val="99"/>
    <w:rsid w:val="0072415B"/>
    <w:pPr>
      <w:tabs>
        <w:tab w:val="left" w:pos="1152"/>
      </w:tabs>
      <w:spacing w:before="120" w:after="120" w:line="312" w:lineRule="auto"/>
    </w:pPr>
    <w:rPr>
      <w:rFonts w:ascii="VNI-Helve" w:hAnsi="VNI-Helve" w:cs="VNI-Helve"/>
      <w:sz w:val="26"/>
      <w:szCs w:val="26"/>
    </w:rPr>
  </w:style>
  <w:style w:type="paragraph" w:customStyle="1" w:styleId="CharCharCharChar">
    <w:name w:val="Char Char Char Char"/>
    <w:basedOn w:val="Normal"/>
    <w:uiPriority w:val="99"/>
    <w:semiHidden/>
    <w:rsid w:val="0072415B"/>
    <w:pPr>
      <w:spacing w:before="0" w:after="160" w:line="240" w:lineRule="exact"/>
      <w:ind w:firstLine="0"/>
      <w:jc w:val="left"/>
    </w:pPr>
    <w:rPr>
      <w:rFonts w:ascii="Arial" w:eastAsia="Times New Roman" w:hAnsi="Arial"/>
      <w:sz w:val="22"/>
    </w:rPr>
  </w:style>
  <w:style w:type="character" w:customStyle="1" w:styleId="Vnbnnidung">
    <w:name w:val="Văn bản nội dung_"/>
    <w:link w:val="Vnbnnidung0"/>
    <w:uiPriority w:val="99"/>
    <w:locked/>
    <w:rsid w:val="0072415B"/>
    <w:rPr>
      <w:sz w:val="27"/>
      <w:shd w:val="clear" w:color="auto" w:fill="FFFFFF"/>
    </w:rPr>
  </w:style>
  <w:style w:type="paragraph" w:customStyle="1" w:styleId="Vnbnnidung0">
    <w:name w:val="Văn bản nội dung"/>
    <w:basedOn w:val="Normal"/>
    <w:link w:val="Vnbnnidung"/>
    <w:uiPriority w:val="99"/>
    <w:rsid w:val="0072415B"/>
    <w:pPr>
      <w:widowControl w:val="0"/>
      <w:shd w:val="clear" w:color="auto" w:fill="FFFFFF"/>
      <w:spacing w:before="300" w:after="60" w:line="240" w:lineRule="atLeast"/>
      <w:ind w:firstLine="0"/>
      <w:jc w:val="center"/>
    </w:pPr>
    <w:rPr>
      <w:rFonts w:ascii="Calibri" w:hAnsi="Calibri"/>
      <w:sz w:val="27"/>
      <w:szCs w:val="27"/>
      <w:shd w:val="clear" w:color="auto" w:fill="FFFFFF"/>
    </w:rPr>
  </w:style>
  <w:style w:type="character" w:customStyle="1" w:styleId="NormalWebChar">
    <w:name w:val="Normal (Web) Char"/>
    <w:aliases w:val="Char Char Char Char1,Normal (Web) Char Char Char Char Char Char,Normal (Web) Char Char Char Char Char1,Char Char Char1,Geneva 9 Char,webb Char,Обычный (веб)1 Char,Обычный (веб) Знак Char,Обычный (веб) Знак1 Char,1 Char1"/>
    <w:link w:val="NormalWeb"/>
    <w:uiPriority w:val="99"/>
    <w:locked/>
    <w:rsid w:val="0072415B"/>
    <w:rPr>
      <w:rFonts w:ascii="Times New Roman" w:hAnsi="Times New Roman"/>
      <w:sz w:val="24"/>
    </w:rPr>
  </w:style>
  <w:style w:type="paragraph" w:styleId="EndnoteText">
    <w:name w:val="endnote text"/>
    <w:basedOn w:val="Normal"/>
    <w:link w:val="EndnoteTextChar"/>
    <w:uiPriority w:val="99"/>
    <w:rsid w:val="0072415B"/>
    <w:pPr>
      <w:spacing w:before="0" w:after="0" w:line="240" w:lineRule="auto"/>
      <w:ind w:firstLine="0"/>
      <w:jc w:val="left"/>
    </w:pPr>
    <w:rPr>
      <w:rFonts w:eastAsia="Times New Roman"/>
      <w:sz w:val="20"/>
      <w:szCs w:val="20"/>
    </w:rPr>
  </w:style>
  <w:style w:type="character" w:customStyle="1" w:styleId="EndnoteTextChar">
    <w:name w:val="Endnote Text Char"/>
    <w:basedOn w:val="DefaultParagraphFont"/>
    <w:link w:val="EndnoteText"/>
    <w:uiPriority w:val="99"/>
    <w:locked/>
    <w:rsid w:val="0072415B"/>
    <w:rPr>
      <w:rFonts w:ascii="Times New Roman" w:hAnsi="Times New Roman"/>
    </w:rPr>
  </w:style>
  <w:style w:type="character" w:styleId="EndnoteReference">
    <w:name w:val="endnote reference"/>
    <w:basedOn w:val="DefaultParagraphFont"/>
    <w:uiPriority w:val="99"/>
    <w:rsid w:val="0072415B"/>
    <w:rPr>
      <w:rFonts w:cs="Times New Roman"/>
      <w:vertAlign w:val="superscript"/>
    </w:rPr>
  </w:style>
  <w:style w:type="table" w:customStyle="1" w:styleId="TableGrid2">
    <w:name w:val="Table Grid2"/>
    <w:uiPriority w:val="99"/>
    <w:rsid w:val="004D685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
    <w:name w:val="nd"/>
    <w:basedOn w:val="Normal"/>
    <w:uiPriority w:val="99"/>
    <w:rsid w:val="009A692A"/>
    <w:pPr>
      <w:spacing w:before="0" w:line="240" w:lineRule="auto"/>
    </w:pPr>
    <w:rPr>
      <w:rFonts w:eastAsia="Arial Unicode MS"/>
      <w:spacing w:val="-4"/>
      <w:szCs w:val="28"/>
    </w:rPr>
  </w:style>
  <w:style w:type="character" w:customStyle="1" w:styleId="fontstyle21">
    <w:name w:val="fontstyle21"/>
    <w:uiPriority w:val="99"/>
    <w:rsid w:val="009A692A"/>
    <w:rPr>
      <w:rFonts w:ascii="Times New Roman" w:hAnsi="Times New Roman"/>
      <w:color w:val="000000"/>
      <w:sz w:val="28"/>
    </w:rPr>
  </w:style>
  <w:style w:type="character" w:customStyle="1" w:styleId="Vnbnnidung2">
    <w:name w:val="Văn bản nội dung (2)_"/>
    <w:link w:val="Vnbnnidung21"/>
    <w:uiPriority w:val="99"/>
    <w:locked/>
    <w:rsid w:val="00634A51"/>
    <w:rPr>
      <w:rFonts w:ascii="Times New Roman" w:hAnsi="Times New Roman"/>
      <w:spacing w:val="-10"/>
      <w:sz w:val="26"/>
      <w:shd w:val="clear" w:color="auto" w:fill="FFFFFF"/>
    </w:rPr>
  </w:style>
  <w:style w:type="paragraph" w:customStyle="1" w:styleId="Vnbnnidung21">
    <w:name w:val="Văn bản nội dung (2)1"/>
    <w:basedOn w:val="Normal"/>
    <w:link w:val="Vnbnnidung2"/>
    <w:uiPriority w:val="99"/>
    <w:rsid w:val="00634A51"/>
    <w:pPr>
      <w:widowControl w:val="0"/>
      <w:shd w:val="clear" w:color="auto" w:fill="FFFFFF"/>
      <w:spacing w:before="0" w:line="240" w:lineRule="atLeast"/>
      <w:ind w:firstLine="0"/>
    </w:pPr>
    <w:rPr>
      <w:spacing w:val="-10"/>
      <w:sz w:val="26"/>
      <w:szCs w:val="26"/>
    </w:rPr>
  </w:style>
  <w:style w:type="character" w:customStyle="1" w:styleId="utranghocchntrang">
    <w:name w:val="Đầu trang hoặc chân trang_"/>
    <w:link w:val="utranghocchntrang1"/>
    <w:uiPriority w:val="99"/>
    <w:locked/>
    <w:rsid w:val="006943E1"/>
    <w:rPr>
      <w:rFonts w:ascii="Times New Roman" w:hAnsi="Times New Roman"/>
      <w:sz w:val="19"/>
      <w:shd w:val="clear" w:color="auto" w:fill="FFFFFF"/>
    </w:rPr>
  </w:style>
  <w:style w:type="character" w:customStyle="1" w:styleId="utranghocchntrang0">
    <w:name w:val="Đầu trang hoặc chân trang"/>
    <w:uiPriority w:val="99"/>
    <w:rsid w:val="006943E1"/>
  </w:style>
  <w:style w:type="character" w:customStyle="1" w:styleId="utranghocchntrangConsolas">
    <w:name w:val="Đầu trang hoặc chân trang + Consolas"/>
    <w:aliases w:val="10 pt"/>
    <w:uiPriority w:val="99"/>
    <w:rsid w:val="006943E1"/>
    <w:rPr>
      <w:rFonts w:ascii="Consolas" w:hAnsi="Consolas"/>
      <w:sz w:val="20"/>
      <w:shd w:val="clear" w:color="auto" w:fill="FFFFFF"/>
      <w:lang w:val="en-US" w:eastAsia="en-US"/>
    </w:rPr>
  </w:style>
  <w:style w:type="character" w:customStyle="1" w:styleId="utranghocchntrang12pt">
    <w:name w:val="Đầu trang hoặc chân trang + 12 pt"/>
    <w:uiPriority w:val="99"/>
    <w:rsid w:val="006943E1"/>
    <w:rPr>
      <w:rFonts w:ascii="Times New Roman" w:hAnsi="Times New Roman"/>
      <w:sz w:val="24"/>
      <w:shd w:val="clear" w:color="auto" w:fill="FFFFFF"/>
      <w:lang w:val="es-ES_tradnl" w:eastAsia="es-ES_tradnl"/>
    </w:rPr>
  </w:style>
  <w:style w:type="paragraph" w:customStyle="1" w:styleId="utranghocchntrang1">
    <w:name w:val="Đầu trang hoặc chân trang1"/>
    <w:basedOn w:val="Normal"/>
    <w:link w:val="utranghocchntrang"/>
    <w:uiPriority w:val="99"/>
    <w:rsid w:val="006943E1"/>
    <w:pPr>
      <w:widowControl w:val="0"/>
      <w:shd w:val="clear" w:color="auto" w:fill="FFFFFF"/>
      <w:spacing w:before="0" w:after="0" w:line="240" w:lineRule="atLeast"/>
      <w:ind w:firstLine="0"/>
      <w:jc w:val="left"/>
    </w:pPr>
    <w:rPr>
      <w:sz w:val="19"/>
      <w:szCs w:val="19"/>
    </w:rPr>
  </w:style>
  <w:style w:type="character" w:customStyle="1" w:styleId="fontstyle01">
    <w:name w:val="fontstyle01"/>
    <w:uiPriority w:val="99"/>
    <w:rsid w:val="00592CE1"/>
    <w:rPr>
      <w:rFonts w:ascii="Times New Roman" w:hAnsi="Times New Roman"/>
      <w:color w:val="000000"/>
      <w:sz w:val="28"/>
    </w:rPr>
  </w:style>
  <w:style w:type="character" w:customStyle="1" w:styleId="Vnbnnidung20">
    <w:name w:val="Văn bản nội dung (2)"/>
    <w:uiPriority w:val="99"/>
    <w:rsid w:val="00A84EFE"/>
    <w:rPr>
      <w:rFonts w:ascii="Times New Roman" w:hAnsi="Times New Roman"/>
      <w:spacing w:val="-10"/>
      <w:sz w:val="26"/>
      <w:u w:val="none"/>
      <w:shd w:val="clear" w:color="auto" w:fill="FFFFFF"/>
    </w:rPr>
  </w:style>
  <w:style w:type="character" w:customStyle="1" w:styleId="Ghichcuitrang2">
    <w:name w:val="Ghi chú cuối trang (2)_"/>
    <w:link w:val="Ghichcuitrang20"/>
    <w:uiPriority w:val="99"/>
    <w:locked/>
    <w:rsid w:val="002D76AB"/>
    <w:rPr>
      <w:rFonts w:ascii="Times New Roman" w:hAnsi="Times New Roman"/>
      <w:b/>
      <w:sz w:val="19"/>
      <w:shd w:val="clear" w:color="auto" w:fill="FFFFFF"/>
    </w:rPr>
  </w:style>
  <w:style w:type="paragraph" w:customStyle="1" w:styleId="Ghichcuitrang20">
    <w:name w:val="Ghi chú cuối trang (2)"/>
    <w:basedOn w:val="Normal"/>
    <w:link w:val="Ghichcuitrang2"/>
    <w:uiPriority w:val="99"/>
    <w:rsid w:val="002D76AB"/>
    <w:pPr>
      <w:widowControl w:val="0"/>
      <w:shd w:val="clear" w:color="auto" w:fill="FFFFFF"/>
      <w:spacing w:before="0" w:after="0" w:line="226" w:lineRule="exact"/>
      <w:ind w:firstLine="0"/>
    </w:pPr>
    <w:rPr>
      <w:b/>
      <w:bCs/>
      <w:sz w:val="19"/>
      <w:szCs w:val="19"/>
    </w:rPr>
  </w:style>
  <w:style w:type="character" w:customStyle="1" w:styleId="Vnbnnidung3">
    <w:name w:val="Văn bản nội dung (3)_"/>
    <w:link w:val="Vnbnnidung30"/>
    <w:uiPriority w:val="99"/>
    <w:locked/>
    <w:rsid w:val="00614A44"/>
    <w:rPr>
      <w:rFonts w:ascii="Times New Roman" w:hAnsi="Times New Roman"/>
      <w:b/>
      <w:sz w:val="26"/>
      <w:shd w:val="clear" w:color="auto" w:fill="FFFFFF"/>
    </w:rPr>
  </w:style>
  <w:style w:type="character" w:customStyle="1" w:styleId="Vnbnnidung3Khnginm">
    <w:name w:val="Văn bản nội dung (3) + Không in đậm"/>
    <w:uiPriority w:val="99"/>
    <w:rsid w:val="00614A44"/>
    <w:rPr>
      <w:rFonts w:ascii="Times New Roman" w:hAnsi="Times New Roman"/>
      <w:sz w:val="26"/>
      <w:shd w:val="clear" w:color="auto" w:fill="FFFFFF"/>
    </w:rPr>
  </w:style>
  <w:style w:type="paragraph" w:customStyle="1" w:styleId="Vnbnnidung30">
    <w:name w:val="Văn bản nội dung (3)"/>
    <w:basedOn w:val="Normal"/>
    <w:link w:val="Vnbnnidung3"/>
    <w:uiPriority w:val="99"/>
    <w:rsid w:val="00614A44"/>
    <w:pPr>
      <w:widowControl w:val="0"/>
      <w:shd w:val="clear" w:color="auto" w:fill="FFFFFF"/>
      <w:spacing w:before="0" w:after="0" w:line="326" w:lineRule="exact"/>
      <w:ind w:firstLine="0"/>
    </w:pPr>
    <w:rPr>
      <w:b/>
      <w:bCs/>
      <w:sz w:val="26"/>
      <w:szCs w:val="26"/>
    </w:rPr>
  </w:style>
  <w:style w:type="paragraph" w:styleId="TOCHeading">
    <w:name w:val="TOC Heading"/>
    <w:basedOn w:val="Heading1"/>
    <w:next w:val="Normal"/>
    <w:uiPriority w:val="99"/>
    <w:qFormat/>
    <w:rsid w:val="00326E49"/>
    <w:pPr>
      <w:keepLines/>
      <w:spacing w:before="240" w:line="259" w:lineRule="auto"/>
      <w:jc w:val="left"/>
      <w:outlineLvl w:val="9"/>
    </w:pPr>
    <w:rPr>
      <w:rFonts w:ascii="Calibri Light" w:hAnsi="Calibri Light"/>
      <w:i w:val="0"/>
      <w:iCs w:val="0"/>
      <w:color w:val="2E74B5"/>
      <w:sz w:val="32"/>
      <w:szCs w:val="32"/>
    </w:rPr>
  </w:style>
  <w:style w:type="paragraph" w:styleId="TOC1">
    <w:name w:val="toc 1"/>
    <w:basedOn w:val="Normal"/>
    <w:next w:val="Normal"/>
    <w:autoRedefine/>
    <w:uiPriority w:val="99"/>
    <w:rsid w:val="00FA0CB8"/>
    <w:pPr>
      <w:tabs>
        <w:tab w:val="right" w:leader="dot" w:pos="10053"/>
      </w:tabs>
      <w:ind w:left="284" w:firstLine="0"/>
      <w:jc w:val="left"/>
    </w:pPr>
    <w:rPr>
      <w:b/>
      <w:noProof/>
    </w:rPr>
  </w:style>
  <w:style w:type="paragraph" w:styleId="TOC2">
    <w:name w:val="toc 2"/>
    <w:basedOn w:val="Normal"/>
    <w:next w:val="Normal"/>
    <w:autoRedefine/>
    <w:uiPriority w:val="99"/>
    <w:rsid w:val="00F52E2B"/>
    <w:pPr>
      <w:tabs>
        <w:tab w:val="right" w:leader="dot" w:pos="10053"/>
      </w:tabs>
      <w:ind w:left="284" w:firstLine="0"/>
    </w:pPr>
    <w:rPr>
      <w:rFonts w:eastAsia="Times New Roman"/>
      <w:noProof/>
      <w:lang w:val="it-IT"/>
    </w:rPr>
  </w:style>
  <w:style w:type="paragraph" w:styleId="TOC3">
    <w:name w:val="toc 3"/>
    <w:basedOn w:val="Normal"/>
    <w:next w:val="Normal"/>
    <w:autoRedefine/>
    <w:uiPriority w:val="99"/>
    <w:rsid w:val="00F52E2B"/>
    <w:pPr>
      <w:tabs>
        <w:tab w:val="right" w:leader="dot" w:pos="10053"/>
      </w:tabs>
      <w:ind w:left="284" w:firstLine="0"/>
    </w:pPr>
    <w:rPr>
      <w:rFonts w:eastAsia="Times New Roman"/>
      <w:b/>
      <w:noProof/>
      <w:lang w:val="es-MX"/>
    </w:rPr>
  </w:style>
  <w:style w:type="paragraph" w:styleId="TOC4">
    <w:name w:val="toc 4"/>
    <w:basedOn w:val="Normal"/>
    <w:next w:val="Normal"/>
    <w:autoRedefine/>
    <w:uiPriority w:val="99"/>
    <w:rsid w:val="00326E49"/>
    <w:pPr>
      <w:spacing w:before="0" w:after="100" w:line="259" w:lineRule="auto"/>
      <w:ind w:left="660" w:firstLine="0"/>
      <w:jc w:val="left"/>
    </w:pPr>
    <w:rPr>
      <w:rFonts w:ascii="Calibri" w:eastAsia="Times New Roman" w:hAnsi="Calibri"/>
      <w:sz w:val="22"/>
    </w:rPr>
  </w:style>
  <w:style w:type="paragraph" w:styleId="TOC5">
    <w:name w:val="toc 5"/>
    <w:basedOn w:val="Normal"/>
    <w:next w:val="Normal"/>
    <w:autoRedefine/>
    <w:uiPriority w:val="99"/>
    <w:rsid w:val="00326E49"/>
    <w:pPr>
      <w:spacing w:before="0" w:after="100" w:line="259" w:lineRule="auto"/>
      <w:ind w:left="880" w:firstLine="0"/>
      <w:jc w:val="left"/>
    </w:pPr>
    <w:rPr>
      <w:rFonts w:ascii="Calibri" w:eastAsia="Times New Roman" w:hAnsi="Calibri"/>
      <w:sz w:val="22"/>
    </w:rPr>
  </w:style>
  <w:style w:type="paragraph" w:styleId="TOC6">
    <w:name w:val="toc 6"/>
    <w:basedOn w:val="Normal"/>
    <w:next w:val="Normal"/>
    <w:autoRedefine/>
    <w:uiPriority w:val="99"/>
    <w:rsid w:val="00326E49"/>
    <w:pPr>
      <w:spacing w:before="0" w:after="100" w:line="259" w:lineRule="auto"/>
      <w:ind w:left="1100" w:firstLine="0"/>
      <w:jc w:val="left"/>
    </w:pPr>
    <w:rPr>
      <w:rFonts w:ascii="Calibri" w:eastAsia="Times New Roman" w:hAnsi="Calibri"/>
      <w:sz w:val="22"/>
    </w:rPr>
  </w:style>
  <w:style w:type="paragraph" w:styleId="TOC7">
    <w:name w:val="toc 7"/>
    <w:basedOn w:val="Normal"/>
    <w:next w:val="Normal"/>
    <w:autoRedefine/>
    <w:uiPriority w:val="99"/>
    <w:rsid w:val="00326E49"/>
    <w:pPr>
      <w:spacing w:before="0" w:after="100" w:line="259" w:lineRule="auto"/>
      <w:ind w:left="1320" w:firstLine="0"/>
      <w:jc w:val="left"/>
    </w:pPr>
    <w:rPr>
      <w:rFonts w:ascii="Calibri" w:eastAsia="Times New Roman" w:hAnsi="Calibri"/>
      <w:sz w:val="22"/>
    </w:rPr>
  </w:style>
  <w:style w:type="paragraph" w:styleId="TOC8">
    <w:name w:val="toc 8"/>
    <w:basedOn w:val="Normal"/>
    <w:next w:val="Normal"/>
    <w:autoRedefine/>
    <w:uiPriority w:val="99"/>
    <w:rsid w:val="00326E49"/>
    <w:pPr>
      <w:spacing w:before="0" w:after="100" w:line="259" w:lineRule="auto"/>
      <w:ind w:left="1540" w:firstLine="0"/>
      <w:jc w:val="left"/>
    </w:pPr>
    <w:rPr>
      <w:rFonts w:ascii="Calibri" w:eastAsia="Times New Roman" w:hAnsi="Calibri"/>
      <w:sz w:val="22"/>
    </w:rPr>
  </w:style>
  <w:style w:type="paragraph" w:styleId="TOC9">
    <w:name w:val="toc 9"/>
    <w:basedOn w:val="Normal"/>
    <w:next w:val="Normal"/>
    <w:autoRedefine/>
    <w:uiPriority w:val="99"/>
    <w:rsid w:val="00326E49"/>
    <w:pPr>
      <w:spacing w:before="0" w:after="100" w:line="259" w:lineRule="auto"/>
      <w:ind w:left="1760" w:firstLine="0"/>
      <w:jc w:val="left"/>
    </w:pPr>
    <w:rPr>
      <w:rFonts w:ascii="Calibri" w:eastAsia="Times New Roman" w:hAnsi="Calibri"/>
      <w:sz w:val="22"/>
    </w:rPr>
  </w:style>
  <w:style w:type="character" w:customStyle="1" w:styleId="fontstyle31">
    <w:name w:val="fontstyle31"/>
    <w:uiPriority w:val="99"/>
    <w:rsid w:val="0011134C"/>
    <w:rPr>
      <w:rFonts w:ascii="TimesNewRomanPS-ItalicMT" w:hAnsi="TimesNewRomanPS-ItalicMT"/>
      <w:i/>
      <w:color w:val="000000"/>
      <w:sz w:val="28"/>
    </w:rPr>
  </w:style>
  <w:style w:type="paragraph" w:styleId="PlainText">
    <w:name w:val="Plain Text"/>
    <w:basedOn w:val="Normal"/>
    <w:link w:val="PlainTextChar"/>
    <w:uiPriority w:val="99"/>
    <w:rsid w:val="00614806"/>
    <w:pPr>
      <w:spacing w:before="0" w:after="0" w:line="240" w:lineRule="auto"/>
      <w:ind w:firstLine="0"/>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614806"/>
    <w:rPr>
      <w:rFonts w:ascii="Courier New" w:hAnsi="Courier New"/>
    </w:rPr>
  </w:style>
  <w:style w:type="paragraph" w:customStyle="1" w:styleId="Mcnh">
    <w:name w:val="Mặc định"/>
    <w:uiPriority w:val="99"/>
    <w:rsid w:val="00202A76"/>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Times New Roman" w:eastAsia="Arial Unicode MS" w:hAnsi="Times New Roman" w:cs="Arial Unicode MS"/>
      <w:color w:val="000000"/>
      <w:sz w:val="30"/>
      <w:szCs w:val="30"/>
    </w:rPr>
  </w:style>
  <w:style w:type="character" w:customStyle="1" w:styleId="Bodytext0">
    <w:name w:val="Body text_"/>
    <w:link w:val="BodyText20"/>
    <w:uiPriority w:val="99"/>
    <w:locked/>
    <w:rsid w:val="000E758D"/>
    <w:rPr>
      <w:rFonts w:ascii="Times New Roman" w:hAnsi="Times New Roman"/>
      <w:sz w:val="26"/>
      <w:shd w:val="clear" w:color="auto" w:fill="FFFFFF"/>
    </w:rPr>
  </w:style>
  <w:style w:type="character" w:customStyle="1" w:styleId="Heading20">
    <w:name w:val="Heading #2_"/>
    <w:link w:val="Heading21"/>
    <w:uiPriority w:val="99"/>
    <w:locked/>
    <w:rsid w:val="000E758D"/>
    <w:rPr>
      <w:rFonts w:ascii="Times New Roman" w:hAnsi="Times New Roman"/>
      <w:b/>
      <w:sz w:val="26"/>
      <w:shd w:val="clear" w:color="auto" w:fill="FFFFFF"/>
    </w:rPr>
  </w:style>
  <w:style w:type="character" w:customStyle="1" w:styleId="Heading2NotBold">
    <w:name w:val="Heading #2 + Not Bold"/>
    <w:uiPriority w:val="99"/>
    <w:rsid w:val="000E758D"/>
    <w:rPr>
      <w:rFonts w:ascii="Times New Roman" w:hAnsi="Times New Roman"/>
      <w:b/>
      <w:color w:val="000000"/>
      <w:spacing w:val="0"/>
      <w:w w:val="100"/>
      <w:position w:val="0"/>
      <w:sz w:val="26"/>
      <w:u w:val="none"/>
      <w:lang w:val="vi-VN"/>
    </w:rPr>
  </w:style>
  <w:style w:type="paragraph" w:customStyle="1" w:styleId="BodyText20">
    <w:name w:val="Body Text2"/>
    <w:basedOn w:val="Normal"/>
    <w:link w:val="Bodytext0"/>
    <w:uiPriority w:val="99"/>
    <w:rsid w:val="000E758D"/>
    <w:pPr>
      <w:widowControl w:val="0"/>
      <w:shd w:val="clear" w:color="auto" w:fill="FFFFFF"/>
      <w:spacing w:before="300" w:line="320" w:lineRule="exact"/>
      <w:ind w:firstLine="0"/>
    </w:pPr>
    <w:rPr>
      <w:rFonts w:eastAsia="Times New Roman"/>
      <w:sz w:val="26"/>
      <w:szCs w:val="26"/>
    </w:rPr>
  </w:style>
  <w:style w:type="paragraph" w:customStyle="1" w:styleId="Heading21">
    <w:name w:val="Heading #2"/>
    <w:basedOn w:val="Normal"/>
    <w:link w:val="Heading20"/>
    <w:uiPriority w:val="99"/>
    <w:rsid w:val="000E758D"/>
    <w:pPr>
      <w:widowControl w:val="0"/>
      <w:shd w:val="clear" w:color="auto" w:fill="FFFFFF"/>
      <w:spacing w:before="360" w:after="0" w:line="240" w:lineRule="atLeast"/>
      <w:ind w:hanging="240"/>
      <w:jc w:val="left"/>
      <w:outlineLvl w:val="1"/>
    </w:pPr>
    <w:rPr>
      <w:rFonts w:eastAsia="Times New Roman"/>
      <w:b/>
      <w:bCs/>
      <w:sz w:val="26"/>
      <w:szCs w:val="26"/>
    </w:rPr>
  </w:style>
  <w:style w:type="character" w:customStyle="1" w:styleId="Bodytext3">
    <w:name w:val="Body text (3)_"/>
    <w:link w:val="Bodytext30"/>
    <w:uiPriority w:val="99"/>
    <w:locked/>
    <w:rsid w:val="00560E4F"/>
    <w:rPr>
      <w:rFonts w:ascii="Times New Roman" w:hAnsi="Times New Roman"/>
      <w:i/>
      <w:sz w:val="26"/>
      <w:shd w:val="clear" w:color="auto" w:fill="FFFFFF"/>
    </w:rPr>
  </w:style>
  <w:style w:type="character" w:customStyle="1" w:styleId="Bodytext3NotItalic">
    <w:name w:val="Body text (3) + Not Italic"/>
    <w:uiPriority w:val="99"/>
    <w:rsid w:val="00560E4F"/>
    <w:rPr>
      <w:rFonts w:ascii="Times New Roman" w:hAnsi="Times New Roman"/>
      <w:i/>
      <w:color w:val="000000"/>
      <w:spacing w:val="0"/>
      <w:w w:val="100"/>
      <w:position w:val="0"/>
      <w:sz w:val="26"/>
      <w:u w:val="none"/>
      <w:lang w:val="vi-VN"/>
    </w:rPr>
  </w:style>
  <w:style w:type="character" w:customStyle="1" w:styleId="BodytextItalic">
    <w:name w:val="Body text + Italic"/>
    <w:uiPriority w:val="99"/>
    <w:rsid w:val="00560E4F"/>
    <w:rPr>
      <w:rFonts w:ascii="Times New Roman" w:hAnsi="Times New Roman"/>
      <w:i/>
      <w:color w:val="000000"/>
      <w:spacing w:val="0"/>
      <w:w w:val="100"/>
      <w:position w:val="0"/>
      <w:sz w:val="26"/>
      <w:u w:val="none"/>
      <w:shd w:val="clear" w:color="auto" w:fill="FFFFFF"/>
      <w:lang w:val="vi-VN"/>
    </w:rPr>
  </w:style>
  <w:style w:type="character" w:customStyle="1" w:styleId="Heading30">
    <w:name w:val="Heading #3_"/>
    <w:link w:val="Heading31"/>
    <w:uiPriority w:val="99"/>
    <w:locked/>
    <w:rsid w:val="00560E4F"/>
    <w:rPr>
      <w:rFonts w:ascii="Times New Roman" w:hAnsi="Times New Roman"/>
      <w:b/>
      <w:sz w:val="26"/>
      <w:shd w:val="clear" w:color="auto" w:fill="FFFFFF"/>
    </w:rPr>
  </w:style>
  <w:style w:type="character" w:customStyle="1" w:styleId="Bodytext6">
    <w:name w:val="Body text (6)_"/>
    <w:link w:val="Bodytext60"/>
    <w:uiPriority w:val="99"/>
    <w:locked/>
    <w:rsid w:val="00560E4F"/>
    <w:rPr>
      <w:rFonts w:ascii="Times New Roman" w:hAnsi="Times New Roman"/>
      <w:b/>
      <w:i/>
      <w:sz w:val="26"/>
      <w:shd w:val="clear" w:color="auto" w:fill="FFFFFF"/>
    </w:rPr>
  </w:style>
  <w:style w:type="character" w:customStyle="1" w:styleId="BodytextBold">
    <w:name w:val="Body text + Bold"/>
    <w:aliases w:val="Italic"/>
    <w:uiPriority w:val="99"/>
    <w:rsid w:val="00560E4F"/>
    <w:rPr>
      <w:rFonts w:ascii="Times New Roman" w:hAnsi="Times New Roman"/>
      <w:b/>
      <w:color w:val="000000"/>
      <w:spacing w:val="0"/>
      <w:w w:val="100"/>
      <w:position w:val="0"/>
      <w:sz w:val="26"/>
      <w:u w:val="none"/>
      <w:shd w:val="clear" w:color="auto" w:fill="FFFFFF"/>
      <w:lang w:val="vi-VN"/>
    </w:rPr>
  </w:style>
  <w:style w:type="character" w:customStyle="1" w:styleId="Bodytext3Bold">
    <w:name w:val="Body text (3) + Bold"/>
    <w:uiPriority w:val="99"/>
    <w:rsid w:val="00560E4F"/>
    <w:rPr>
      <w:rFonts w:ascii="Times New Roman" w:hAnsi="Times New Roman"/>
      <w:b/>
      <w:i/>
      <w:color w:val="000000"/>
      <w:spacing w:val="0"/>
      <w:w w:val="100"/>
      <w:position w:val="0"/>
      <w:sz w:val="26"/>
      <w:u w:val="none"/>
      <w:lang w:val="vi-VN"/>
    </w:rPr>
  </w:style>
  <w:style w:type="character" w:customStyle="1" w:styleId="Heading32">
    <w:name w:val="Heading #3 (2)_"/>
    <w:link w:val="Heading320"/>
    <w:uiPriority w:val="99"/>
    <w:locked/>
    <w:rsid w:val="00560E4F"/>
    <w:rPr>
      <w:rFonts w:ascii="Times New Roman" w:hAnsi="Times New Roman"/>
      <w:sz w:val="26"/>
      <w:shd w:val="clear" w:color="auto" w:fill="FFFFFF"/>
    </w:rPr>
  </w:style>
  <w:style w:type="paragraph" w:customStyle="1" w:styleId="Bodytext30">
    <w:name w:val="Body text (3)"/>
    <w:basedOn w:val="Normal"/>
    <w:link w:val="Bodytext3"/>
    <w:uiPriority w:val="99"/>
    <w:rsid w:val="00560E4F"/>
    <w:pPr>
      <w:widowControl w:val="0"/>
      <w:shd w:val="clear" w:color="auto" w:fill="FFFFFF"/>
      <w:spacing w:before="300" w:after="360" w:line="240" w:lineRule="atLeast"/>
      <w:ind w:hanging="1540"/>
      <w:jc w:val="center"/>
    </w:pPr>
    <w:rPr>
      <w:rFonts w:eastAsia="Times New Roman"/>
      <w:i/>
      <w:iCs/>
      <w:sz w:val="26"/>
      <w:szCs w:val="26"/>
    </w:rPr>
  </w:style>
  <w:style w:type="paragraph" w:customStyle="1" w:styleId="Heading31">
    <w:name w:val="Heading #3"/>
    <w:basedOn w:val="Normal"/>
    <w:link w:val="Heading30"/>
    <w:uiPriority w:val="99"/>
    <w:rsid w:val="00560E4F"/>
    <w:pPr>
      <w:widowControl w:val="0"/>
      <w:shd w:val="clear" w:color="auto" w:fill="FFFFFF"/>
      <w:spacing w:before="180" w:after="180" w:line="240" w:lineRule="atLeast"/>
      <w:ind w:firstLine="580"/>
      <w:outlineLvl w:val="2"/>
    </w:pPr>
    <w:rPr>
      <w:rFonts w:eastAsia="Times New Roman"/>
      <w:b/>
      <w:bCs/>
      <w:sz w:val="26"/>
      <w:szCs w:val="26"/>
    </w:rPr>
  </w:style>
  <w:style w:type="paragraph" w:customStyle="1" w:styleId="Bodytext60">
    <w:name w:val="Body text (6)"/>
    <w:basedOn w:val="Normal"/>
    <w:link w:val="Bodytext6"/>
    <w:uiPriority w:val="99"/>
    <w:rsid w:val="00560E4F"/>
    <w:pPr>
      <w:widowControl w:val="0"/>
      <w:shd w:val="clear" w:color="auto" w:fill="FFFFFF"/>
      <w:spacing w:before="60" w:after="180" w:line="240" w:lineRule="atLeast"/>
      <w:ind w:firstLine="0"/>
    </w:pPr>
    <w:rPr>
      <w:rFonts w:eastAsia="Times New Roman"/>
      <w:b/>
      <w:bCs/>
      <w:i/>
      <w:iCs/>
      <w:sz w:val="26"/>
      <w:szCs w:val="26"/>
    </w:rPr>
  </w:style>
  <w:style w:type="paragraph" w:customStyle="1" w:styleId="Heading320">
    <w:name w:val="Heading #3 (2)"/>
    <w:basedOn w:val="Normal"/>
    <w:link w:val="Heading32"/>
    <w:uiPriority w:val="99"/>
    <w:rsid w:val="00560E4F"/>
    <w:pPr>
      <w:widowControl w:val="0"/>
      <w:shd w:val="clear" w:color="auto" w:fill="FFFFFF"/>
      <w:spacing w:before="60" w:after="180" w:line="240" w:lineRule="atLeast"/>
      <w:ind w:firstLine="560"/>
      <w:outlineLvl w:val="2"/>
    </w:pPr>
    <w:rPr>
      <w:rFonts w:eastAsia="Times New Roman"/>
      <w:sz w:val="26"/>
      <w:szCs w:val="26"/>
    </w:rPr>
  </w:style>
  <w:style w:type="paragraph" w:styleId="Title">
    <w:name w:val="Title"/>
    <w:basedOn w:val="Normal"/>
    <w:next w:val="Normal"/>
    <w:link w:val="TitleChar"/>
    <w:uiPriority w:val="99"/>
    <w:qFormat/>
    <w:rsid w:val="009861AB"/>
    <w:pPr>
      <w:spacing w:before="0" w:after="80" w:line="240" w:lineRule="auto"/>
      <w:ind w:firstLine="0"/>
      <w:contextualSpacing/>
      <w:jc w:val="left"/>
    </w:pPr>
    <w:rPr>
      <w:rFonts w:ascii="Cambria" w:eastAsia="Times New Roman" w:hAnsi="Cambria"/>
      <w:spacing w:val="-10"/>
      <w:kern w:val="28"/>
      <w:sz w:val="56"/>
      <w:szCs w:val="56"/>
    </w:rPr>
  </w:style>
  <w:style w:type="character" w:customStyle="1" w:styleId="TitleChar">
    <w:name w:val="Title Char"/>
    <w:basedOn w:val="DefaultParagraphFont"/>
    <w:link w:val="Title"/>
    <w:uiPriority w:val="99"/>
    <w:locked/>
    <w:rsid w:val="009861AB"/>
    <w:rPr>
      <w:rFonts w:ascii="Cambria" w:hAnsi="Cambria" w:cs="Times New Roman"/>
      <w:spacing w:val="-10"/>
      <w:kern w:val="28"/>
      <w:sz w:val="56"/>
      <w:szCs w:val="56"/>
    </w:rPr>
  </w:style>
  <w:style w:type="paragraph" w:styleId="Subtitle">
    <w:name w:val="Subtitle"/>
    <w:basedOn w:val="Normal"/>
    <w:next w:val="Normal"/>
    <w:link w:val="SubtitleChar"/>
    <w:uiPriority w:val="99"/>
    <w:qFormat/>
    <w:rsid w:val="009861AB"/>
    <w:pPr>
      <w:numPr>
        <w:ilvl w:val="1"/>
      </w:numPr>
      <w:spacing w:before="0" w:after="160" w:line="259" w:lineRule="auto"/>
      <w:ind w:firstLine="567"/>
      <w:jc w:val="left"/>
    </w:pPr>
    <w:rPr>
      <w:rFonts w:ascii="Calibri" w:eastAsia="Times New Roman" w:hAnsi="Calibri"/>
      <w:color w:val="595959"/>
      <w:spacing w:val="15"/>
      <w:kern w:val="2"/>
      <w:szCs w:val="28"/>
    </w:rPr>
  </w:style>
  <w:style w:type="character" w:customStyle="1" w:styleId="SubtitleChar">
    <w:name w:val="Subtitle Char"/>
    <w:basedOn w:val="DefaultParagraphFont"/>
    <w:link w:val="Subtitle"/>
    <w:uiPriority w:val="99"/>
    <w:locked/>
    <w:rsid w:val="009861AB"/>
    <w:rPr>
      <w:rFonts w:ascii="Calibri" w:hAnsi="Calibri" w:cs="Times New Roman"/>
      <w:color w:val="595959"/>
      <w:spacing w:val="15"/>
      <w:kern w:val="2"/>
      <w:sz w:val="28"/>
      <w:szCs w:val="28"/>
    </w:rPr>
  </w:style>
  <w:style w:type="paragraph" w:styleId="Quote">
    <w:name w:val="Quote"/>
    <w:basedOn w:val="Normal"/>
    <w:next w:val="Normal"/>
    <w:link w:val="QuoteChar"/>
    <w:uiPriority w:val="99"/>
    <w:qFormat/>
    <w:rsid w:val="009861AB"/>
    <w:pPr>
      <w:spacing w:before="160" w:after="160" w:line="259" w:lineRule="auto"/>
      <w:ind w:firstLine="0"/>
      <w:jc w:val="center"/>
    </w:pPr>
    <w:rPr>
      <w:i/>
      <w:iCs/>
      <w:color w:val="404040"/>
      <w:kern w:val="2"/>
    </w:rPr>
  </w:style>
  <w:style w:type="character" w:customStyle="1" w:styleId="QuoteChar">
    <w:name w:val="Quote Char"/>
    <w:basedOn w:val="DefaultParagraphFont"/>
    <w:link w:val="Quote"/>
    <w:uiPriority w:val="99"/>
    <w:locked/>
    <w:rsid w:val="009861AB"/>
    <w:rPr>
      <w:rFonts w:ascii="Times New Roman" w:eastAsia="Times New Roman" w:hAnsi="Times New Roman" w:cs="Times New Roman"/>
      <w:i/>
      <w:iCs/>
      <w:color w:val="404040"/>
      <w:kern w:val="2"/>
      <w:sz w:val="22"/>
      <w:szCs w:val="22"/>
    </w:rPr>
  </w:style>
  <w:style w:type="character" w:styleId="IntenseEmphasis">
    <w:name w:val="Intense Emphasis"/>
    <w:basedOn w:val="DefaultParagraphFont"/>
    <w:uiPriority w:val="99"/>
    <w:qFormat/>
    <w:rsid w:val="009861AB"/>
    <w:rPr>
      <w:rFonts w:cs="Times New Roman"/>
      <w:i/>
      <w:iCs/>
      <w:color w:val="365F91"/>
    </w:rPr>
  </w:style>
  <w:style w:type="paragraph" w:styleId="IntenseQuote">
    <w:name w:val="Intense Quote"/>
    <w:basedOn w:val="Normal"/>
    <w:next w:val="Normal"/>
    <w:link w:val="IntenseQuoteChar"/>
    <w:uiPriority w:val="99"/>
    <w:qFormat/>
    <w:rsid w:val="009861AB"/>
    <w:pPr>
      <w:pBdr>
        <w:top w:val="single" w:sz="4" w:space="10" w:color="365F91"/>
        <w:bottom w:val="single" w:sz="4" w:space="10" w:color="365F91"/>
      </w:pBdr>
      <w:spacing w:before="360" w:after="360" w:line="259" w:lineRule="auto"/>
      <w:ind w:left="864" w:right="864" w:firstLine="0"/>
      <w:jc w:val="center"/>
    </w:pPr>
    <w:rPr>
      <w:i/>
      <w:iCs/>
      <w:color w:val="365F91"/>
      <w:kern w:val="2"/>
    </w:rPr>
  </w:style>
  <w:style w:type="character" w:customStyle="1" w:styleId="IntenseQuoteChar">
    <w:name w:val="Intense Quote Char"/>
    <w:basedOn w:val="DefaultParagraphFont"/>
    <w:link w:val="IntenseQuote"/>
    <w:uiPriority w:val="99"/>
    <w:locked/>
    <w:rsid w:val="009861AB"/>
    <w:rPr>
      <w:rFonts w:ascii="Times New Roman" w:eastAsia="Times New Roman" w:hAnsi="Times New Roman" w:cs="Times New Roman"/>
      <w:i/>
      <w:iCs/>
      <w:color w:val="365F91"/>
      <w:kern w:val="2"/>
      <w:sz w:val="22"/>
      <w:szCs w:val="22"/>
    </w:rPr>
  </w:style>
  <w:style w:type="character" w:styleId="IntenseReference">
    <w:name w:val="Intense Reference"/>
    <w:basedOn w:val="DefaultParagraphFont"/>
    <w:uiPriority w:val="99"/>
    <w:qFormat/>
    <w:rsid w:val="009861AB"/>
    <w:rPr>
      <w:rFonts w:cs="Times New Roman"/>
      <w:b/>
      <w:bCs/>
      <w:smallCaps/>
      <w:color w:val="365F91"/>
      <w:spacing w:val="5"/>
    </w:rPr>
  </w:style>
</w:styles>
</file>

<file path=word/webSettings.xml><?xml version="1.0" encoding="utf-8"?>
<w:webSettings xmlns:r="http://schemas.openxmlformats.org/officeDocument/2006/relationships" xmlns:w="http://schemas.openxmlformats.org/wordprocessingml/2006/main">
  <w:divs>
    <w:div w:id="1047752605">
      <w:marLeft w:val="0"/>
      <w:marRight w:val="0"/>
      <w:marTop w:val="0"/>
      <w:marBottom w:val="0"/>
      <w:divBdr>
        <w:top w:val="none" w:sz="0" w:space="0" w:color="auto"/>
        <w:left w:val="none" w:sz="0" w:space="0" w:color="auto"/>
        <w:bottom w:val="none" w:sz="0" w:space="0" w:color="auto"/>
        <w:right w:val="none" w:sz="0" w:space="0" w:color="auto"/>
      </w:divBdr>
    </w:div>
    <w:div w:id="1047752606">
      <w:marLeft w:val="0"/>
      <w:marRight w:val="0"/>
      <w:marTop w:val="0"/>
      <w:marBottom w:val="0"/>
      <w:divBdr>
        <w:top w:val="none" w:sz="0" w:space="0" w:color="auto"/>
        <w:left w:val="none" w:sz="0" w:space="0" w:color="auto"/>
        <w:bottom w:val="none" w:sz="0" w:space="0" w:color="auto"/>
        <w:right w:val="none" w:sz="0" w:space="0" w:color="auto"/>
      </w:divBdr>
    </w:div>
    <w:div w:id="1047752607">
      <w:marLeft w:val="0"/>
      <w:marRight w:val="0"/>
      <w:marTop w:val="0"/>
      <w:marBottom w:val="0"/>
      <w:divBdr>
        <w:top w:val="none" w:sz="0" w:space="0" w:color="auto"/>
        <w:left w:val="none" w:sz="0" w:space="0" w:color="auto"/>
        <w:bottom w:val="none" w:sz="0" w:space="0" w:color="auto"/>
        <w:right w:val="none" w:sz="0" w:space="0" w:color="auto"/>
      </w:divBdr>
    </w:div>
    <w:div w:id="1047752608">
      <w:marLeft w:val="0"/>
      <w:marRight w:val="0"/>
      <w:marTop w:val="0"/>
      <w:marBottom w:val="0"/>
      <w:divBdr>
        <w:top w:val="none" w:sz="0" w:space="0" w:color="auto"/>
        <w:left w:val="none" w:sz="0" w:space="0" w:color="auto"/>
        <w:bottom w:val="none" w:sz="0" w:space="0" w:color="auto"/>
        <w:right w:val="none" w:sz="0" w:space="0" w:color="auto"/>
      </w:divBdr>
    </w:div>
    <w:div w:id="1047752609">
      <w:marLeft w:val="0"/>
      <w:marRight w:val="0"/>
      <w:marTop w:val="0"/>
      <w:marBottom w:val="0"/>
      <w:divBdr>
        <w:top w:val="none" w:sz="0" w:space="0" w:color="auto"/>
        <w:left w:val="none" w:sz="0" w:space="0" w:color="auto"/>
        <w:bottom w:val="none" w:sz="0" w:space="0" w:color="auto"/>
        <w:right w:val="none" w:sz="0" w:space="0" w:color="auto"/>
      </w:divBdr>
    </w:div>
    <w:div w:id="1047752610">
      <w:marLeft w:val="0"/>
      <w:marRight w:val="0"/>
      <w:marTop w:val="0"/>
      <w:marBottom w:val="0"/>
      <w:divBdr>
        <w:top w:val="none" w:sz="0" w:space="0" w:color="auto"/>
        <w:left w:val="none" w:sz="0" w:space="0" w:color="auto"/>
        <w:bottom w:val="none" w:sz="0" w:space="0" w:color="auto"/>
        <w:right w:val="none" w:sz="0" w:space="0" w:color="auto"/>
      </w:divBdr>
    </w:div>
    <w:div w:id="1047752611">
      <w:marLeft w:val="0"/>
      <w:marRight w:val="0"/>
      <w:marTop w:val="0"/>
      <w:marBottom w:val="0"/>
      <w:divBdr>
        <w:top w:val="none" w:sz="0" w:space="0" w:color="auto"/>
        <w:left w:val="none" w:sz="0" w:space="0" w:color="auto"/>
        <w:bottom w:val="none" w:sz="0" w:space="0" w:color="auto"/>
        <w:right w:val="none" w:sz="0" w:space="0" w:color="auto"/>
      </w:divBdr>
    </w:div>
    <w:div w:id="1047752612">
      <w:marLeft w:val="0"/>
      <w:marRight w:val="0"/>
      <w:marTop w:val="0"/>
      <w:marBottom w:val="0"/>
      <w:divBdr>
        <w:top w:val="none" w:sz="0" w:space="0" w:color="auto"/>
        <w:left w:val="none" w:sz="0" w:space="0" w:color="auto"/>
        <w:bottom w:val="none" w:sz="0" w:space="0" w:color="auto"/>
        <w:right w:val="none" w:sz="0" w:space="0" w:color="auto"/>
      </w:divBdr>
    </w:div>
    <w:div w:id="1047752613">
      <w:marLeft w:val="0"/>
      <w:marRight w:val="0"/>
      <w:marTop w:val="0"/>
      <w:marBottom w:val="0"/>
      <w:divBdr>
        <w:top w:val="none" w:sz="0" w:space="0" w:color="auto"/>
        <w:left w:val="none" w:sz="0" w:space="0" w:color="auto"/>
        <w:bottom w:val="none" w:sz="0" w:space="0" w:color="auto"/>
        <w:right w:val="none" w:sz="0" w:space="0" w:color="auto"/>
      </w:divBdr>
    </w:div>
    <w:div w:id="1047752614">
      <w:marLeft w:val="0"/>
      <w:marRight w:val="0"/>
      <w:marTop w:val="0"/>
      <w:marBottom w:val="0"/>
      <w:divBdr>
        <w:top w:val="none" w:sz="0" w:space="0" w:color="auto"/>
        <w:left w:val="none" w:sz="0" w:space="0" w:color="auto"/>
        <w:bottom w:val="none" w:sz="0" w:space="0" w:color="auto"/>
        <w:right w:val="none" w:sz="0" w:space="0" w:color="auto"/>
      </w:divBdr>
    </w:div>
    <w:div w:id="1047752615">
      <w:marLeft w:val="0"/>
      <w:marRight w:val="0"/>
      <w:marTop w:val="0"/>
      <w:marBottom w:val="0"/>
      <w:divBdr>
        <w:top w:val="none" w:sz="0" w:space="0" w:color="auto"/>
        <w:left w:val="none" w:sz="0" w:space="0" w:color="auto"/>
        <w:bottom w:val="none" w:sz="0" w:space="0" w:color="auto"/>
        <w:right w:val="none" w:sz="0" w:space="0" w:color="auto"/>
      </w:divBdr>
    </w:div>
    <w:div w:id="1047752616">
      <w:marLeft w:val="0"/>
      <w:marRight w:val="0"/>
      <w:marTop w:val="0"/>
      <w:marBottom w:val="0"/>
      <w:divBdr>
        <w:top w:val="none" w:sz="0" w:space="0" w:color="auto"/>
        <w:left w:val="none" w:sz="0" w:space="0" w:color="auto"/>
        <w:bottom w:val="none" w:sz="0" w:space="0" w:color="auto"/>
        <w:right w:val="none" w:sz="0" w:space="0" w:color="auto"/>
      </w:divBdr>
    </w:div>
    <w:div w:id="1047752617">
      <w:marLeft w:val="0"/>
      <w:marRight w:val="0"/>
      <w:marTop w:val="0"/>
      <w:marBottom w:val="0"/>
      <w:divBdr>
        <w:top w:val="none" w:sz="0" w:space="0" w:color="auto"/>
        <w:left w:val="none" w:sz="0" w:space="0" w:color="auto"/>
        <w:bottom w:val="none" w:sz="0" w:space="0" w:color="auto"/>
        <w:right w:val="none" w:sz="0" w:space="0" w:color="auto"/>
      </w:divBdr>
    </w:div>
    <w:div w:id="1047752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4</Pages>
  <Words>1116</Words>
  <Characters>6365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nguyenanhduong</dc:creator>
  <cp:keywords/>
  <dc:description/>
  <cp:lastModifiedBy>PC</cp:lastModifiedBy>
  <cp:revision>8</cp:revision>
  <cp:lastPrinted>2025-04-19T08:53:00Z</cp:lastPrinted>
  <dcterms:created xsi:type="dcterms:W3CDTF">2025-04-24T02:39:00Z</dcterms:created>
  <dcterms:modified xsi:type="dcterms:W3CDTF">2025-04-24T05:52:00Z</dcterms:modified>
</cp:coreProperties>
</file>